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A7" w:rsidRPr="00C83EEF" w:rsidRDefault="007B0BA7" w:rsidP="00781CC2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781CC2">
        <w:rPr>
          <w:rFonts w:ascii="Times New Roman" w:hAnsi="Times New Roman"/>
          <w:sz w:val="24"/>
          <w:szCs w:val="24"/>
          <w:lang w:val="be-BY"/>
        </w:rPr>
        <w:t>Міністэрств</w:t>
      </w:r>
      <w:r>
        <w:rPr>
          <w:rFonts w:ascii="Times New Roman" w:hAnsi="Times New Roman"/>
          <w:sz w:val="24"/>
          <w:szCs w:val="24"/>
          <w:lang w:val="be-BY"/>
        </w:rPr>
        <w:t>а</w:t>
      </w:r>
      <w:r w:rsidRPr="00781CC2">
        <w:rPr>
          <w:rFonts w:ascii="Times New Roman" w:hAnsi="Times New Roman"/>
          <w:sz w:val="24"/>
          <w:szCs w:val="24"/>
          <w:lang w:val="be-BY"/>
        </w:rPr>
        <w:t xml:space="preserve"> культуры </w:t>
      </w:r>
      <w:r>
        <w:rPr>
          <w:rFonts w:ascii="Times New Roman" w:hAnsi="Times New Roman"/>
          <w:sz w:val="24"/>
          <w:szCs w:val="24"/>
          <w:lang w:val="be-BY"/>
        </w:rPr>
        <w:t xml:space="preserve">Рэспублікі </w:t>
      </w:r>
      <w:r w:rsidRPr="00781CC2">
        <w:rPr>
          <w:rFonts w:ascii="Times New Roman" w:hAnsi="Times New Roman"/>
          <w:sz w:val="24"/>
          <w:szCs w:val="24"/>
          <w:lang w:val="be-BY"/>
        </w:rPr>
        <w:t>Беларус</w:t>
      </w:r>
      <w:r>
        <w:rPr>
          <w:rFonts w:ascii="Times New Roman" w:hAnsi="Times New Roman"/>
          <w:sz w:val="24"/>
          <w:szCs w:val="24"/>
          <w:lang w:val="be-BY"/>
        </w:rPr>
        <w:t>ь</w:t>
      </w:r>
    </w:p>
    <w:p w:rsidR="007B0BA7" w:rsidRPr="00C83EEF" w:rsidRDefault="007B0BA7" w:rsidP="00781CC2">
      <w:pPr>
        <w:pStyle w:val="NoSpacing"/>
        <w:jc w:val="right"/>
        <w:rPr>
          <w:rFonts w:ascii="Times New Roman" w:hAnsi="Times New Roman"/>
          <w:sz w:val="24"/>
          <w:szCs w:val="24"/>
          <w:lang w:val="be-BY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be-BY"/>
        </w:rPr>
        <w:t>Магілёўскі абласны выканаўчы камітэт</w:t>
      </w:r>
    </w:p>
    <w:p w:rsidR="007B0BA7" w:rsidRDefault="007B0BA7" w:rsidP="00781CC2">
      <w:pPr>
        <w:pStyle w:val="NoSpacing"/>
        <w:jc w:val="right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грамадзян</w:t>
      </w:r>
      <w:r w:rsidRPr="00781CC2"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 xml:space="preserve">Рэспублікі </w:t>
      </w:r>
      <w:r w:rsidRPr="00781CC2">
        <w:rPr>
          <w:rFonts w:ascii="Times New Roman" w:hAnsi="Times New Roman"/>
          <w:sz w:val="24"/>
          <w:szCs w:val="24"/>
          <w:lang w:val="be-BY"/>
        </w:rPr>
        <w:t>Беларус</w:t>
      </w:r>
      <w:r>
        <w:rPr>
          <w:rFonts w:ascii="Times New Roman" w:hAnsi="Times New Roman"/>
          <w:sz w:val="24"/>
          <w:szCs w:val="24"/>
          <w:lang w:val="be-BY"/>
        </w:rPr>
        <w:t>ь</w:t>
      </w:r>
    </w:p>
    <w:p w:rsidR="007B0BA7" w:rsidRPr="00781CC2" w:rsidRDefault="007B0BA7" w:rsidP="00781CC2">
      <w:pPr>
        <w:pStyle w:val="NoSpacing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7B0BA7" w:rsidRDefault="007B0BA7" w:rsidP="003A113E">
      <w:pPr>
        <w:jc w:val="center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з</w:t>
      </w:r>
      <w:r w:rsidRPr="003A113E">
        <w:rPr>
          <w:rFonts w:ascii="Times New Roman" w:hAnsi="Times New Roman"/>
          <w:sz w:val="24"/>
          <w:szCs w:val="24"/>
          <w:lang w:val="be-BY"/>
        </w:rPr>
        <w:t>варот</w:t>
      </w:r>
    </w:p>
    <w:p w:rsidR="007B0BA7" w:rsidRPr="00344A14" w:rsidRDefault="007B0BA7" w:rsidP="003A113E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Мы, ніжэйпадпісаныя грамадзяне Рэспублікі Беларусь, выступаем за тое, каб Міністэрства культуры Рэспублікі Беларусь дазволіла ўсталяванне бюста беларускага пісьменніка Алеся Адамовіча ў пасёлку Глуша Бабруйскага раёна, дзе жыў і пахаваны пісьменнік, згодна з пастановай Савета Міністраў Рэспублікі Беларусь ад 19 верасня 2008 года № 1372 “Аб некаторых пытаннях стварэння (рэканструкцыі) і прыёмкі твораў манументальнага і манументальна-дэкаратыўнага мастацтва”. </w:t>
      </w:r>
    </w:p>
    <w:p w:rsidR="007B0BA7" w:rsidRPr="00344A14" w:rsidRDefault="007B0BA7" w:rsidP="00344A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Алесь Адамовіч з’яўляецца знакавай фігурай у беларускай і сусветнай літаратуры. Аўтар шматлікіх твораў, якія былі перакладзены больш чым на 21 мову. Член Саюза пісьменнікаў СССР. Член Беларускага ПЭН-цэнтра. Доктар філалагічных навук, прафесар, член-карэспандэнт АН БССР.</w:t>
      </w:r>
    </w:p>
    <w:p w:rsidR="007B0BA7" w:rsidRDefault="007B0BA7" w:rsidP="0022444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Алесь Адамовіч з’яўляўся сустаршынёй міжнароднага фонду “Дапамога ахвярам Чарнобыля”,</w:t>
      </w:r>
    </w:p>
    <w:p w:rsidR="007B0BA7" w:rsidRPr="0022444C" w:rsidRDefault="007B0BA7" w:rsidP="00933804">
      <w:pPr>
        <w:pStyle w:val="ListParagraph"/>
        <w:ind w:left="708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які дапамог выехаць за мяжу на аздараўленне вялікай колькасці дзяцей, што пацярпелі ад  аварыі на Чарнобыльскай АЭС.</w:t>
      </w:r>
    </w:p>
    <w:p w:rsidR="007B0BA7" w:rsidRPr="0022444C" w:rsidRDefault="007B0BA7" w:rsidP="0022444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Алесь Адамовіч — сцэнарыст фільма “Ідзі і глядзі” паводле твора “Хатынская аповесць”. Стужка атрымала на 74-м Венецыянскім кінафестывалі (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  <w:lang w:val="be-BY"/>
          </w:rPr>
          <w:t>2017 г</w:t>
        </w:r>
      </w:smartTag>
      <w:r>
        <w:rPr>
          <w:rFonts w:ascii="Times New Roman" w:hAnsi="Times New Roman"/>
          <w:sz w:val="24"/>
          <w:szCs w:val="24"/>
          <w:lang w:val="be-BY"/>
        </w:rPr>
        <w:t>.) узнагароду ў раздзеле “Венецыянская класіка” — “Найлепшы абноўлены фільм”.</w:t>
      </w:r>
    </w:p>
    <w:p w:rsidR="007B0BA7" w:rsidRPr="0022444C" w:rsidRDefault="007B0BA7" w:rsidP="0022444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Алесь Адамовіч — удзельнік дэлегацыі БССР у Генеральнай Асамблеі ААН. </w:t>
      </w:r>
    </w:p>
    <w:p w:rsidR="007B0BA7" w:rsidRPr="0022444C" w:rsidRDefault="007B0BA7" w:rsidP="0022444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Алесь Адамовіч — адзін з першых, хто падняў тэму Хатыні і Чарнобыля ў сваёй творчасці і грамадскай дзейнасці.</w:t>
      </w:r>
    </w:p>
    <w:p w:rsidR="007B0BA7" w:rsidRPr="0045058C" w:rsidRDefault="007B0BA7" w:rsidP="003A113E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Гэтыя факты з біяграфіі і дзейнасці пісьменніка пераконваюць у тым, што бюст Алеся Адамовіча мае поўнае права быць створаны і ўсталяваны ў пасёлку Глуша Бабруйскага раёна, дзе пахаваны пісьменнік. 3 верасня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  <w:lang w:val="be-BY"/>
          </w:rPr>
          <w:t>2017 г</w:t>
        </w:r>
      </w:smartTag>
      <w:r>
        <w:rPr>
          <w:rFonts w:ascii="Times New Roman" w:hAnsi="Times New Roman"/>
          <w:sz w:val="24"/>
          <w:szCs w:val="24"/>
          <w:lang w:val="be-BY"/>
        </w:rPr>
        <w:t xml:space="preserve">. адзначалася 90-годдзе з дня нараджэння пісьменніка, чалавека з вялікай літары, але, на жаль, да гэтага часу не існуе ніводнага помніка/бюста Алеся Адамовіча на тэрыторыі Рэспублікі Беларусь. Таму мы, ніжэйпадпісаныя грамадзяне Рэспублікі Беларусь, выступаем з патрабаваннем атрымання дазволу на ўсталяванне бюста, створанага за сродкі грамадзян, на радзіме творцы, каб ушанаваць памяць беларускага пісьменніка Алеся Адамовіча.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3115"/>
        <w:gridCol w:w="2927"/>
        <w:gridCol w:w="1559"/>
        <w:gridCol w:w="855"/>
        <w:gridCol w:w="1781"/>
      </w:tblGrid>
      <w:tr w:rsidR="007B0BA7" w:rsidRPr="0045058C" w:rsidTr="00076525">
        <w:tc>
          <w:tcPr>
            <w:tcW w:w="445" w:type="dxa"/>
          </w:tcPr>
          <w:p w:rsidR="007B0BA7" w:rsidRPr="00076525" w:rsidRDefault="007B0BA7" w:rsidP="00755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76525">
              <w:rPr>
                <w:rFonts w:ascii="Times New Roman" w:hAnsi="Times New Roman"/>
                <w:sz w:val="24"/>
                <w:szCs w:val="24"/>
                <w:lang w:val="be-BY"/>
              </w:rPr>
              <w:t>№</w:t>
            </w:r>
          </w:p>
        </w:tc>
        <w:tc>
          <w:tcPr>
            <w:tcW w:w="3115" w:type="dxa"/>
          </w:tcPr>
          <w:p w:rsidR="007B0BA7" w:rsidRPr="00076525" w:rsidRDefault="007B0BA7" w:rsidP="00755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76525">
              <w:rPr>
                <w:rFonts w:ascii="Times New Roman" w:hAnsi="Times New Roman"/>
                <w:sz w:val="24"/>
                <w:szCs w:val="24"/>
                <w:lang w:val="be-BY"/>
              </w:rPr>
              <w:t>Імя і прозвішча падпісанта</w:t>
            </w:r>
          </w:p>
        </w:tc>
        <w:tc>
          <w:tcPr>
            <w:tcW w:w="2927" w:type="dxa"/>
          </w:tcPr>
          <w:p w:rsidR="007B0BA7" w:rsidRPr="00076525" w:rsidRDefault="007B0BA7" w:rsidP="00755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76525">
              <w:rPr>
                <w:rFonts w:ascii="Times New Roman" w:hAnsi="Times New Roman"/>
                <w:sz w:val="24"/>
                <w:szCs w:val="24"/>
                <w:lang w:val="be-BY"/>
              </w:rPr>
              <w:t>Адрас</w:t>
            </w:r>
          </w:p>
        </w:tc>
        <w:tc>
          <w:tcPr>
            <w:tcW w:w="1559" w:type="dxa"/>
          </w:tcPr>
          <w:p w:rsidR="007B0BA7" w:rsidRPr="00076525" w:rsidRDefault="007B0BA7" w:rsidP="00755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76525">
              <w:rPr>
                <w:rFonts w:ascii="Times New Roman" w:hAnsi="Times New Roman"/>
                <w:sz w:val="24"/>
                <w:szCs w:val="24"/>
                <w:lang w:val="be-BY"/>
              </w:rPr>
              <w:t>Кантакты</w:t>
            </w:r>
          </w:p>
        </w:tc>
        <w:tc>
          <w:tcPr>
            <w:tcW w:w="855" w:type="dxa"/>
          </w:tcPr>
          <w:p w:rsidR="007B0BA7" w:rsidRPr="00076525" w:rsidRDefault="007B0BA7" w:rsidP="00755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76525">
              <w:rPr>
                <w:rFonts w:ascii="Times New Roman" w:hAnsi="Times New Roman"/>
                <w:sz w:val="24"/>
                <w:szCs w:val="24"/>
                <w:lang w:val="be-BY"/>
              </w:rPr>
              <w:t>Дата</w:t>
            </w:r>
          </w:p>
        </w:tc>
        <w:tc>
          <w:tcPr>
            <w:tcW w:w="1781" w:type="dxa"/>
          </w:tcPr>
          <w:p w:rsidR="007B0BA7" w:rsidRPr="00076525" w:rsidRDefault="007B0BA7" w:rsidP="00755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76525">
              <w:rPr>
                <w:rFonts w:ascii="Times New Roman" w:hAnsi="Times New Roman"/>
                <w:sz w:val="24"/>
                <w:szCs w:val="24"/>
                <w:lang w:val="be-BY"/>
              </w:rPr>
              <w:t>Подпіс</w:t>
            </w:r>
          </w:p>
        </w:tc>
      </w:tr>
      <w:tr w:rsidR="007B0BA7" w:rsidRPr="0045058C" w:rsidTr="00076525">
        <w:tc>
          <w:tcPr>
            <w:tcW w:w="445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115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927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781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7B0BA7" w:rsidRPr="0045058C" w:rsidTr="00076525">
        <w:tc>
          <w:tcPr>
            <w:tcW w:w="445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115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927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781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7B0BA7" w:rsidRPr="0045058C" w:rsidTr="00076525">
        <w:tc>
          <w:tcPr>
            <w:tcW w:w="445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115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927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781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7B0BA7" w:rsidRPr="0045058C" w:rsidTr="00076525">
        <w:tc>
          <w:tcPr>
            <w:tcW w:w="445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115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927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781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7B0BA7" w:rsidRPr="0045058C" w:rsidTr="002F021C">
        <w:trPr>
          <w:trHeight w:val="1090"/>
        </w:trPr>
        <w:tc>
          <w:tcPr>
            <w:tcW w:w="445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115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927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781" w:type="dxa"/>
          </w:tcPr>
          <w:p w:rsidR="007B0BA7" w:rsidRPr="00076525" w:rsidRDefault="007B0BA7" w:rsidP="0007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7B0BA7" w:rsidRPr="00076525" w:rsidTr="002F021C">
        <w:trPr>
          <w:trHeight w:val="1090"/>
        </w:trPr>
        <w:tc>
          <w:tcPr>
            <w:tcW w:w="44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11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927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781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7B0BA7" w:rsidRPr="00076525" w:rsidTr="002F021C">
        <w:trPr>
          <w:trHeight w:val="1090"/>
        </w:trPr>
        <w:tc>
          <w:tcPr>
            <w:tcW w:w="44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11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927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781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7B0BA7" w:rsidRPr="00076525" w:rsidTr="002F021C">
        <w:trPr>
          <w:trHeight w:val="1090"/>
        </w:trPr>
        <w:tc>
          <w:tcPr>
            <w:tcW w:w="44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11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927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781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7B0BA7" w:rsidRPr="00076525" w:rsidTr="002F021C">
        <w:trPr>
          <w:trHeight w:val="1090"/>
        </w:trPr>
        <w:tc>
          <w:tcPr>
            <w:tcW w:w="44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11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927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781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7B0BA7" w:rsidRPr="00076525" w:rsidTr="002F021C">
        <w:trPr>
          <w:trHeight w:val="1090"/>
        </w:trPr>
        <w:tc>
          <w:tcPr>
            <w:tcW w:w="44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11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927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781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7B0BA7" w:rsidRPr="00076525" w:rsidTr="002F021C">
        <w:trPr>
          <w:trHeight w:val="1090"/>
        </w:trPr>
        <w:tc>
          <w:tcPr>
            <w:tcW w:w="44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11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927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781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7B0BA7" w:rsidRPr="00076525" w:rsidTr="002F021C">
        <w:trPr>
          <w:trHeight w:val="1090"/>
        </w:trPr>
        <w:tc>
          <w:tcPr>
            <w:tcW w:w="44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11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927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781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7B0BA7" w:rsidRPr="00076525" w:rsidTr="002F021C">
        <w:trPr>
          <w:trHeight w:val="1090"/>
        </w:trPr>
        <w:tc>
          <w:tcPr>
            <w:tcW w:w="44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11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927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781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7B0BA7" w:rsidRPr="00076525" w:rsidTr="002F021C">
        <w:trPr>
          <w:trHeight w:val="1090"/>
        </w:trPr>
        <w:tc>
          <w:tcPr>
            <w:tcW w:w="44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11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927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781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7B0BA7" w:rsidRPr="00076525" w:rsidTr="002F021C">
        <w:trPr>
          <w:trHeight w:val="1090"/>
        </w:trPr>
        <w:tc>
          <w:tcPr>
            <w:tcW w:w="44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11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927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781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7B0BA7" w:rsidRPr="00076525" w:rsidTr="002F021C">
        <w:trPr>
          <w:trHeight w:val="1090"/>
        </w:trPr>
        <w:tc>
          <w:tcPr>
            <w:tcW w:w="44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11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927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781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7B0BA7" w:rsidRPr="00076525" w:rsidTr="004E35FC">
        <w:trPr>
          <w:trHeight w:val="1090"/>
        </w:trPr>
        <w:tc>
          <w:tcPr>
            <w:tcW w:w="44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11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927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781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7B0BA7" w:rsidRPr="00076525" w:rsidTr="004E35FC">
        <w:trPr>
          <w:trHeight w:val="1090"/>
        </w:trPr>
        <w:tc>
          <w:tcPr>
            <w:tcW w:w="44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11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927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855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781" w:type="dxa"/>
          </w:tcPr>
          <w:p w:rsidR="007B0BA7" w:rsidRPr="00076525" w:rsidRDefault="007B0BA7" w:rsidP="004E3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</w:tbl>
    <w:p w:rsidR="007B0BA7" w:rsidRPr="0022444C" w:rsidRDefault="007B0BA7" w:rsidP="002F021C">
      <w:pPr>
        <w:jc w:val="both"/>
        <w:rPr>
          <w:rFonts w:ascii="Times New Roman" w:hAnsi="Times New Roman"/>
          <w:sz w:val="24"/>
          <w:szCs w:val="24"/>
          <w:lang w:val="be-BY"/>
        </w:rPr>
      </w:pPr>
    </w:p>
    <w:p w:rsidR="007B0BA7" w:rsidRPr="0022444C" w:rsidRDefault="007B0BA7" w:rsidP="00781CC2">
      <w:pPr>
        <w:jc w:val="both"/>
        <w:rPr>
          <w:rFonts w:ascii="Times New Roman" w:hAnsi="Times New Roman"/>
          <w:sz w:val="24"/>
          <w:szCs w:val="24"/>
          <w:lang w:val="be-BY"/>
        </w:rPr>
      </w:pPr>
    </w:p>
    <w:sectPr w:rsidR="007B0BA7" w:rsidRPr="0022444C" w:rsidSect="00781CC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52606"/>
    <w:multiLevelType w:val="hybridMultilevel"/>
    <w:tmpl w:val="8542DB16"/>
    <w:lvl w:ilvl="0" w:tplc="CFB0444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B2D"/>
    <w:rsid w:val="0000750B"/>
    <w:rsid w:val="00052CD8"/>
    <w:rsid w:val="000550B5"/>
    <w:rsid w:val="00073CCD"/>
    <w:rsid w:val="0007423F"/>
    <w:rsid w:val="00076525"/>
    <w:rsid w:val="00097305"/>
    <w:rsid w:val="000B4491"/>
    <w:rsid w:val="000C613D"/>
    <w:rsid w:val="000E4C22"/>
    <w:rsid w:val="00145362"/>
    <w:rsid w:val="001C74A3"/>
    <w:rsid w:val="0020759C"/>
    <w:rsid w:val="0022382B"/>
    <w:rsid w:val="0022444C"/>
    <w:rsid w:val="0022512F"/>
    <w:rsid w:val="00244A54"/>
    <w:rsid w:val="00274CEB"/>
    <w:rsid w:val="002938C6"/>
    <w:rsid w:val="002A3546"/>
    <w:rsid w:val="002B64B2"/>
    <w:rsid w:val="002D01A8"/>
    <w:rsid w:val="002F021C"/>
    <w:rsid w:val="002F33CE"/>
    <w:rsid w:val="00305CB4"/>
    <w:rsid w:val="00321D69"/>
    <w:rsid w:val="003362AA"/>
    <w:rsid w:val="00344A14"/>
    <w:rsid w:val="00350967"/>
    <w:rsid w:val="00360791"/>
    <w:rsid w:val="00385514"/>
    <w:rsid w:val="003A113E"/>
    <w:rsid w:val="003A1F4F"/>
    <w:rsid w:val="003D13A0"/>
    <w:rsid w:val="00404357"/>
    <w:rsid w:val="00434E1F"/>
    <w:rsid w:val="00443E80"/>
    <w:rsid w:val="0045058C"/>
    <w:rsid w:val="00473EFA"/>
    <w:rsid w:val="004842D4"/>
    <w:rsid w:val="004A43CB"/>
    <w:rsid w:val="004B6AEE"/>
    <w:rsid w:val="004E35FC"/>
    <w:rsid w:val="004F36A5"/>
    <w:rsid w:val="005010F5"/>
    <w:rsid w:val="00507521"/>
    <w:rsid w:val="00582739"/>
    <w:rsid w:val="005B5BCB"/>
    <w:rsid w:val="005D1C76"/>
    <w:rsid w:val="005D5814"/>
    <w:rsid w:val="005F47B4"/>
    <w:rsid w:val="00600DFF"/>
    <w:rsid w:val="00611A26"/>
    <w:rsid w:val="00612B2D"/>
    <w:rsid w:val="00617C1E"/>
    <w:rsid w:val="006224FB"/>
    <w:rsid w:val="006408A2"/>
    <w:rsid w:val="0065128E"/>
    <w:rsid w:val="00684DFF"/>
    <w:rsid w:val="00686414"/>
    <w:rsid w:val="006C2F89"/>
    <w:rsid w:val="006C77C5"/>
    <w:rsid w:val="006E443F"/>
    <w:rsid w:val="006F4EE0"/>
    <w:rsid w:val="00706254"/>
    <w:rsid w:val="00755173"/>
    <w:rsid w:val="0078059B"/>
    <w:rsid w:val="00781CC2"/>
    <w:rsid w:val="007A7FD9"/>
    <w:rsid w:val="007B0BA7"/>
    <w:rsid w:val="007C1728"/>
    <w:rsid w:val="00811EA7"/>
    <w:rsid w:val="00816AC8"/>
    <w:rsid w:val="00822E66"/>
    <w:rsid w:val="00853313"/>
    <w:rsid w:val="00876B05"/>
    <w:rsid w:val="00897E45"/>
    <w:rsid w:val="008A355D"/>
    <w:rsid w:val="008E1850"/>
    <w:rsid w:val="00920768"/>
    <w:rsid w:val="00933804"/>
    <w:rsid w:val="00957673"/>
    <w:rsid w:val="0098511A"/>
    <w:rsid w:val="009914FB"/>
    <w:rsid w:val="00993BFB"/>
    <w:rsid w:val="009B33C1"/>
    <w:rsid w:val="009F0FE8"/>
    <w:rsid w:val="00A239D7"/>
    <w:rsid w:val="00A7763D"/>
    <w:rsid w:val="00A8095A"/>
    <w:rsid w:val="00A81F08"/>
    <w:rsid w:val="00AA1095"/>
    <w:rsid w:val="00AC1ED8"/>
    <w:rsid w:val="00AF7980"/>
    <w:rsid w:val="00B541D6"/>
    <w:rsid w:val="00B822D9"/>
    <w:rsid w:val="00BC20C4"/>
    <w:rsid w:val="00BC73B6"/>
    <w:rsid w:val="00BD1C11"/>
    <w:rsid w:val="00BD7C89"/>
    <w:rsid w:val="00C04CB8"/>
    <w:rsid w:val="00C260DF"/>
    <w:rsid w:val="00C4014B"/>
    <w:rsid w:val="00C83EEF"/>
    <w:rsid w:val="00C95D2F"/>
    <w:rsid w:val="00CE5E72"/>
    <w:rsid w:val="00D11054"/>
    <w:rsid w:val="00D16931"/>
    <w:rsid w:val="00D35EBA"/>
    <w:rsid w:val="00D47325"/>
    <w:rsid w:val="00D84B4F"/>
    <w:rsid w:val="00D9594F"/>
    <w:rsid w:val="00E125F4"/>
    <w:rsid w:val="00E42416"/>
    <w:rsid w:val="00E435BE"/>
    <w:rsid w:val="00E75A6A"/>
    <w:rsid w:val="00EB7B68"/>
    <w:rsid w:val="00EE7DA1"/>
    <w:rsid w:val="00EF2050"/>
    <w:rsid w:val="00F02B37"/>
    <w:rsid w:val="00F606BB"/>
    <w:rsid w:val="00F91F48"/>
    <w:rsid w:val="00FD5C22"/>
    <w:rsid w:val="00FF2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C8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2444C"/>
    <w:pPr>
      <w:ind w:left="720"/>
      <w:contextualSpacing/>
    </w:pPr>
  </w:style>
  <w:style w:type="table" w:styleId="TableGrid">
    <w:name w:val="Table Grid"/>
    <w:basedOn w:val="TableNormal"/>
    <w:uiPriority w:val="99"/>
    <w:rsid w:val="00781C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781CC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72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681</TotalTime>
  <Pages>3</Pages>
  <Words>349</Words>
  <Characters>1991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mtx.by</cp:lastModifiedBy>
  <cp:revision>88</cp:revision>
  <cp:lastPrinted>2016-09-21T07:41:00Z</cp:lastPrinted>
  <dcterms:created xsi:type="dcterms:W3CDTF">2016-09-19T14:04:00Z</dcterms:created>
  <dcterms:modified xsi:type="dcterms:W3CDTF">2018-01-24T10:12:00Z</dcterms:modified>
</cp:coreProperties>
</file>