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14" w:rsidRPr="00E33A14" w:rsidRDefault="00315E62" w:rsidP="00E33A14">
      <w:pPr>
        <w:rPr>
          <w:sz w:val="16"/>
        </w:rPr>
      </w:pPr>
      <w:r w:rsidRPr="00E33A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-635</wp:posOffset>
                </wp:positionV>
                <wp:extent cx="3060065" cy="899795"/>
                <wp:effectExtent l="0" t="0" r="2603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3A14" w:rsidRPr="00016418" w:rsidRDefault="00E33A14" w:rsidP="006369C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</w:pPr>
                            <w:r w:rsidRPr="00016418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>МИНИСТЕРСТВО</w:t>
                            </w:r>
                            <w:r w:rsidR="00A93D2B" w:rsidRPr="00016418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 xml:space="preserve"> ИНФОРМАЦИИ</w:t>
                            </w:r>
                          </w:p>
                          <w:p w:rsidR="00E33A14" w:rsidRPr="00016418" w:rsidRDefault="00E33A14" w:rsidP="006369C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pacing w:val="-8"/>
                                <w:sz w:val="28"/>
                                <w:szCs w:val="24"/>
                              </w:rPr>
                            </w:pPr>
                            <w:r w:rsidRPr="00016418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>РЕСПУБЛИКИ БЕЛАРУСЬ</w:t>
                            </w:r>
                          </w:p>
                          <w:p w:rsidR="00E33A14" w:rsidRPr="0023166B" w:rsidRDefault="00E33A14" w:rsidP="0023166B">
                            <w:pPr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E33A14" w:rsidRPr="009526B6" w:rsidRDefault="00A93D2B" w:rsidP="0023166B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пр-т Победителей, 11</w:t>
                            </w:r>
                            <w:r w:rsidR="00E33A14" w:rsidRPr="009526B6">
                              <w:t>, 22000</w:t>
                            </w:r>
                            <w:r w:rsidRPr="009526B6">
                              <w:t>4</w:t>
                            </w:r>
                            <w:r w:rsidR="00E33A14" w:rsidRPr="009526B6">
                              <w:t>, г. Минск</w:t>
                            </w:r>
                          </w:p>
                          <w:p w:rsidR="00E33A14" w:rsidRPr="009526B6" w:rsidRDefault="00E33A14" w:rsidP="0023166B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тел.</w:t>
                            </w:r>
                            <w:r w:rsidR="00A93D2B" w:rsidRPr="009526B6">
                              <w:t>/факс +375 17 203 92 31, +375 17 203 34 35</w:t>
                            </w:r>
                          </w:p>
                          <w:p w:rsidR="00E33A14" w:rsidRPr="0023166B" w:rsidRDefault="00A93D2B" w:rsidP="0023166B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e</w:t>
                            </w:r>
                            <w:r w:rsidR="00E33A14" w:rsidRPr="009526B6">
                              <w:t>-</w:t>
                            </w:r>
                            <w:proofErr w:type="spellStart"/>
                            <w:r w:rsidR="00E33A14" w:rsidRPr="0023166B">
                              <w:t>mail</w:t>
                            </w:r>
                            <w:proofErr w:type="spellEnd"/>
                            <w:r w:rsidR="00E33A14" w:rsidRPr="009526B6">
                              <w:t xml:space="preserve">: </w:t>
                            </w:r>
                            <w:hyperlink r:id="rId8" w:history="1">
                              <w:r w:rsidRPr="0023166B">
                                <w:t>info@mininform.gov.by</w:t>
                              </w:r>
                            </w:hyperlink>
                          </w:p>
                          <w:p w:rsidR="00A93D2B" w:rsidRPr="009526B6" w:rsidRDefault="00A93D2B" w:rsidP="00E33A14">
                            <w:pPr>
                              <w:spacing w:line="22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4" o:spid="_x0000_s1026" style="position:absolute;margin-left:247.2pt;margin-top:-.05pt;width:240.9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    <v:textbox inset="1pt,1pt,1pt,1pt">
                  <w:txbxContent>
                    <w:p w:rsidR="00E33A14" w:rsidRPr="00016418" w:rsidRDefault="00E33A14" w:rsidP="006369CB">
                      <w:pPr>
                        <w:spacing w:line="260" w:lineRule="exact"/>
                        <w:jc w:val="center"/>
                        <w:rPr>
                          <w:b/>
                          <w:spacing w:val="-4"/>
                          <w:sz w:val="28"/>
                          <w:szCs w:val="24"/>
                        </w:rPr>
                      </w:pPr>
                      <w:r w:rsidRPr="00016418">
                        <w:rPr>
                          <w:b/>
                          <w:spacing w:val="-4"/>
                          <w:sz w:val="28"/>
                          <w:szCs w:val="24"/>
                        </w:rPr>
                        <w:t>МИНИСТЕРСТВО</w:t>
                      </w:r>
                      <w:r w:rsidR="00A93D2B" w:rsidRPr="00016418">
                        <w:rPr>
                          <w:b/>
                          <w:spacing w:val="-4"/>
                          <w:sz w:val="28"/>
                          <w:szCs w:val="24"/>
                        </w:rPr>
                        <w:t xml:space="preserve"> ИНФОРМАЦИИ</w:t>
                      </w:r>
                    </w:p>
                    <w:p w:rsidR="00E33A14" w:rsidRPr="00016418" w:rsidRDefault="00E33A14" w:rsidP="006369CB">
                      <w:pPr>
                        <w:spacing w:line="260" w:lineRule="exact"/>
                        <w:jc w:val="center"/>
                        <w:rPr>
                          <w:b/>
                          <w:spacing w:val="-8"/>
                          <w:sz w:val="28"/>
                          <w:szCs w:val="24"/>
                        </w:rPr>
                      </w:pPr>
                      <w:r w:rsidRPr="00016418">
                        <w:rPr>
                          <w:b/>
                          <w:spacing w:val="-4"/>
                          <w:sz w:val="28"/>
                          <w:szCs w:val="24"/>
                        </w:rPr>
                        <w:t>РЕСПУБЛИКИ БЕЛАРУСЬ</w:t>
                      </w:r>
                    </w:p>
                    <w:p w:rsidR="00E33A14" w:rsidRPr="0023166B" w:rsidRDefault="00E33A14" w:rsidP="0023166B">
                      <w:pPr>
                        <w:jc w:val="center"/>
                        <w:rPr>
                          <w:b/>
                          <w:spacing w:val="20"/>
                        </w:rPr>
                      </w:pPr>
                    </w:p>
                    <w:p w:rsidR="00E33A14" w:rsidRPr="009526B6" w:rsidRDefault="00A93D2B" w:rsidP="0023166B">
                      <w:pPr>
                        <w:spacing w:line="200" w:lineRule="exact"/>
                        <w:jc w:val="center"/>
                      </w:pPr>
                      <w:r w:rsidRPr="009526B6">
                        <w:t>пр-т Победителей, 11</w:t>
                      </w:r>
                      <w:r w:rsidR="00E33A14" w:rsidRPr="009526B6">
                        <w:t>, 22000</w:t>
                      </w:r>
                      <w:r w:rsidRPr="009526B6">
                        <w:t>4</w:t>
                      </w:r>
                      <w:r w:rsidR="00E33A14" w:rsidRPr="009526B6">
                        <w:t>, г. Минск</w:t>
                      </w:r>
                    </w:p>
                    <w:p w:rsidR="00E33A14" w:rsidRPr="009526B6" w:rsidRDefault="00E33A14" w:rsidP="0023166B">
                      <w:pPr>
                        <w:spacing w:line="200" w:lineRule="exact"/>
                        <w:jc w:val="center"/>
                      </w:pPr>
                      <w:r w:rsidRPr="009526B6">
                        <w:t>тел.</w:t>
                      </w:r>
                      <w:r w:rsidR="00A93D2B" w:rsidRPr="009526B6">
                        <w:t>/факс +375 17 203 92 31, +375 17 203 34 35</w:t>
                      </w:r>
                    </w:p>
                    <w:p w:rsidR="00E33A14" w:rsidRPr="0023166B" w:rsidRDefault="00A93D2B" w:rsidP="0023166B">
                      <w:pPr>
                        <w:spacing w:line="200" w:lineRule="exact"/>
                        <w:jc w:val="center"/>
                      </w:pPr>
                      <w:r w:rsidRPr="009526B6">
                        <w:t>e</w:t>
                      </w:r>
                      <w:r w:rsidR="00E33A14" w:rsidRPr="009526B6">
                        <w:t>-</w:t>
                      </w:r>
                      <w:proofErr w:type="spellStart"/>
                      <w:r w:rsidR="00E33A14" w:rsidRPr="0023166B">
                        <w:t>mail</w:t>
                      </w:r>
                      <w:proofErr w:type="spellEnd"/>
                      <w:r w:rsidR="00E33A14" w:rsidRPr="009526B6">
                        <w:t xml:space="preserve">: </w:t>
                      </w:r>
                      <w:hyperlink r:id="rId9" w:history="1">
                        <w:r w:rsidRPr="0023166B">
                          <w:t>info@mininform.gov.by</w:t>
                        </w:r>
                      </w:hyperlink>
                    </w:p>
                    <w:p w:rsidR="00A93D2B" w:rsidRPr="009526B6" w:rsidRDefault="00A93D2B" w:rsidP="00E33A14">
                      <w:pPr>
                        <w:spacing w:line="2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33A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720090</wp:posOffset>
                </wp:positionV>
                <wp:extent cx="2879725" cy="899795"/>
                <wp:effectExtent l="0" t="0" r="1587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3A14" w:rsidRPr="006369CB" w:rsidRDefault="00E33A14" w:rsidP="006369C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proofErr w:type="gramStart"/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Н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СТЭРСТВА</w:t>
                            </w:r>
                            <w:r w:rsidR="00A93D2B" w:rsidRPr="006369C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IНФАРМАЦЫI</w:t>
                            </w:r>
                          </w:p>
                          <w:p w:rsidR="00E33A14" w:rsidRPr="006369CB" w:rsidRDefault="00E33A14" w:rsidP="006369C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РЭСПУБЛ</w:t>
                            </w:r>
                            <w:proofErr w:type="gramStart"/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БЕЛАРУСЬ</w:t>
                            </w:r>
                          </w:p>
                          <w:p w:rsidR="00E33A14" w:rsidRPr="0023166B" w:rsidRDefault="00E33A14" w:rsidP="0023166B">
                            <w:pPr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E33A14" w:rsidRPr="009526B6" w:rsidRDefault="00A93D2B" w:rsidP="0023166B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 xml:space="preserve">пр-т </w:t>
                            </w:r>
                            <w:proofErr w:type="spellStart"/>
                            <w:r w:rsidRPr="009526B6">
                              <w:t>Пераможцаў</w:t>
                            </w:r>
                            <w:proofErr w:type="spellEnd"/>
                            <w:r w:rsidRPr="009526B6">
                              <w:t xml:space="preserve">, 11, </w:t>
                            </w:r>
                            <w:r w:rsidR="00E33A14" w:rsidRPr="009526B6">
                              <w:t xml:space="preserve"> 22000</w:t>
                            </w:r>
                            <w:r w:rsidRPr="009526B6">
                              <w:t>4</w:t>
                            </w:r>
                            <w:r w:rsidR="00E33A14" w:rsidRPr="009526B6">
                              <w:t xml:space="preserve">, г. </w:t>
                            </w:r>
                            <w:proofErr w:type="spellStart"/>
                            <w:r w:rsidR="00E33A14" w:rsidRPr="009526B6">
                              <w:t>М</w:t>
                            </w:r>
                            <w:proofErr w:type="gramStart"/>
                            <w:r w:rsidR="00E33A14" w:rsidRPr="009526B6">
                              <w:t>i</w:t>
                            </w:r>
                            <w:proofErr w:type="gramEnd"/>
                            <w:r w:rsidR="00E33A14" w:rsidRPr="009526B6">
                              <w:t>нск</w:t>
                            </w:r>
                            <w:proofErr w:type="spellEnd"/>
                          </w:p>
                          <w:p w:rsidR="00E33A14" w:rsidRPr="00712124" w:rsidRDefault="00E33A14" w:rsidP="0023166B">
                            <w:pPr>
                              <w:spacing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  <w:r w:rsidRPr="009526B6">
                              <w:t>тэл</w:t>
                            </w:r>
                            <w:r w:rsidRPr="00712124">
                              <w:rPr>
                                <w:lang w:val="en-US"/>
                              </w:rPr>
                              <w:t>./</w:t>
                            </w:r>
                            <w:r w:rsidRPr="009526B6">
                              <w:t>факс</w:t>
                            </w:r>
                            <w:r w:rsidRPr="0071212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93D2B" w:rsidRPr="00712124">
                              <w:rPr>
                                <w:lang w:val="en-US"/>
                              </w:rPr>
                              <w:t>+375 17</w:t>
                            </w:r>
                            <w:r w:rsidR="00A93D2B" w:rsidRPr="009526B6">
                              <w:rPr>
                                <w:lang w:val="en-US"/>
                              </w:rPr>
                              <w:t> </w:t>
                            </w:r>
                            <w:r w:rsidR="00A93D2B" w:rsidRPr="00712124">
                              <w:rPr>
                                <w:lang w:val="en-US"/>
                              </w:rPr>
                              <w:t>203 92 31, +375 17</w:t>
                            </w:r>
                            <w:r w:rsidR="00A93D2B" w:rsidRPr="009526B6">
                              <w:rPr>
                                <w:lang w:val="en-US"/>
                              </w:rPr>
                              <w:t> </w:t>
                            </w:r>
                            <w:r w:rsidR="00A93D2B" w:rsidRPr="00712124">
                              <w:rPr>
                                <w:lang w:val="en-US"/>
                              </w:rPr>
                              <w:t>203 34 35</w:t>
                            </w:r>
                          </w:p>
                          <w:p w:rsidR="0023166B" w:rsidRPr="0023166B" w:rsidRDefault="0023166B" w:rsidP="0023166B">
                            <w:pPr>
                              <w:spacing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23166B">
                              <w:rPr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23166B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0" w:history="1">
                              <w:r w:rsidRPr="0023166B">
                                <w:rPr>
                                  <w:lang w:val="en-US"/>
                                </w:rPr>
                                <w:t>info@mininform.gov.by</w:t>
                              </w:r>
                            </w:hyperlink>
                          </w:p>
                          <w:p w:rsidR="00A93D2B" w:rsidRPr="009526B6" w:rsidRDefault="00A93D2B" w:rsidP="0023166B">
                            <w:pPr>
                              <w:spacing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5" o:spid="_x0000_s1027" style="position:absolute;margin-left:-9pt;margin-top:56.7pt;width:226.7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    <v:textbox inset="1pt,1pt,1pt,1pt">
                  <w:txbxContent>
                    <w:p w:rsidR="00E33A14" w:rsidRPr="006369CB" w:rsidRDefault="00E33A14" w:rsidP="006369CB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6369CB"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СТЭРСТВА</w:t>
                      </w:r>
                      <w:r w:rsidR="00A93D2B" w:rsidRPr="006369CB">
                        <w:rPr>
                          <w:b/>
                          <w:sz w:val="28"/>
                          <w:szCs w:val="28"/>
                        </w:rPr>
                        <w:t xml:space="preserve"> IНФАРМАЦЫI</w:t>
                      </w:r>
                    </w:p>
                    <w:p w:rsidR="00E33A14" w:rsidRPr="006369CB" w:rsidRDefault="00E33A14" w:rsidP="006369CB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69CB">
                        <w:rPr>
                          <w:b/>
                          <w:sz w:val="28"/>
                          <w:szCs w:val="28"/>
                        </w:rPr>
                        <w:t>РЭСПУБЛ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 xml:space="preserve"> БЕЛАРУСЬ</w:t>
                      </w:r>
                    </w:p>
                    <w:p w:rsidR="00E33A14" w:rsidRPr="0023166B" w:rsidRDefault="00E33A14" w:rsidP="0023166B">
                      <w:pPr>
                        <w:jc w:val="center"/>
                        <w:rPr>
                          <w:b/>
                          <w:spacing w:val="20"/>
                        </w:rPr>
                      </w:pPr>
                    </w:p>
                    <w:p w:rsidR="00E33A14" w:rsidRPr="009526B6" w:rsidRDefault="00A93D2B" w:rsidP="0023166B">
                      <w:pPr>
                        <w:spacing w:line="200" w:lineRule="exact"/>
                        <w:jc w:val="center"/>
                      </w:pPr>
                      <w:r w:rsidRPr="009526B6">
                        <w:t xml:space="preserve">пр-т </w:t>
                      </w:r>
                      <w:proofErr w:type="spellStart"/>
                      <w:r w:rsidRPr="009526B6">
                        <w:t>Пераможцаў</w:t>
                      </w:r>
                      <w:proofErr w:type="spellEnd"/>
                      <w:r w:rsidRPr="009526B6">
                        <w:t xml:space="preserve">, </w:t>
                      </w:r>
                      <w:proofErr w:type="gramStart"/>
                      <w:r w:rsidRPr="009526B6">
                        <w:t xml:space="preserve">11, </w:t>
                      </w:r>
                      <w:r w:rsidR="00E33A14" w:rsidRPr="009526B6">
                        <w:t xml:space="preserve"> 22000</w:t>
                      </w:r>
                      <w:r w:rsidRPr="009526B6">
                        <w:t>4</w:t>
                      </w:r>
                      <w:proofErr w:type="gramEnd"/>
                      <w:r w:rsidR="00E33A14" w:rsidRPr="009526B6">
                        <w:t xml:space="preserve">, г. </w:t>
                      </w:r>
                      <w:proofErr w:type="spellStart"/>
                      <w:r w:rsidR="00E33A14" w:rsidRPr="009526B6">
                        <w:t>Мiнск</w:t>
                      </w:r>
                      <w:proofErr w:type="spellEnd"/>
                    </w:p>
                    <w:p w:rsidR="00E33A14" w:rsidRPr="000F5412" w:rsidRDefault="00E33A14" w:rsidP="0023166B">
                      <w:pPr>
                        <w:spacing w:line="200" w:lineRule="exact"/>
                        <w:jc w:val="center"/>
                      </w:pPr>
                      <w:proofErr w:type="spellStart"/>
                      <w:proofErr w:type="gramStart"/>
                      <w:r w:rsidRPr="009526B6">
                        <w:t>тэл</w:t>
                      </w:r>
                      <w:proofErr w:type="spellEnd"/>
                      <w:r w:rsidRPr="000F5412">
                        <w:t>./</w:t>
                      </w:r>
                      <w:proofErr w:type="gramEnd"/>
                      <w:r w:rsidRPr="009526B6">
                        <w:t>факс</w:t>
                      </w:r>
                      <w:r w:rsidRPr="000F5412">
                        <w:t xml:space="preserve"> </w:t>
                      </w:r>
                      <w:r w:rsidR="00A93D2B" w:rsidRPr="000F5412">
                        <w:t>+375 17</w:t>
                      </w:r>
                      <w:r w:rsidR="00A93D2B" w:rsidRPr="009526B6">
                        <w:rPr>
                          <w:lang w:val="en-US"/>
                        </w:rPr>
                        <w:t> </w:t>
                      </w:r>
                      <w:r w:rsidR="00A93D2B" w:rsidRPr="000F5412">
                        <w:t>203 92 31, +375 17</w:t>
                      </w:r>
                      <w:r w:rsidR="00A93D2B" w:rsidRPr="009526B6">
                        <w:rPr>
                          <w:lang w:val="en-US"/>
                        </w:rPr>
                        <w:t> </w:t>
                      </w:r>
                      <w:r w:rsidR="00A93D2B" w:rsidRPr="000F5412">
                        <w:t>203 34 35</w:t>
                      </w:r>
                    </w:p>
                    <w:p w:rsidR="0023166B" w:rsidRPr="0023166B" w:rsidRDefault="0023166B" w:rsidP="0023166B">
                      <w:pPr>
                        <w:spacing w:line="200" w:lineRule="exact"/>
                        <w:jc w:val="center"/>
                        <w:rPr>
                          <w:lang w:val="en-US"/>
                        </w:rPr>
                      </w:pPr>
                      <w:proofErr w:type="gramStart"/>
                      <w:r w:rsidRPr="0023166B">
                        <w:rPr>
                          <w:lang w:val="en-US"/>
                        </w:rPr>
                        <w:t>e-mail</w:t>
                      </w:r>
                      <w:proofErr w:type="gramEnd"/>
                      <w:r w:rsidRPr="0023166B">
                        <w:rPr>
                          <w:lang w:val="en-US"/>
                        </w:rPr>
                        <w:t xml:space="preserve">: </w:t>
                      </w:r>
                      <w:hyperlink r:id="rId11" w:history="1">
                        <w:r w:rsidRPr="0023166B">
                          <w:rPr>
                            <w:lang w:val="en-US"/>
                          </w:rPr>
                          <w:t>info@mininform.gov.by</w:t>
                        </w:r>
                      </w:hyperlink>
                    </w:p>
                    <w:p w:rsidR="00A93D2B" w:rsidRPr="009526B6" w:rsidRDefault="00A93D2B" w:rsidP="0023166B">
                      <w:pPr>
                        <w:spacing w:line="200" w:lineRule="exact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AA7FD6" w:rsidRDefault="00AA7FD6" w:rsidP="00EC3488">
      <w:pPr>
        <w:jc w:val="both"/>
        <w:rPr>
          <w:sz w:val="30"/>
          <w:szCs w:val="30"/>
        </w:rPr>
      </w:pPr>
    </w:p>
    <w:p w:rsidR="008D489B" w:rsidRDefault="008D489B" w:rsidP="00EC3488">
      <w:pPr>
        <w:jc w:val="both"/>
        <w:rPr>
          <w:sz w:val="30"/>
          <w:szCs w:val="30"/>
        </w:rPr>
      </w:pPr>
    </w:p>
    <w:p w:rsidR="005634F3" w:rsidRDefault="00FB29D8" w:rsidP="00BE7584">
      <w:pPr>
        <w:tabs>
          <w:tab w:val="left" w:pos="4536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F5412">
        <w:rPr>
          <w:sz w:val="30"/>
          <w:szCs w:val="30"/>
        </w:rPr>
        <w:t>.</w:t>
      </w:r>
      <w:r>
        <w:rPr>
          <w:sz w:val="30"/>
          <w:szCs w:val="30"/>
        </w:rPr>
        <w:t>0</w:t>
      </w:r>
      <w:r w:rsidR="00AA38A7">
        <w:rPr>
          <w:sz w:val="30"/>
          <w:szCs w:val="30"/>
        </w:rPr>
        <w:t>1</w:t>
      </w:r>
      <w:r w:rsidR="005634F3">
        <w:rPr>
          <w:sz w:val="30"/>
          <w:szCs w:val="30"/>
        </w:rPr>
        <w:t>.201</w:t>
      </w:r>
      <w:r>
        <w:rPr>
          <w:sz w:val="30"/>
          <w:szCs w:val="30"/>
        </w:rPr>
        <w:t>8</w:t>
      </w:r>
      <w:r w:rsidR="005634F3">
        <w:rPr>
          <w:sz w:val="30"/>
          <w:szCs w:val="30"/>
        </w:rPr>
        <w:t xml:space="preserve"> № </w:t>
      </w:r>
      <w:r w:rsidR="00B938FC">
        <w:rPr>
          <w:sz w:val="30"/>
          <w:szCs w:val="30"/>
        </w:rPr>
        <w:t>01-14/</w:t>
      </w:r>
      <w:r w:rsidR="006A0910">
        <w:rPr>
          <w:sz w:val="30"/>
          <w:szCs w:val="30"/>
        </w:rPr>
        <w:t>3</w:t>
      </w:r>
      <w:r w:rsidR="00F625A3">
        <w:rPr>
          <w:sz w:val="30"/>
          <w:szCs w:val="30"/>
        </w:rPr>
        <w:t>84-</w:t>
      </w:r>
      <w:r w:rsidR="00B938FC">
        <w:rPr>
          <w:sz w:val="30"/>
          <w:szCs w:val="30"/>
        </w:rPr>
        <w:t>сайт</w:t>
      </w:r>
      <w:proofErr w:type="gramStart"/>
      <w:r w:rsidR="006A0910">
        <w:rPr>
          <w:sz w:val="30"/>
          <w:szCs w:val="30"/>
        </w:rPr>
        <w:t xml:space="preserve">   </w:t>
      </w:r>
      <w:r w:rsidR="00AA38A7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="00BE5189">
        <w:rPr>
          <w:sz w:val="30"/>
          <w:szCs w:val="30"/>
        </w:rPr>
        <w:t xml:space="preserve"> </w:t>
      </w:r>
      <w:r w:rsidR="006A0910">
        <w:rPr>
          <w:sz w:val="30"/>
          <w:szCs w:val="30"/>
        </w:rPr>
        <w:t xml:space="preserve"> </w:t>
      </w:r>
      <w:r w:rsidR="000F5412">
        <w:rPr>
          <w:sz w:val="30"/>
          <w:szCs w:val="30"/>
        </w:rPr>
        <w:t xml:space="preserve"> </w:t>
      </w:r>
      <w:r w:rsidR="00177C0B">
        <w:rPr>
          <w:sz w:val="30"/>
          <w:szCs w:val="30"/>
        </w:rPr>
        <w:t xml:space="preserve"> </w:t>
      </w:r>
      <w:r w:rsidR="006A0910">
        <w:rPr>
          <w:sz w:val="30"/>
          <w:szCs w:val="30"/>
        </w:rPr>
        <w:t>Н</w:t>
      </w:r>
      <w:proofErr w:type="gramEnd"/>
      <w:r w:rsidR="006A0910">
        <w:rPr>
          <w:sz w:val="30"/>
          <w:szCs w:val="30"/>
        </w:rPr>
        <w:t>аправляется по электронной почте</w:t>
      </w:r>
    </w:p>
    <w:p w:rsidR="00FB29D8" w:rsidRDefault="00FB29D8" w:rsidP="00FB29D8">
      <w:pPr>
        <w:tabs>
          <w:tab w:val="left" w:pos="4536"/>
        </w:tabs>
        <w:jc w:val="both"/>
        <w:rPr>
          <w:sz w:val="30"/>
          <w:szCs w:val="30"/>
        </w:rPr>
      </w:pPr>
    </w:p>
    <w:p w:rsidR="00FB29D8" w:rsidRPr="00F625A3" w:rsidRDefault="00712124" w:rsidP="00FB29D8">
      <w:pPr>
        <w:spacing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ХХХХХХХХХХХХХ</w:t>
      </w:r>
    </w:p>
    <w:p w:rsidR="00FB29D8" w:rsidRPr="00FB29D8" w:rsidRDefault="00FB29D8" w:rsidP="00C97D73">
      <w:pPr>
        <w:spacing w:line="360" w:lineRule="auto"/>
        <w:ind w:firstLine="4536"/>
        <w:jc w:val="both"/>
        <w:rPr>
          <w:spacing w:val="-20"/>
          <w:sz w:val="30"/>
          <w:szCs w:val="30"/>
        </w:rPr>
      </w:pPr>
    </w:p>
    <w:p w:rsidR="00BE5189" w:rsidRPr="00597B1C" w:rsidRDefault="00357950" w:rsidP="00E90FAA">
      <w:pPr>
        <w:ind w:firstLine="567"/>
        <w:jc w:val="both"/>
        <w:rPr>
          <w:color w:val="000000"/>
          <w:sz w:val="30"/>
          <w:szCs w:val="30"/>
        </w:rPr>
      </w:pPr>
      <w:r w:rsidRPr="00597B1C">
        <w:rPr>
          <w:sz w:val="30"/>
          <w:szCs w:val="30"/>
        </w:rPr>
        <w:t>Министерств</w:t>
      </w:r>
      <w:r w:rsidR="00BE5189" w:rsidRPr="00597B1C">
        <w:rPr>
          <w:sz w:val="30"/>
          <w:szCs w:val="30"/>
        </w:rPr>
        <w:t xml:space="preserve">о </w:t>
      </w:r>
      <w:r w:rsidRPr="00597B1C">
        <w:rPr>
          <w:sz w:val="30"/>
          <w:szCs w:val="30"/>
        </w:rPr>
        <w:t>информации</w:t>
      </w:r>
      <w:r w:rsidR="00BE5189" w:rsidRPr="00597B1C">
        <w:rPr>
          <w:sz w:val="30"/>
          <w:szCs w:val="30"/>
        </w:rPr>
        <w:t>, р</w:t>
      </w:r>
      <w:r w:rsidR="00BE5189" w:rsidRPr="00597B1C">
        <w:rPr>
          <w:color w:val="000000"/>
          <w:sz w:val="30"/>
          <w:szCs w:val="30"/>
        </w:rPr>
        <w:t>ассмотрев Ваше обращение относительно трансляции оператором электросвязи ОАО «Минские телевизионные системы» телепрограммы «</w:t>
      </w:r>
      <w:proofErr w:type="spellStart"/>
      <w:r w:rsidR="00BE5189" w:rsidRPr="00597B1C">
        <w:rPr>
          <w:color w:val="000000"/>
          <w:sz w:val="30"/>
          <w:szCs w:val="30"/>
        </w:rPr>
        <w:t>Da</w:t>
      </w:r>
      <w:proofErr w:type="spellEnd"/>
      <w:r w:rsidR="00BE5189" w:rsidRPr="00597B1C">
        <w:rPr>
          <w:color w:val="000000"/>
          <w:sz w:val="30"/>
          <w:szCs w:val="30"/>
        </w:rPr>
        <w:t xml:space="preserve"> </w:t>
      </w:r>
      <w:proofErr w:type="spellStart"/>
      <w:r w:rsidR="00BE5189" w:rsidRPr="00597B1C">
        <w:rPr>
          <w:color w:val="000000"/>
          <w:sz w:val="30"/>
          <w:szCs w:val="30"/>
        </w:rPr>
        <w:t>Vinci</w:t>
      </w:r>
      <w:proofErr w:type="spellEnd"/>
      <w:r w:rsidR="00BE5189" w:rsidRPr="00597B1C">
        <w:rPr>
          <w:color w:val="000000"/>
          <w:sz w:val="30"/>
          <w:szCs w:val="30"/>
        </w:rPr>
        <w:t xml:space="preserve"> </w:t>
      </w:r>
      <w:proofErr w:type="spellStart"/>
      <w:r w:rsidR="00BE5189" w:rsidRPr="00597B1C">
        <w:rPr>
          <w:color w:val="000000"/>
          <w:sz w:val="30"/>
          <w:szCs w:val="30"/>
        </w:rPr>
        <w:t>Learning</w:t>
      </w:r>
      <w:proofErr w:type="spellEnd"/>
      <w:r w:rsidR="00BE5189" w:rsidRPr="00597B1C">
        <w:rPr>
          <w:color w:val="000000"/>
          <w:sz w:val="30"/>
          <w:szCs w:val="30"/>
        </w:rPr>
        <w:t>», сообщает следующее.</w:t>
      </w:r>
    </w:p>
    <w:p w:rsidR="00AA162D" w:rsidRPr="00597B1C" w:rsidRDefault="00AA162D" w:rsidP="00E90FAA">
      <w:pPr>
        <w:ind w:firstLine="567"/>
        <w:jc w:val="both"/>
        <w:rPr>
          <w:sz w:val="30"/>
          <w:szCs w:val="30"/>
        </w:rPr>
      </w:pPr>
      <w:r w:rsidRPr="00597B1C">
        <w:rPr>
          <w:sz w:val="30"/>
          <w:szCs w:val="30"/>
        </w:rPr>
        <w:t xml:space="preserve">В </w:t>
      </w:r>
      <w:r w:rsidR="00A229C8" w:rsidRPr="00597B1C">
        <w:rPr>
          <w:sz w:val="30"/>
          <w:szCs w:val="30"/>
        </w:rPr>
        <w:t>соответствии</w:t>
      </w:r>
      <w:r w:rsidRPr="00597B1C">
        <w:rPr>
          <w:sz w:val="30"/>
          <w:szCs w:val="30"/>
        </w:rPr>
        <w:t xml:space="preserve"> с пунктом 182 </w:t>
      </w:r>
      <w:r w:rsidR="00CE3897">
        <w:rPr>
          <w:sz w:val="30"/>
          <w:szCs w:val="30"/>
        </w:rPr>
        <w:t>п</w:t>
      </w:r>
      <w:r w:rsidR="008E6F93" w:rsidRPr="00597B1C">
        <w:rPr>
          <w:sz w:val="30"/>
          <w:szCs w:val="30"/>
        </w:rPr>
        <w:t xml:space="preserve">остановления Совета Министров Республики Беларусь от 17.08.2006 № 1055 оператор электросвязи имеет право </w:t>
      </w:r>
      <w:r w:rsidR="00E20D70" w:rsidRPr="00597B1C">
        <w:rPr>
          <w:sz w:val="30"/>
          <w:szCs w:val="30"/>
        </w:rPr>
        <w:t>самостоятельно принимать решение о наполняемости расширенного пакета (расширенных пакетов)</w:t>
      </w:r>
      <w:r w:rsidR="00A229C8" w:rsidRPr="00597B1C">
        <w:rPr>
          <w:sz w:val="30"/>
          <w:szCs w:val="30"/>
        </w:rPr>
        <w:t xml:space="preserve"> – перечня тел</w:t>
      </w:r>
      <w:proofErr w:type="gramStart"/>
      <w:r w:rsidR="00A229C8" w:rsidRPr="00597B1C">
        <w:rPr>
          <w:sz w:val="30"/>
          <w:szCs w:val="30"/>
        </w:rPr>
        <w:t>е-</w:t>
      </w:r>
      <w:proofErr w:type="gramEnd"/>
      <w:r w:rsidR="00A229C8" w:rsidRPr="00597B1C">
        <w:rPr>
          <w:sz w:val="30"/>
          <w:szCs w:val="30"/>
        </w:rPr>
        <w:t xml:space="preserve"> и (или) радиопрограмм, доводимых сверх обязательного общедоступного пакета телепрограмм.</w:t>
      </w:r>
    </w:p>
    <w:p w:rsidR="00B74A09" w:rsidRPr="00597B1C" w:rsidRDefault="00C97D73" w:rsidP="00E90FAA">
      <w:pPr>
        <w:pStyle w:val="23"/>
        <w:shd w:val="clear" w:color="auto" w:fill="auto"/>
        <w:spacing w:after="0" w:line="240" w:lineRule="auto"/>
        <w:ind w:firstLine="567"/>
        <w:rPr>
          <w:sz w:val="30"/>
          <w:szCs w:val="30"/>
        </w:rPr>
      </w:pPr>
      <w:r w:rsidRPr="00597B1C">
        <w:rPr>
          <w:sz w:val="30"/>
          <w:szCs w:val="30"/>
        </w:rPr>
        <w:t>Одновременно сообщаем, что о</w:t>
      </w:r>
      <w:r w:rsidR="003A4A21" w:rsidRPr="00597B1C">
        <w:rPr>
          <w:sz w:val="30"/>
          <w:szCs w:val="30"/>
        </w:rPr>
        <w:t xml:space="preserve">ператоры электросвязи и поставщики услуг электросвязи </w:t>
      </w:r>
      <w:r w:rsidR="00D9041A" w:rsidRPr="00597B1C">
        <w:rPr>
          <w:sz w:val="30"/>
          <w:szCs w:val="30"/>
        </w:rPr>
        <w:t>облада</w:t>
      </w:r>
      <w:r w:rsidR="003A4A21" w:rsidRPr="00597B1C">
        <w:rPr>
          <w:sz w:val="30"/>
          <w:szCs w:val="30"/>
        </w:rPr>
        <w:t>ю</w:t>
      </w:r>
      <w:r w:rsidR="00D9041A" w:rsidRPr="00597B1C">
        <w:rPr>
          <w:sz w:val="30"/>
          <w:szCs w:val="30"/>
        </w:rPr>
        <w:t xml:space="preserve">т полной профессиональной самостоятельностью в </w:t>
      </w:r>
      <w:bookmarkStart w:id="0" w:name="_GoBack"/>
      <w:bookmarkEnd w:id="0"/>
      <w:r w:rsidR="00D9041A" w:rsidRPr="00597B1C">
        <w:rPr>
          <w:sz w:val="30"/>
          <w:szCs w:val="30"/>
        </w:rPr>
        <w:t>области внутрихозяйственных вопросов</w:t>
      </w:r>
      <w:r w:rsidR="003A4A21" w:rsidRPr="00597B1C">
        <w:rPr>
          <w:sz w:val="30"/>
          <w:szCs w:val="30"/>
        </w:rPr>
        <w:t>. Министерство информации не вправе вмешиваться в деятельность указанных субъектов хозяйствования.</w:t>
      </w:r>
    </w:p>
    <w:p w:rsidR="00652932" w:rsidRPr="00597B1C" w:rsidRDefault="00E86C29" w:rsidP="00E90FAA">
      <w:pPr>
        <w:ind w:firstLine="567"/>
        <w:jc w:val="both"/>
        <w:rPr>
          <w:sz w:val="30"/>
          <w:szCs w:val="30"/>
        </w:rPr>
      </w:pPr>
      <w:r w:rsidRPr="00597B1C">
        <w:rPr>
          <w:sz w:val="30"/>
          <w:szCs w:val="30"/>
        </w:rPr>
        <w:t>Просим довести ответ Мининформа до остальных заявителей.</w:t>
      </w:r>
    </w:p>
    <w:p w:rsidR="00C44550" w:rsidRPr="00597B1C" w:rsidRDefault="00C44550" w:rsidP="00E90FAA">
      <w:pPr>
        <w:autoSpaceDE w:val="0"/>
        <w:autoSpaceDN w:val="0"/>
        <w:adjustRightInd w:val="0"/>
        <w:ind w:firstLine="567"/>
        <w:jc w:val="both"/>
        <w:outlineLvl w:val="1"/>
        <w:rPr>
          <w:sz w:val="30"/>
          <w:szCs w:val="30"/>
        </w:rPr>
      </w:pPr>
      <w:r w:rsidRPr="00597B1C">
        <w:rPr>
          <w:sz w:val="30"/>
          <w:szCs w:val="30"/>
        </w:rPr>
        <w:t>Настоящий ответ может быть обжалован в порядке, предусмотренном статьей 20 Закона Республики Беларусь «Об обращениях граждан и юридических лиц».</w:t>
      </w:r>
    </w:p>
    <w:p w:rsidR="00AA7FD6" w:rsidRPr="008D489B" w:rsidRDefault="00AA7FD6" w:rsidP="00C97D73">
      <w:pPr>
        <w:spacing w:line="360" w:lineRule="auto"/>
        <w:jc w:val="both"/>
        <w:rPr>
          <w:sz w:val="30"/>
          <w:szCs w:val="30"/>
        </w:rPr>
      </w:pPr>
    </w:p>
    <w:p w:rsidR="00AA7FD6" w:rsidRPr="008D489B" w:rsidRDefault="00AA7FD6" w:rsidP="008D489B">
      <w:pPr>
        <w:tabs>
          <w:tab w:val="left" w:pos="5670"/>
          <w:tab w:val="left" w:pos="6804"/>
        </w:tabs>
        <w:jc w:val="both"/>
        <w:rPr>
          <w:sz w:val="30"/>
          <w:szCs w:val="30"/>
        </w:rPr>
      </w:pPr>
      <w:r w:rsidRPr="00AA7FD6">
        <w:rPr>
          <w:sz w:val="30"/>
          <w:szCs w:val="30"/>
        </w:rPr>
        <w:t xml:space="preserve">Первый заместитель Министра                                     </w:t>
      </w:r>
      <w:proofErr w:type="spellStart"/>
      <w:r w:rsidRPr="00AA7FD6">
        <w:rPr>
          <w:sz w:val="30"/>
          <w:szCs w:val="30"/>
        </w:rPr>
        <w:t>И.В.Луцкий</w:t>
      </w:r>
      <w:proofErr w:type="spellEnd"/>
    </w:p>
    <w:p w:rsidR="008D489B" w:rsidRDefault="008D489B" w:rsidP="00AA7FD6"/>
    <w:p w:rsidR="009C049C" w:rsidRDefault="009C049C" w:rsidP="00AA7FD6"/>
    <w:p w:rsidR="009C049C" w:rsidRDefault="009C049C" w:rsidP="00AA7FD6"/>
    <w:p w:rsidR="009C049C" w:rsidRDefault="009C049C" w:rsidP="00AA7FD6"/>
    <w:p w:rsidR="009C049C" w:rsidRDefault="009C049C" w:rsidP="00AA7FD6"/>
    <w:p w:rsidR="009C049C" w:rsidRDefault="009C049C" w:rsidP="00AA7FD6"/>
    <w:p w:rsidR="009C049C" w:rsidRDefault="009C049C" w:rsidP="00AA7FD6"/>
    <w:p w:rsidR="009C049C" w:rsidRDefault="009C049C" w:rsidP="00AA7FD6"/>
    <w:p w:rsidR="00C97D73" w:rsidRDefault="00C97D73" w:rsidP="00AA7FD6"/>
    <w:p w:rsidR="00C97D73" w:rsidRDefault="00C97D73" w:rsidP="00AA7FD6"/>
    <w:p w:rsidR="009C049C" w:rsidRDefault="009C049C" w:rsidP="00AA7FD6"/>
    <w:p w:rsidR="009C049C" w:rsidRDefault="009C049C" w:rsidP="00AA7FD6"/>
    <w:p w:rsidR="009C049C" w:rsidRDefault="009C049C" w:rsidP="00AA7FD6"/>
    <w:p w:rsidR="00B938FC" w:rsidRDefault="00AA7FD6" w:rsidP="00B938FC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08 </w:t>
      </w:r>
      <w:r w:rsidR="00B938FC">
        <w:rPr>
          <w:sz w:val="18"/>
          <w:szCs w:val="18"/>
        </w:rPr>
        <w:t xml:space="preserve">Обращение </w:t>
      </w:r>
    </w:p>
    <w:p w:rsidR="00AA7FD6" w:rsidRPr="00AA7FD6" w:rsidRDefault="00D7272F" w:rsidP="00B938FC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>Ответ 10.01.2018</w:t>
      </w:r>
    </w:p>
    <w:sectPr w:rsidR="00AA7FD6" w:rsidRPr="00AA7FD6" w:rsidSect="00820FFB">
      <w:headerReference w:type="default" r:id="rId12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7E" w:rsidRDefault="00E02D7E">
      <w:r>
        <w:separator/>
      </w:r>
    </w:p>
  </w:endnote>
  <w:endnote w:type="continuationSeparator" w:id="0">
    <w:p w:rsidR="00E02D7E" w:rsidRDefault="00E0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7E" w:rsidRDefault="00E02D7E">
      <w:r>
        <w:separator/>
      </w:r>
    </w:p>
  </w:footnote>
  <w:footnote w:type="continuationSeparator" w:id="0">
    <w:p w:rsidR="00E02D7E" w:rsidRDefault="00E02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C6" w:rsidRPr="00987CA5" w:rsidRDefault="005540C6" w:rsidP="00987CA5">
    <w:pPr>
      <w:pStyle w:val="a5"/>
      <w:jc w:val="center"/>
      <w:rPr>
        <w:sz w:val="28"/>
        <w:szCs w:val="28"/>
      </w:rPr>
    </w:pPr>
    <w:r w:rsidRPr="00987CA5">
      <w:rPr>
        <w:rStyle w:val="a7"/>
        <w:sz w:val="28"/>
        <w:szCs w:val="28"/>
      </w:rPr>
      <w:fldChar w:fldCharType="begin"/>
    </w:r>
    <w:r w:rsidRPr="00987CA5">
      <w:rPr>
        <w:rStyle w:val="a7"/>
        <w:sz w:val="28"/>
        <w:szCs w:val="28"/>
      </w:rPr>
      <w:instrText xml:space="preserve"> PAGE </w:instrText>
    </w:r>
    <w:r w:rsidRPr="00987CA5">
      <w:rPr>
        <w:rStyle w:val="a7"/>
        <w:sz w:val="28"/>
        <w:szCs w:val="28"/>
      </w:rPr>
      <w:fldChar w:fldCharType="separate"/>
    </w:r>
    <w:r w:rsidR="00597B1C">
      <w:rPr>
        <w:rStyle w:val="a7"/>
        <w:noProof/>
        <w:sz w:val="28"/>
        <w:szCs w:val="28"/>
      </w:rPr>
      <w:t>2</w:t>
    </w:r>
    <w:r w:rsidRPr="00987CA5">
      <w:rPr>
        <w:rStyle w:val="a7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06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A7D0C2F"/>
    <w:multiLevelType w:val="hybridMultilevel"/>
    <w:tmpl w:val="7DC42ADE"/>
    <w:lvl w:ilvl="0" w:tplc="08620F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A94102D"/>
    <w:multiLevelType w:val="multilevel"/>
    <w:tmpl w:val="7DC42ADE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C024E0B"/>
    <w:multiLevelType w:val="hybridMultilevel"/>
    <w:tmpl w:val="F7E6C894"/>
    <w:lvl w:ilvl="0" w:tplc="A4A6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C9"/>
    <w:rsid w:val="000058E6"/>
    <w:rsid w:val="00010B9D"/>
    <w:rsid w:val="00011F78"/>
    <w:rsid w:val="0001507A"/>
    <w:rsid w:val="000158A0"/>
    <w:rsid w:val="00016418"/>
    <w:rsid w:val="00024DF4"/>
    <w:rsid w:val="00025966"/>
    <w:rsid w:val="00027986"/>
    <w:rsid w:val="000363F8"/>
    <w:rsid w:val="00041CC2"/>
    <w:rsid w:val="00042CBD"/>
    <w:rsid w:val="00042DDE"/>
    <w:rsid w:val="000451F4"/>
    <w:rsid w:val="000459D8"/>
    <w:rsid w:val="000538E9"/>
    <w:rsid w:val="00054484"/>
    <w:rsid w:val="0005647D"/>
    <w:rsid w:val="000565C6"/>
    <w:rsid w:val="00067118"/>
    <w:rsid w:val="00074F0E"/>
    <w:rsid w:val="000828FC"/>
    <w:rsid w:val="00083C44"/>
    <w:rsid w:val="00084E77"/>
    <w:rsid w:val="00093575"/>
    <w:rsid w:val="000961B5"/>
    <w:rsid w:val="000A4B39"/>
    <w:rsid w:val="000A5833"/>
    <w:rsid w:val="000B0A77"/>
    <w:rsid w:val="000B0AB4"/>
    <w:rsid w:val="000B36A4"/>
    <w:rsid w:val="000B3D06"/>
    <w:rsid w:val="000B6A8F"/>
    <w:rsid w:val="000C440A"/>
    <w:rsid w:val="000C7079"/>
    <w:rsid w:val="000C7BD3"/>
    <w:rsid w:val="000E10EE"/>
    <w:rsid w:val="000E6C53"/>
    <w:rsid w:val="000F3EE6"/>
    <w:rsid w:val="000F5412"/>
    <w:rsid w:val="000F751B"/>
    <w:rsid w:val="0010024E"/>
    <w:rsid w:val="00101473"/>
    <w:rsid w:val="00101F93"/>
    <w:rsid w:val="0010342E"/>
    <w:rsid w:val="0010697E"/>
    <w:rsid w:val="00111A25"/>
    <w:rsid w:val="00113479"/>
    <w:rsid w:val="00123C9A"/>
    <w:rsid w:val="00125238"/>
    <w:rsid w:val="00125DB2"/>
    <w:rsid w:val="001348F1"/>
    <w:rsid w:val="00141AD9"/>
    <w:rsid w:val="001556A9"/>
    <w:rsid w:val="00155D46"/>
    <w:rsid w:val="0016145C"/>
    <w:rsid w:val="00163779"/>
    <w:rsid w:val="001743BB"/>
    <w:rsid w:val="00174AD6"/>
    <w:rsid w:val="00175BF6"/>
    <w:rsid w:val="00176956"/>
    <w:rsid w:val="00177C0B"/>
    <w:rsid w:val="00181AD9"/>
    <w:rsid w:val="001918EF"/>
    <w:rsid w:val="0019240D"/>
    <w:rsid w:val="001940D4"/>
    <w:rsid w:val="00195284"/>
    <w:rsid w:val="00195A05"/>
    <w:rsid w:val="00196B8A"/>
    <w:rsid w:val="001A4F4A"/>
    <w:rsid w:val="001B101C"/>
    <w:rsid w:val="001B18FC"/>
    <w:rsid w:val="001B6179"/>
    <w:rsid w:val="001C2451"/>
    <w:rsid w:val="001C2F5E"/>
    <w:rsid w:val="001C3BD2"/>
    <w:rsid w:val="001C67D3"/>
    <w:rsid w:val="001D0BD6"/>
    <w:rsid w:val="001D19A0"/>
    <w:rsid w:val="001D24CA"/>
    <w:rsid w:val="001E11DC"/>
    <w:rsid w:val="001E3B54"/>
    <w:rsid w:val="001E4BD7"/>
    <w:rsid w:val="001F4E06"/>
    <w:rsid w:val="00200618"/>
    <w:rsid w:val="0020138D"/>
    <w:rsid w:val="00203639"/>
    <w:rsid w:val="002043DD"/>
    <w:rsid w:val="0020596B"/>
    <w:rsid w:val="00205A32"/>
    <w:rsid w:val="00214ABE"/>
    <w:rsid w:val="0021700F"/>
    <w:rsid w:val="00222A64"/>
    <w:rsid w:val="00222ED6"/>
    <w:rsid w:val="00224254"/>
    <w:rsid w:val="00225F45"/>
    <w:rsid w:val="00226326"/>
    <w:rsid w:val="00226DED"/>
    <w:rsid w:val="00231375"/>
    <w:rsid w:val="0023166B"/>
    <w:rsid w:val="002337BF"/>
    <w:rsid w:val="00233D10"/>
    <w:rsid w:val="00234454"/>
    <w:rsid w:val="00235448"/>
    <w:rsid w:val="00236161"/>
    <w:rsid w:val="002412A7"/>
    <w:rsid w:val="0024171C"/>
    <w:rsid w:val="00242C3F"/>
    <w:rsid w:val="00243326"/>
    <w:rsid w:val="0024355F"/>
    <w:rsid w:val="00246D1C"/>
    <w:rsid w:val="002606AF"/>
    <w:rsid w:val="00261CBD"/>
    <w:rsid w:val="00266D4A"/>
    <w:rsid w:val="00266E07"/>
    <w:rsid w:val="00267087"/>
    <w:rsid w:val="00267E19"/>
    <w:rsid w:val="002714B3"/>
    <w:rsid w:val="0027683A"/>
    <w:rsid w:val="00291010"/>
    <w:rsid w:val="0029184E"/>
    <w:rsid w:val="00293C2F"/>
    <w:rsid w:val="002A7AA0"/>
    <w:rsid w:val="002C0FE3"/>
    <w:rsid w:val="002C4D13"/>
    <w:rsid w:val="002D20D5"/>
    <w:rsid w:val="002E2425"/>
    <w:rsid w:val="002E2EAC"/>
    <w:rsid w:val="002F1186"/>
    <w:rsid w:val="002F1280"/>
    <w:rsid w:val="002F1D5A"/>
    <w:rsid w:val="002F5178"/>
    <w:rsid w:val="00311A3F"/>
    <w:rsid w:val="00311DA9"/>
    <w:rsid w:val="003133A9"/>
    <w:rsid w:val="003146E8"/>
    <w:rsid w:val="00315E62"/>
    <w:rsid w:val="00317A3A"/>
    <w:rsid w:val="003232C7"/>
    <w:rsid w:val="00331DB6"/>
    <w:rsid w:val="00332BCD"/>
    <w:rsid w:val="00342FDD"/>
    <w:rsid w:val="00346302"/>
    <w:rsid w:val="00347A2E"/>
    <w:rsid w:val="00347E36"/>
    <w:rsid w:val="00354593"/>
    <w:rsid w:val="00355D08"/>
    <w:rsid w:val="00357950"/>
    <w:rsid w:val="00362030"/>
    <w:rsid w:val="00365DC2"/>
    <w:rsid w:val="00367102"/>
    <w:rsid w:val="0037150B"/>
    <w:rsid w:val="003720EE"/>
    <w:rsid w:val="00373F56"/>
    <w:rsid w:val="003742E6"/>
    <w:rsid w:val="00383A2E"/>
    <w:rsid w:val="00391F85"/>
    <w:rsid w:val="0039379A"/>
    <w:rsid w:val="003955A0"/>
    <w:rsid w:val="00396771"/>
    <w:rsid w:val="003A4A21"/>
    <w:rsid w:val="003B05CF"/>
    <w:rsid w:val="003B3CBD"/>
    <w:rsid w:val="003B5C4E"/>
    <w:rsid w:val="003B7536"/>
    <w:rsid w:val="003C032C"/>
    <w:rsid w:val="003C118D"/>
    <w:rsid w:val="003C4826"/>
    <w:rsid w:val="003E2724"/>
    <w:rsid w:val="003F009D"/>
    <w:rsid w:val="003F194E"/>
    <w:rsid w:val="003F617C"/>
    <w:rsid w:val="0040041A"/>
    <w:rsid w:val="004049FB"/>
    <w:rsid w:val="00407533"/>
    <w:rsid w:val="0040779A"/>
    <w:rsid w:val="004146F5"/>
    <w:rsid w:val="004177E3"/>
    <w:rsid w:val="004270B3"/>
    <w:rsid w:val="004336C6"/>
    <w:rsid w:val="00433AA7"/>
    <w:rsid w:val="004351DE"/>
    <w:rsid w:val="004374C6"/>
    <w:rsid w:val="004378C1"/>
    <w:rsid w:val="00437EF1"/>
    <w:rsid w:val="0044684A"/>
    <w:rsid w:val="00450681"/>
    <w:rsid w:val="00456001"/>
    <w:rsid w:val="00467424"/>
    <w:rsid w:val="00472A5F"/>
    <w:rsid w:val="00473E5F"/>
    <w:rsid w:val="00490CF2"/>
    <w:rsid w:val="00493AE0"/>
    <w:rsid w:val="00497E99"/>
    <w:rsid w:val="004A1F6B"/>
    <w:rsid w:val="004A207E"/>
    <w:rsid w:val="004A4EB1"/>
    <w:rsid w:val="004C23F3"/>
    <w:rsid w:val="004C3DA1"/>
    <w:rsid w:val="004C5A7E"/>
    <w:rsid w:val="004D0D9D"/>
    <w:rsid w:val="004D12D4"/>
    <w:rsid w:val="004D1537"/>
    <w:rsid w:val="004D2C90"/>
    <w:rsid w:val="004D38FE"/>
    <w:rsid w:val="004D396B"/>
    <w:rsid w:val="004D6D6D"/>
    <w:rsid w:val="004D78F3"/>
    <w:rsid w:val="004E669D"/>
    <w:rsid w:val="004F43FE"/>
    <w:rsid w:val="004F46E7"/>
    <w:rsid w:val="004F53CF"/>
    <w:rsid w:val="004F6E77"/>
    <w:rsid w:val="004F795A"/>
    <w:rsid w:val="005007C5"/>
    <w:rsid w:val="00500880"/>
    <w:rsid w:val="00507634"/>
    <w:rsid w:val="0051044E"/>
    <w:rsid w:val="005132BE"/>
    <w:rsid w:val="00523255"/>
    <w:rsid w:val="00523AA3"/>
    <w:rsid w:val="005263C0"/>
    <w:rsid w:val="00527A1E"/>
    <w:rsid w:val="00532AC1"/>
    <w:rsid w:val="00534FB9"/>
    <w:rsid w:val="00535808"/>
    <w:rsid w:val="00536011"/>
    <w:rsid w:val="00547F12"/>
    <w:rsid w:val="00551287"/>
    <w:rsid w:val="00552A56"/>
    <w:rsid w:val="005540C6"/>
    <w:rsid w:val="00555EDA"/>
    <w:rsid w:val="005634F3"/>
    <w:rsid w:val="0056353F"/>
    <w:rsid w:val="00570A54"/>
    <w:rsid w:val="005808CA"/>
    <w:rsid w:val="005835F0"/>
    <w:rsid w:val="005848B9"/>
    <w:rsid w:val="00584B0F"/>
    <w:rsid w:val="00590FA0"/>
    <w:rsid w:val="0059306E"/>
    <w:rsid w:val="00597B1C"/>
    <w:rsid w:val="005A185E"/>
    <w:rsid w:val="005A222D"/>
    <w:rsid w:val="005A5642"/>
    <w:rsid w:val="005B06BA"/>
    <w:rsid w:val="005B2C0F"/>
    <w:rsid w:val="005B5C24"/>
    <w:rsid w:val="005B7ED8"/>
    <w:rsid w:val="005D3C9C"/>
    <w:rsid w:val="005D3F49"/>
    <w:rsid w:val="005D6985"/>
    <w:rsid w:val="005D6A88"/>
    <w:rsid w:val="005E07E0"/>
    <w:rsid w:val="005E35FF"/>
    <w:rsid w:val="005E4CE7"/>
    <w:rsid w:val="005E609C"/>
    <w:rsid w:val="005F1287"/>
    <w:rsid w:val="005F6355"/>
    <w:rsid w:val="005F6C90"/>
    <w:rsid w:val="00600DC9"/>
    <w:rsid w:val="0060794E"/>
    <w:rsid w:val="00626729"/>
    <w:rsid w:val="00630D4E"/>
    <w:rsid w:val="006317DC"/>
    <w:rsid w:val="00635D79"/>
    <w:rsid w:val="006369CB"/>
    <w:rsid w:val="006477E0"/>
    <w:rsid w:val="00647B7B"/>
    <w:rsid w:val="00652932"/>
    <w:rsid w:val="00656DDE"/>
    <w:rsid w:val="006674BB"/>
    <w:rsid w:val="00670CCD"/>
    <w:rsid w:val="00672CF4"/>
    <w:rsid w:val="00676AB0"/>
    <w:rsid w:val="0068028A"/>
    <w:rsid w:val="00682756"/>
    <w:rsid w:val="00685144"/>
    <w:rsid w:val="00693F07"/>
    <w:rsid w:val="006A0910"/>
    <w:rsid w:val="006A31E9"/>
    <w:rsid w:val="006A334F"/>
    <w:rsid w:val="006A70D0"/>
    <w:rsid w:val="006B6CBA"/>
    <w:rsid w:val="006C227C"/>
    <w:rsid w:val="006C3116"/>
    <w:rsid w:val="006C369E"/>
    <w:rsid w:val="006C3A1A"/>
    <w:rsid w:val="006C472B"/>
    <w:rsid w:val="006C5100"/>
    <w:rsid w:val="006C5F16"/>
    <w:rsid w:val="006D07E9"/>
    <w:rsid w:val="006D24AB"/>
    <w:rsid w:val="006D268C"/>
    <w:rsid w:val="006E7D55"/>
    <w:rsid w:val="006F0BE5"/>
    <w:rsid w:val="006F24E5"/>
    <w:rsid w:val="006F799A"/>
    <w:rsid w:val="007009B0"/>
    <w:rsid w:val="00702336"/>
    <w:rsid w:val="00706BEC"/>
    <w:rsid w:val="00712124"/>
    <w:rsid w:val="00715C7F"/>
    <w:rsid w:val="00716B07"/>
    <w:rsid w:val="00723167"/>
    <w:rsid w:val="007240F9"/>
    <w:rsid w:val="007249CE"/>
    <w:rsid w:val="00727139"/>
    <w:rsid w:val="007322EF"/>
    <w:rsid w:val="007345AD"/>
    <w:rsid w:val="00737399"/>
    <w:rsid w:val="00737C1A"/>
    <w:rsid w:val="0074513D"/>
    <w:rsid w:val="007451FC"/>
    <w:rsid w:val="0076041A"/>
    <w:rsid w:val="00765605"/>
    <w:rsid w:val="00765EB8"/>
    <w:rsid w:val="0077041A"/>
    <w:rsid w:val="0077326B"/>
    <w:rsid w:val="007754F9"/>
    <w:rsid w:val="00787C28"/>
    <w:rsid w:val="00787F41"/>
    <w:rsid w:val="00791C1D"/>
    <w:rsid w:val="00792358"/>
    <w:rsid w:val="007A0942"/>
    <w:rsid w:val="007A0ACF"/>
    <w:rsid w:val="007A0D6E"/>
    <w:rsid w:val="007A40D9"/>
    <w:rsid w:val="007B29CB"/>
    <w:rsid w:val="007B5F9A"/>
    <w:rsid w:val="007C3919"/>
    <w:rsid w:val="007C5F3B"/>
    <w:rsid w:val="007D0369"/>
    <w:rsid w:val="007D07EC"/>
    <w:rsid w:val="007E11B5"/>
    <w:rsid w:val="007E13A3"/>
    <w:rsid w:val="007E6A49"/>
    <w:rsid w:val="007F5D32"/>
    <w:rsid w:val="00810E3E"/>
    <w:rsid w:val="00812E57"/>
    <w:rsid w:val="008158E9"/>
    <w:rsid w:val="00816928"/>
    <w:rsid w:val="00820FFB"/>
    <w:rsid w:val="008245C2"/>
    <w:rsid w:val="00825AD0"/>
    <w:rsid w:val="00830216"/>
    <w:rsid w:val="008304A2"/>
    <w:rsid w:val="0083118F"/>
    <w:rsid w:val="00832011"/>
    <w:rsid w:val="00837F35"/>
    <w:rsid w:val="00851306"/>
    <w:rsid w:val="008600FC"/>
    <w:rsid w:val="00860BBC"/>
    <w:rsid w:val="00863E00"/>
    <w:rsid w:val="0086671F"/>
    <w:rsid w:val="00871B1C"/>
    <w:rsid w:val="00874DB6"/>
    <w:rsid w:val="008772B4"/>
    <w:rsid w:val="00880F32"/>
    <w:rsid w:val="00890904"/>
    <w:rsid w:val="00896E67"/>
    <w:rsid w:val="008A140F"/>
    <w:rsid w:val="008A29A0"/>
    <w:rsid w:val="008B2D3C"/>
    <w:rsid w:val="008B5CC9"/>
    <w:rsid w:val="008C4DDC"/>
    <w:rsid w:val="008C710A"/>
    <w:rsid w:val="008C71BE"/>
    <w:rsid w:val="008D489B"/>
    <w:rsid w:val="008D51BA"/>
    <w:rsid w:val="008D757E"/>
    <w:rsid w:val="008E60DA"/>
    <w:rsid w:val="008E6F93"/>
    <w:rsid w:val="008F27EC"/>
    <w:rsid w:val="008F3F17"/>
    <w:rsid w:val="008F5265"/>
    <w:rsid w:val="00900653"/>
    <w:rsid w:val="009007B3"/>
    <w:rsid w:val="00902B71"/>
    <w:rsid w:val="0090491B"/>
    <w:rsid w:val="00906DA1"/>
    <w:rsid w:val="00907FFE"/>
    <w:rsid w:val="0091227D"/>
    <w:rsid w:val="00917E18"/>
    <w:rsid w:val="00917EFF"/>
    <w:rsid w:val="00930ADC"/>
    <w:rsid w:val="0093263E"/>
    <w:rsid w:val="00937985"/>
    <w:rsid w:val="00944606"/>
    <w:rsid w:val="00945387"/>
    <w:rsid w:val="009517B2"/>
    <w:rsid w:val="0095206A"/>
    <w:rsid w:val="00952205"/>
    <w:rsid w:val="009526B6"/>
    <w:rsid w:val="0095510D"/>
    <w:rsid w:val="00956CB5"/>
    <w:rsid w:val="009635D0"/>
    <w:rsid w:val="00973500"/>
    <w:rsid w:val="0097409C"/>
    <w:rsid w:val="00984065"/>
    <w:rsid w:val="009865AA"/>
    <w:rsid w:val="00987CA5"/>
    <w:rsid w:val="00990322"/>
    <w:rsid w:val="009A0835"/>
    <w:rsid w:val="009A1331"/>
    <w:rsid w:val="009B11A0"/>
    <w:rsid w:val="009B1C5F"/>
    <w:rsid w:val="009B7E60"/>
    <w:rsid w:val="009C049C"/>
    <w:rsid w:val="009C1C1F"/>
    <w:rsid w:val="009C635A"/>
    <w:rsid w:val="009D1201"/>
    <w:rsid w:val="009D3AAC"/>
    <w:rsid w:val="009D4482"/>
    <w:rsid w:val="009E0165"/>
    <w:rsid w:val="009F39C8"/>
    <w:rsid w:val="00A041EF"/>
    <w:rsid w:val="00A07CD6"/>
    <w:rsid w:val="00A108FB"/>
    <w:rsid w:val="00A10FB4"/>
    <w:rsid w:val="00A11E47"/>
    <w:rsid w:val="00A229C8"/>
    <w:rsid w:val="00A26122"/>
    <w:rsid w:val="00A26FEF"/>
    <w:rsid w:val="00A35A4B"/>
    <w:rsid w:val="00A40679"/>
    <w:rsid w:val="00A41643"/>
    <w:rsid w:val="00A475F9"/>
    <w:rsid w:val="00A55262"/>
    <w:rsid w:val="00A6058F"/>
    <w:rsid w:val="00A64C8E"/>
    <w:rsid w:val="00A67B00"/>
    <w:rsid w:val="00A713B2"/>
    <w:rsid w:val="00A71D95"/>
    <w:rsid w:val="00A72FCB"/>
    <w:rsid w:val="00A754AE"/>
    <w:rsid w:val="00A800EB"/>
    <w:rsid w:val="00A845E0"/>
    <w:rsid w:val="00A852F4"/>
    <w:rsid w:val="00A93D2B"/>
    <w:rsid w:val="00A971DF"/>
    <w:rsid w:val="00A9743D"/>
    <w:rsid w:val="00AA162D"/>
    <w:rsid w:val="00AA38A7"/>
    <w:rsid w:val="00AA7FD6"/>
    <w:rsid w:val="00AB1DE4"/>
    <w:rsid w:val="00AB321F"/>
    <w:rsid w:val="00AB491D"/>
    <w:rsid w:val="00AB7243"/>
    <w:rsid w:val="00AC3AF0"/>
    <w:rsid w:val="00AD2BA3"/>
    <w:rsid w:val="00AD3E45"/>
    <w:rsid w:val="00AD5DF3"/>
    <w:rsid w:val="00AD6454"/>
    <w:rsid w:val="00AD7B21"/>
    <w:rsid w:val="00AE16AF"/>
    <w:rsid w:val="00AE58EE"/>
    <w:rsid w:val="00AE6986"/>
    <w:rsid w:val="00AF07D8"/>
    <w:rsid w:val="00AF5CE4"/>
    <w:rsid w:val="00AF7FB2"/>
    <w:rsid w:val="00B01482"/>
    <w:rsid w:val="00B02D30"/>
    <w:rsid w:val="00B05237"/>
    <w:rsid w:val="00B14F2C"/>
    <w:rsid w:val="00B15994"/>
    <w:rsid w:val="00B16ECC"/>
    <w:rsid w:val="00B26D22"/>
    <w:rsid w:val="00B27EF5"/>
    <w:rsid w:val="00B31C7C"/>
    <w:rsid w:val="00B34D38"/>
    <w:rsid w:val="00B360C7"/>
    <w:rsid w:val="00B4218B"/>
    <w:rsid w:val="00B44610"/>
    <w:rsid w:val="00B45FAD"/>
    <w:rsid w:val="00B505D6"/>
    <w:rsid w:val="00B61918"/>
    <w:rsid w:val="00B728A0"/>
    <w:rsid w:val="00B74A09"/>
    <w:rsid w:val="00B77E8A"/>
    <w:rsid w:val="00B92626"/>
    <w:rsid w:val="00B926AB"/>
    <w:rsid w:val="00B938FC"/>
    <w:rsid w:val="00B94362"/>
    <w:rsid w:val="00B97F5C"/>
    <w:rsid w:val="00BA0EE5"/>
    <w:rsid w:val="00BA1F3E"/>
    <w:rsid w:val="00BA356D"/>
    <w:rsid w:val="00BA47B1"/>
    <w:rsid w:val="00BA5424"/>
    <w:rsid w:val="00BB5839"/>
    <w:rsid w:val="00BB5D52"/>
    <w:rsid w:val="00BB71D3"/>
    <w:rsid w:val="00BB7468"/>
    <w:rsid w:val="00BC0AC8"/>
    <w:rsid w:val="00BC3BE0"/>
    <w:rsid w:val="00BC4F06"/>
    <w:rsid w:val="00BD19A8"/>
    <w:rsid w:val="00BD28FA"/>
    <w:rsid w:val="00BD5E8B"/>
    <w:rsid w:val="00BE5189"/>
    <w:rsid w:val="00BE551E"/>
    <w:rsid w:val="00BE7584"/>
    <w:rsid w:val="00BF2594"/>
    <w:rsid w:val="00BF3031"/>
    <w:rsid w:val="00C01E8D"/>
    <w:rsid w:val="00C02550"/>
    <w:rsid w:val="00C06B4D"/>
    <w:rsid w:val="00C07F7E"/>
    <w:rsid w:val="00C10AC0"/>
    <w:rsid w:val="00C1413E"/>
    <w:rsid w:val="00C2158E"/>
    <w:rsid w:val="00C23A8A"/>
    <w:rsid w:val="00C24A37"/>
    <w:rsid w:val="00C258EF"/>
    <w:rsid w:val="00C310A5"/>
    <w:rsid w:val="00C31A53"/>
    <w:rsid w:val="00C31F9D"/>
    <w:rsid w:val="00C32E37"/>
    <w:rsid w:val="00C41F80"/>
    <w:rsid w:val="00C442D0"/>
    <w:rsid w:val="00C44550"/>
    <w:rsid w:val="00C45853"/>
    <w:rsid w:val="00C5300A"/>
    <w:rsid w:val="00C54257"/>
    <w:rsid w:val="00C5722C"/>
    <w:rsid w:val="00C619C2"/>
    <w:rsid w:val="00C71B67"/>
    <w:rsid w:val="00C8503F"/>
    <w:rsid w:val="00C8596C"/>
    <w:rsid w:val="00C91DBA"/>
    <w:rsid w:val="00C925CD"/>
    <w:rsid w:val="00C95D24"/>
    <w:rsid w:val="00C97D73"/>
    <w:rsid w:val="00CA45BE"/>
    <w:rsid w:val="00CA4FA5"/>
    <w:rsid w:val="00CB260B"/>
    <w:rsid w:val="00CB61BE"/>
    <w:rsid w:val="00CC28B5"/>
    <w:rsid w:val="00CC3B93"/>
    <w:rsid w:val="00CC3E02"/>
    <w:rsid w:val="00CC5649"/>
    <w:rsid w:val="00CC627A"/>
    <w:rsid w:val="00CC74CE"/>
    <w:rsid w:val="00CD0B85"/>
    <w:rsid w:val="00CD1306"/>
    <w:rsid w:val="00CD1C86"/>
    <w:rsid w:val="00CD2F7E"/>
    <w:rsid w:val="00CD35F0"/>
    <w:rsid w:val="00CD4A24"/>
    <w:rsid w:val="00CD77C9"/>
    <w:rsid w:val="00CE3897"/>
    <w:rsid w:val="00CE42F0"/>
    <w:rsid w:val="00CF0889"/>
    <w:rsid w:val="00CF10B6"/>
    <w:rsid w:val="00CF29E3"/>
    <w:rsid w:val="00D02F4B"/>
    <w:rsid w:val="00D05655"/>
    <w:rsid w:val="00D112EB"/>
    <w:rsid w:val="00D1177B"/>
    <w:rsid w:val="00D12EC7"/>
    <w:rsid w:val="00D14F6B"/>
    <w:rsid w:val="00D15440"/>
    <w:rsid w:val="00D20334"/>
    <w:rsid w:val="00D233D2"/>
    <w:rsid w:val="00D314B1"/>
    <w:rsid w:val="00D32120"/>
    <w:rsid w:val="00D35EF2"/>
    <w:rsid w:val="00D36656"/>
    <w:rsid w:val="00D3738A"/>
    <w:rsid w:val="00D440F8"/>
    <w:rsid w:val="00D441B3"/>
    <w:rsid w:val="00D7272F"/>
    <w:rsid w:val="00D72BF4"/>
    <w:rsid w:val="00D72EA9"/>
    <w:rsid w:val="00D73BA5"/>
    <w:rsid w:val="00D74A71"/>
    <w:rsid w:val="00D7576A"/>
    <w:rsid w:val="00D80530"/>
    <w:rsid w:val="00D871FE"/>
    <w:rsid w:val="00D9041A"/>
    <w:rsid w:val="00D92FCF"/>
    <w:rsid w:val="00D944F5"/>
    <w:rsid w:val="00DA1957"/>
    <w:rsid w:val="00DB1000"/>
    <w:rsid w:val="00DB5480"/>
    <w:rsid w:val="00DC3ABD"/>
    <w:rsid w:val="00DD3862"/>
    <w:rsid w:val="00DD4C8C"/>
    <w:rsid w:val="00DD5922"/>
    <w:rsid w:val="00DE3040"/>
    <w:rsid w:val="00DE7204"/>
    <w:rsid w:val="00DE7311"/>
    <w:rsid w:val="00DF571E"/>
    <w:rsid w:val="00DF5B2A"/>
    <w:rsid w:val="00DF5B4A"/>
    <w:rsid w:val="00DF70BF"/>
    <w:rsid w:val="00E000EA"/>
    <w:rsid w:val="00E02D7E"/>
    <w:rsid w:val="00E035B1"/>
    <w:rsid w:val="00E05534"/>
    <w:rsid w:val="00E125CE"/>
    <w:rsid w:val="00E12803"/>
    <w:rsid w:val="00E1728F"/>
    <w:rsid w:val="00E17D2A"/>
    <w:rsid w:val="00E20D70"/>
    <w:rsid w:val="00E21111"/>
    <w:rsid w:val="00E2546B"/>
    <w:rsid w:val="00E32472"/>
    <w:rsid w:val="00E33A14"/>
    <w:rsid w:val="00E33E45"/>
    <w:rsid w:val="00E35803"/>
    <w:rsid w:val="00E379B4"/>
    <w:rsid w:val="00E4027E"/>
    <w:rsid w:val="00E43BB6"/>
    <w:rsid w:val="00E57691"/>
    <w:rsid w:val="00E61BE1"/>
    <w:rsid w:val="00E668F9"/>
    <w:rsid w:val="00E762FA"/>
    <w:rsid w:val="00E77B7F"/>
    <w:rsid w:val="00E86C29"/>
    <w:rsid w:val="00E902C6"/>
    <w:rsid w:val="00E90FAA"/>
    <w:rsid w:val="00E91ED9"/>
    <w:rsid w:val="00EA159F"/>
    <w:rsid w:val="00EA1946"/>
    <w:rsid w:val="00EB0541"/>
    <w:rsid w:val="00EC3488"/>
    <w:rsid w:val="00EC57B7"/>
    <w:rsid w:val="00ED0DB4"/>
    <w:rsid w:val="00ED1385"/>
    <w:rsid w:val="00ED14A5"/>
    <w:rsid w:val="00ED26F1"/>
    <w:rsid w:val="00EE5C71"/>
    <w:rsid w:val="00EE6280"/>
    <w:rsid w:val="00EE7004"/>
    <w:rsid w:val="00EF3194"/>
    <w:rsid w:val="00EF4E26"/>
    <w:rsid w:val="00EF5952"/>
    <w:rsid w:val="00EF6369"/>
    <w:rsid w:val="00EF6A73"/>
    <w:rsid w:val="00F03EA8"/>
    <w:rsid w:val="00F05257"/>
    <w:rsid w:val="00F14ACE"/>
    <w:rsid w:val="00F172B2"/>
    <w:rsid w:val="00F21253"/>
    <w:rsid w:val="00F23772"/>
    <w:rsid w:val="00F2541F"/>
    <w:rsid w:val="00F26091"/>
    <w:rsid w:val="00F31E05"/>
    <w:rsid w:val="00F32323"/>
    <w:rsid w:val="00F337F0"/>
    <w:rsid w:val="00F448C6"/>
    <w:rsid w:val="00F4727F"/>
    <w:rsid w:val="00F5074A"/>
    <w:rsid w:val="00F5131A"/>
    <w:rsid w:val="00F625A3"/>
    <w:rsid w:val="00F649E2"/>
    <w:rsid w:val="00F70434"/>
    <w:rsid w:val="00F7088A"/>
    <w:rsid w:val="00F716D1"/>
    <w:rsid w:val="00F71989"/>
    <w:rsid w:val="00F722A0"/>
    <w:rsid w:val="00F74023"/>
    <w:rsid w:val="00F77968"/>
    <w:rsid w:val="00F833C5"/>
    <w:rsid w:val="00F90EDD"/>
    <w:rsid w:val="00FA7372"/>
    <w:rsid w:val="00FA73CF"/>
    <w:rsid w:val="00FB29D8"/>
    <w:rsid w:val="00FB47EC"/>
    <w:rsid w:val="00FB72D3"/>
    <w:rsid w:val="00FC5028"/>
    <w:rsid w:val="00FC7CE5"/>
    <w:rsid w:val="00FD279C"/>
    <w:rsid w:val="00FD325A"/>
    <w:rsid w:val="00FD75ED"/>
    <w:rsid w:val="00FE0AFF"/>
    <w:rsid w:val="00FE22F9"/>
    <w:rsid w:val="00FE3F80"/>
    <w:rsid w:val="00FE7123"/>
    <w:rsid w:val="00FF077C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Pr>
      <w:rFonts w:ascii="Courier New" w:hAnsi="Courier New"/>
    </w:rPr>
  </w:style>
  <w:style w:type="paragraph" w:styleId="20">
    <w:name w:val="Body Text 2"/>
    <w:basedOn w:val="a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7C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7CA5"/>
  </w:style>
  <w:style w:type="paragraph" w:customStyle="1" w:styleId="a8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b">
    <w:name w:val="Balloon Text"/>
    <w:basedOn w:val="a"/>
    <w:link w:val="ac"/>
    <w:rsid w:val="006C36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C369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e">
    <w:name w:val="endnote text"/>
    <w:basedOn w:val="a"/>
    <w:link w:val="af"/>
    <w:rsid w:val="005B7ED8"/>
  </w:style>
  <w:style w:type="character" w:customStyle="1" w:styleId="af">
    <w:name w:val="Текст концевой сноски Знак"/>
    <w:basedOn w:val="a0"/>
    <w:link w:val="ae"/>
    <w:rsid w:val="005B7ED8"/>
  </w:style>
  <w:style w:type="character" w:styleId="af0">
    <w:name w:val="endnote reference"/>
    <w:rsid w:val="005B7ED8"/>
    <w:rPr>
      <w:vertAlign w:val="superscript"/>
    </w:rPr>
  </w:style>
  <w:style w:type="character" w:styleId="af1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ody Text Indent"/>
    <w:basedOn w:val="a"/>
    <w:link w:val="af3"/>
    <w:rsid w:val="002344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34454"/>
  </w:style>
  <w:style w:type="character" w:customStyle="1" w:styleId="22">
    <w:name w:val="Основной текст (2)_"/>
    <w:basedOn w:val="a0"/>
    <w:link w:val="23"/>
    <w:rsid w:val="003A4A2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A4A21"/>
    <w:pPr>
      <w:widowControl w:val="0"/>
      <w:shd w:val="clear" w:color="auto" w:fill="FFFFFF"/>
      <w:spacing w:after="240" w:line="283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Pr>
      <w:rFonts w:ascii="Courier New" w:hAnsi="Courier New"/>
    </w:rPr>
  </w:style>
  <w:style w:type="paragraph" w:styleId="20">
    <w:name w:val="Body Text 2"/>
    <w:basedOn w:val="a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7C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7CA5"/>
  </w:style>
  <w:style w:type="paragraph" w:customStyle="1" w:styleId="a8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b">
    <w:name w:val="Balloon Text"/>
    <w:basedOn w:val="a"/>
    <w:link w:val="ac"/>
    <w:rsid w:val="006C36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C369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e">
    <w:name w:val="endnote text"/>
    <w:basedOn w:val="a"/>
    <w:link w:val="af"/>
    <w:rsid w:val="005B7ED8"/>
  </w:style>
  <w:style w:type="character" w:customStyle="1" w:styleId="af">
    <w:name w:val="Текст концевой сноски Знак"/>
    <w:basedOn w:val="a0"/>
    <w:link w:val="ae"/>
    <w:rsid w:val="005B7ED8"/>
  </w:style>
  <w:style w:type="character" w:styleId="af0">
    <w:name w:val="endnote reference"/>
    <w:rsid w:val="005B7ED8"/>
    <w:rPr>
      <w:vertAlign w:val="superscript"/>
    </w:rPr>
  </w:style>
  <w:style w:type="character" w:styleId="af1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ody Text Indent"/>
    <w:basedOn w:val="a"/>
    <w:link w:val="af3"/>
    <w:rsid w:val="002344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34454"/>
  </w:style>
  <w:style w:type="character" w:customStyle="1" w:styleId="22">
    <w:name w:val="Основной текст (2)_"/>
    <w:basedOn w:val="a0"/>
    <w:link w:val="23"/>
    <w:rsid w:val="003A4A2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A4A21"/>
    <w:pPr>
      <w:widowControl w:val="0"/>
      <w:shd w:val="clear" w:color="auto" w:fill="FFFFFF"/>
      <w:spacing w:after="240" w:line="283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mininform.gov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ininform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ininform.gov.b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064;&#1072;&#1073;&#1083;&#1086;&#1085;%20&#1073;&#1083;&#1072;&#1085;&#1082;&#1072;%20&#1087;&#1080;&#1089;&#1100;&#1084;&#1072;%20&#1076;&#1083;&#1103;%20&#1057;&#1052;&#1044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письма для СМДО.dot</Template>
  <TotalTime>261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РНПЦ ПБ</vt:lpstr>
    </vt:vector>
  </TitlesOfParts>
  <Company>-</Company>
  <LinksUpToDate>false</LinksUpToDate>
  <CharactersWithSpaces>1210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РНПЦ ПБ</dc:title>
  <dc:subject/>
  <dc:creator>Пользователь Windows</dc:creator>
  <cp:keywords/>
  <cp:lastModifiedBy>V</cp:lastModifiedBy>
  <cp:revision>25</cp:revision>
  <cp:lastPrinted>2018-01-10T08:43:00Z</cp:lastPrinted>
  <dcterms:created xsi:type="dcterms:W3CDTF">2017-10-23T14:39:00Z</dcterms:created>
  <dcterms:modified xsi:type="dcterms:W3CDTF">2018-01-14T13:43:00Z</dcterms:modified>
</cp:coreProperties>
</file>