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900"/>
        <w:gridCol w:w="4500"/>
      </w:tblGrid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633F3F" w:rsidP="006076C8">
            <w:pPr>
              <w:pStyle w:val="5"/>
              <w:spacing w:line="280" w:lineRule="exact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Слуцк</w:t>
            </w:r>
            <w:r w:rsidR="008F47F9">
              <w:rPr>
                <w:rFonts w:ascii="Times New Roman" w:hAnsi="Times New Roman" w:cs="Times New Roman"/>
                <w:lang w:val="be-BY"/>
              </w:rPr>
              <w:t xml:space="preserve">і </w:t>
            </w:r>
            <w:r>
              <w:rPr>
                <w:rFonts w:ascii="Times New Roman" w:hAnsi="Times New Roman" w:cs="Times New Roman"/>
                <w:lang w:val="be-BY"/>
              </w:rPr>
              <w:t>раенн</w:t>
            </w:r>
            <w:r w:rsidR="008F47F9">
              <w:rPr>
                <w:rFonts w:ascii="Times New Roman" w:hAnsi="Times New Roman" w:cs="Times New Roman"/>
                <w:lang w:val="be-BY"/>
              </w:rPr>
              <w:t>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8F47F9" w:rsidP="006076C8">
            <w:pPr>
              <w:spacing w:line="280" w:lineRule="exact"/>
              <w:rPr>
                <w:rFonts w:ascii="Peterburg" w:hAnsi="Peterburg" w:cs="Peterburg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633F3F" w:rsidP="006076C8">
            <w:pPr>
              <w:pStyle w:val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  <w:r w:rsidR="008F4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8F47F9" w:rsidP="006076C8">
            <w:pPr>
              <w:spacing w:line="280" w:lineRule="exact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be-BY"/>
              </w:rPr>
              <w:t>выканаўчы камітэт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8F47F9" w:rsidP="006076C8">
            <w:pPr>
              <w:spacing w:line="280" w:lineRule="exact"/>
              <w:rPr>
                <w:rFonts w:ascii="Peterburg" w:hAnsi="Peterburg" w:cs="Peterburg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8F47F9" w:rsidP="006076C8">
            <w:pPr>
              <w:pStyle w:val="5"/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</w:t>
            </w:r>
          </w:p>
        </w:tc>
      </w:tr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03047C" w:rsidRDefault="00633F3F" w:rsidP="006076C8">
            <w:pPr>
              <w:spacing w:before="120"/>
              <w:jc w:val="center"/>
              <w:rPr>
                <w:sz w:val="22"/>
                <w:szCs w:val="22"/>
                <w:lang w:val="be-BY"/>
              </w:rPr>
            </w:pPr>
            <w:r>
              <w:rPr>
                <w:noProof/>
                <w:color w:val="000000"/>
                <w:sz w:val="22"/>
                <w:szCs w:val="22"/>
                <w:lang w:val="be-BY"/>
              </w:rPr>
              <w:t xml:space="preserve">Камунальнае </w:t>
            </w:r>
            <w:r w:rsidR="008F47F9" w:rsidRPr="0003047C">
              <w:rPr>
                <w:noProof/>
                <w:color w:val="000000"/>
                <w:sz w:val="22"/>
                <w:szCs w:val="22"/>
                <w:lang w:val="be-BY"/>
              </w:rPr>
              <w:t xml:space="preserve">ўнітарнае </w:t>
            </w:r>
            <w:r>
              <w:rPr>
                <w:noProof/>
                <w:color w:val="000000"/>
                <w:sz w:val="22"/>
                <w:szCs w:val="22"/>
                <w:lang w:val="be-BY"/>
              </w:rPr>
              <w:t>вытворчае прадпры</w:t>
            </w:r>
            <w:r w:rsidR="008F47F9" w:rsidRPr="0003047C">
              <w:rPr>
                <w:noProof/>
                <w:color w:val="000000"/>
                <w:sz w:val="22"/>
                <w:szCs w:val="22"/>
                <w:lang w:val="be-BY"/>
              </w:rPr>
              <w:t>емства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03047C" w:rsidRDefault="008F47F9" w:rsidP="006076C8">
            <w:pPr>
              <w:spacing w:before="120"/>
              <w:rPr>
                <w:rFonts w:ascii="Peterburg" w:hAnsi="Peterburg" w:cs="Peterburg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03047C" w:rsidRDefault="00633F3F" w:rsidP="006076C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Коммунальное унитарное производственное </w:t>
            </w:r>
            <w:r w:rsidR="008F47F9" w:rsidRPr="0003047C">
              <w:rPr>
                <w:noProof/>
                <w:color w:val="000000"/>
                <w:sz w:val="22"/>
                <w:szCs w:val="22"/>
              </w:rPr>
              <w:t xml:space="preserve"> предприятие</w:t>
            </w:r>
          </w:p>
        </w:tc>
      </w:tr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03047C" w:rsidRDefault="008F47F9" w:rsidP="006076C8">
            <w:pPr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03047C">
              <w:rPr>
                <w:b/>
                <w:bCs/>
                <w:noProof/>
                <w:color w:val="000000"/>
                <w:sz w:val="26"/>
                <w:szCs w:val="26"/>
              </w:rPr>
              <w:t>«</w:t>
            </w:r>
            <w:r w:rsidR="00633F3F">
              <w:rPr>
                <w:b/>
                <w:bCs/>
                <w:noProof/>
                <w:color w:val="000000"/>
                <w:sz w:val="26"/>
                <w:szCs w:val="26"/>
              </w:rPr>
              <w:t>Слуцкае ЖКХ</w:t>
            </w:r>
            <w:r w:rsidRPr="0003047C">
              <w:rPr>
                <w:b/>
                <w:bCs/>
                <w:noProof/>
                <w:color w:val="000000"/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Default="008F47F9" w:rsidP="006076C8">
            <w:pPr>
              <w:spacing w:line="280" w:lineRule="exact"/>
              <w:rPr>
                <w:rFonts w:ascii="Peterburg" w:hAnsi="Peterburg" w:cs="Peterburg"/>
              </w:rPr>
            </w:pPr>
            <w:r>
              <w:rPr>
                <w:rFonts w:ascii="Peterburg" w:hAnsi="Peterburg" w:cs="Peterburg"/>
              </w:rPr>
              <w:t xml:space="preserve">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03047C" w:rsidRDefault="008F47F9" w:rsidP="006076C8">
            <w:pPr>
              <w:spacing w:line="280" w:lineRule="exact"/>
              <w:jc w:val="center"/>
              <w:rPr>
                <w:b/>
                <w:bCs/>
                <w:sz w:val="26"/>
                <w:szCs w:val="26"/>
              </w:rPr>
            </w:pPr>
            <w:r w:rsidRPr="0003047C">
              <w:rPr>
                <w:b/>
                <w:bCs/>
                <w:noProof/>
                <w:color w:val="000000"/>
                <w:sz w:val="26"/>
                <w:szCs w:val="26"/>
              </w:rPr>
              <w:t>«</w:t>
            </w:r>
            <w:r w:rsidR="00633F3F">
              <w:rPr>
                <w:b/>
                <w:bCs/>
                <w:noProof/>
                <w:color w:val="000000"/>
                <w:sz w:val="26"/>
                <w:szCs w:val="26"/>
              </w:rPr>
              <w:t>Слуцкое ЖКХ</w:t>
            </w:r>
            <w:r w:rsidRPr="0003047C">
              <w:rPr>
                <w:b/>
                <w:bCs/>
                <w:noProof/>
                <w:color w:val="000000"/>
                <w:sz w:val="26"/>
                <w:szCs w:val="26"/>
              </w:rPr>
              <w:t>»</w:t>
            </w:r>
          </w:p>
        </w:tc>
      </w:tr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D2166C" w:rsidP="006076C8">
            <w:pPr>
              <w:spacing w:before="120"/>
              <w:jc w:val="center"/>
              <w:rPr>
                <w:sz w:val="18"/>
                <w:szCs w:val="18"/>
                <w:lang w:val="be-BY"/>
              </w:rPr>
            </w:pPr>
            <w:r w:rsidRPr="008A6521">
              <w:rPr>
                <w:noProof/>
                <w:color w:val="000000"/>
                <w:sz w:val="18"/>
                <w:szCs w:val="18"/>
                <w:lang w:val="be-BY"/>
              </w:rPr>
              <w:t>вул.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П</w:t>
            </w:r>
            <w:r w:rsidR="00633F3F">
              <w:rPr>
                <w:noProof/>
                <w:color w:val="000000"/>
                <w:sz w:val="18"/>
                <w:szCs w:val="18"/>
                <w:lang w:val="en-US"/>
              </w:rPr>
              <w:t>i</w:t>
            </w:r>
            <w:r w:rsidR="00633F3F">
              <w:rPr>
                <w:noProof/>
                <w:color w:val="000000"/>
                <w:sz w:val="18"/>
                <w:szCs w:val="18"/>
              </w:rPr>
              <w:t>янерская</w:t>
            </w:r>
            <w:r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, 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2</w:t>
            </w:r>
            <w:r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3,  </w:t>
            </w:r>
            <w:r w:rsidR="008F47F9" w:rsidRPr="008A6521">
              <w:rPr>
                <w:noProof/>
                <w:color w:val="000000"/>
                <w:sz w:val="18"/>
                <w:szCs w:val="18"/>
                <w:lang w:val="be-BY"/>
              </w:rPr>
              <w:t>22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3610</w:t>
            </w:r>
            <w:r w:rsidR="008F47F9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, </w:t>
            </w:r>
            <w:r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 </w:t>
            </w:r>
            <w:r w:rsidR="008F47F9" w:rsidRPr="008A6521">
              <w:rPr>
                <w:noProof/>
                <w:color w:val="000000"/>
                <w:sz w:val="18"/>
                <w:szCs w:val="18"/>
                <w:lang w:val="be-BY"/>
              </w:rPr>
              <w:t>г.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Слуцк</w:t>
            </w:r>
            <w:r w:rsidR="008F47F9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8F47F9" w:rsidP="006076C8">
            <w:pPr>
              <w:spacing w:before="120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D2166C" w:rsidP="006076C8">
            <w:pPr>
              <w:spacing w:before="120"/>
              <w:jc w:val="center"/>
              <w:rPr>
                <w:sz w:val="18"/>
                <w:szCs w:val="18"/>
              </w:rPr>
            </w:pPr>
            <w:r w:rsidRPr="008A6521">
              <w:rPr>
                <w:noProof/>
                <w:color w:val="000000"/>
                <w:sz w:val="18"/>
                <w:szCs w:val="18"/>
              </w:rPr>
              <w:t>ул.</w:t>
            </w:r>
            <w:r w:rsidR="00633F3F">
              <w:rPr>
                <w:noProof/>
                <w:color w:val="000000"/>
                <w:sz w:val="18"/>
                <w:szCs w:val="18"/>
              </w:rPr>
              <w:t>Пионерская</w:t>
            </w:r>
            <w:r w:rsidRPr="008A6521">
              <w:rPr>
                <w:noProof/>
                <w:color w:val="000000"/>
                <w:sz w:val="18"/>
                <w:szCs w:val="18"/>
              </w:rPr>
              <w:t xml:space="preserve">, </w:t>
            </w:r>
            <w:r w:rsidR="00633F3F">
              <w:rPr>
                <w:noProof/>
                <w:color w:val="000000"/>
                <w:sz w:val="18"/>
                <w:szCs w:val="18"/>
              </w:rPr>
              <w:t>2</w:t>
            </w:r>
            <w:r w:rsidRPr="008A6521">
              <w:rPr>
                <w:noProof/>
                <w:color w:val="000000"/>
                <w:sz w:val="18"/>
                <w:szCs w:val="18"/>
              </w:rPr>
              <w:t xml:space="preserve">3, </w:t>
            </w:r>
            <w:r w:rsidR="008F47F9" w:rsidRPr="008A6521">
              <w:rPr>
                <w:noProof/>
                <w:color w:val="000000"/>
                <w:sz w:val="18"/>
                <w:szCs w:val="18"/>
              </w:rPr>
              <w:t>22</w:t>
            </w:r>
            <w:r w:rsidR="00633F3F">
              <w:rPr>
                <w:noProof/>
                <w:color w:val="000000"/>
                <w:sz w:val="18"/>
                <w:szCs w:val="18"/>
              </w:rPr>
              <w:t>3610</w:t>
            </w:r>
            <w:r w:rsidR="008F47F9" w:rsidRPr="008A6521">
              <w:rPr>
                <w:noProof/>
                <w:color w:val="000000"/>
                <w:sz w:val="18"/>
                <w:szCs w:val="18"/>
              </w:rPr>
              <w:t xml:space="preserve">, </w:t>
            </w:r>
            <w:r w:rsidRPr="008A6521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8F47F9" w:rsidRPr="008A6521">
              <w:rPr>
                <w:noProof/>
                <w:color w:val="000000"/>
                <w:sz w:val="18"/>
                <w:szCs w:val="18"/>
              </w:rPr>
              <w:t>г.</w:t>
            </w:r>
            <w:r w:rsidR="00633F3F">
              <w:rPr>
                <w:noProof/>
                <w:color w:val="000000"/>
                <w:sz w:val="18"/>
                <w:szCs w:val="18"/>
              </w:rPr>
              <w:t>Слуцк</w:t>
            </w:r>
          </w:p>
        </w:tc>
      </w:tr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8F47F9" w:rsidP="003F4F50">
            <w:pPr>
              <w:jc w:val="center"/>
              <w:rPr>
                <w:sz w:val="18"/>
                <w:szCs w:val="18"/>
                <w:lang w:val="be-BY"/>
              </w:rPr>
            </w:pPr>
            <w:r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Тэл. </w:t>
            </w:r>
            <w:r w:rsidR="002725BF" w:rsidRPr="008A6521">
              <w:rPr>
                <w:noProof/>
                <w:color w:val="000000"/>
                <w:sz w:val="18"/>
                <w:szCs w:val="18"/>
                <w:lang w:val="be-BY"/>
              </w:rPr>
              <w:t>(017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95</w:t>
            </w:r>
            <w:r w:rsidR="002725BF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) 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58094</w:t>
            </w:r>
            <w:r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, факс </w:t>
            </w:r>
            <w:r w:rsidR="002725BF" w:rsidRPr="008A6521">
              <w:rPr>
                <w:noProof/>
                <w:color w:val="000000"/>
                <w:sz w:val="18"/>
                <w:szCs w:val="18"/>
                <w:lang w:val="be-BY"/>
              </w:rPr>
              <w:t>(017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95</w:t>
            </w:r>
            <w:r w:rsidR="002725BF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) 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53667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8F47F9" w:rsidP="003F4F50">
            <w:pPr>
              <w:pStyle w:val="a3"/>
              <w:tabs>
                <w:tab w:val="clear" w:pos="4153"/>
                <w:tab w:val="clear" w:pos="8306"/>
              </w:tabs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8F47F9" w:rsidP="003F4F50">
            <w:pPr>
              <w:jc w:val="center"/>
              <w:rPr>
                <w:sz w:val="18"/>
                <w:szCs w:val="18"/>
              </w:rPr>
            </w:pPr>
            <w:r w:rsidRPr="008A6521">
              <w:rPr>
                <w:noProof/>
                <w:color w:val="000000"/>
                <w:sz w:val="18"/>
                <w:szCs w:val="18"/>
              </w:rPr>
              <w:t xml:space="preserve">Тел. </w:t>
            </w:r>
            <w:r w:rsidR="00633F3F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 (017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95</w:t>
            </w:r>
            <w:r w:rsidR="00633F3F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) 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58094</w:t>
            </w:r>
            <w:r w:rsidR="00633F3F" w:rsidRPr="008A6521">
              <w:rPr>
                <w:noProof/>
                <w:color w:val="000000"/>
                <w:sz w:val="18"/>
                <w:szCs w:val="18"/>
                <w:lang w:val="be-BY"/>
              </w:rPr>
              <w:t>, факс (017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95</w:t>
            </w:r>
            <w:r w:rsidR="00633F3F" w:rsidRPr="008A6521">
              <w:rPr>
                <w:noProof/>
                <w:color w:val="000000"/>
                <w:sz w:val="18"/>
                <w:szCs w:val="18"/>
                <w:lang w:val="be-BY"/>
              </w:rPr>
              <w:t xml:space="preserve">) </w:t>
            </w:r>
            <w:r w:rsidR="00633F3F">
              <w:rPr>
                <w:noProof/>
                <w:color w:val="000000"/>
                <w:sz w:val="18"/>
                <w:szCs w:val="18"/>
                <w:lang w:val="be-BY"/>
              </w:rPr>
              <w:t>53667</w:t>
            </w:r>
          </w:p>
        </w:tc>
      </w:tr>
      <w:tr w:rsidR="008F47F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9B057F" w:rsidRDefault="008F47F9" w:rsidP="009B057F">
            <w:pPr>
              <w:jc w:val="center"/>
              <w:rPr>
                <w:sz w:val="18"/>
                <w:szCs w:val="18"/>
                <w:lang w:val="be-BY"/>
              </w:rPr>
            </w:pPr>
            <w:r w:rsidRPr="008A6521">
              <w:rPr>
                <w:sz w:val="18"/>
                <w:szCs w:val="18"/>
                <w:lang w:val="be-BY"/>
              </w:rPr>
              <w:t xml:space="preserve">Р/рах. </w:t>
            </w:r>
            <w:r w:rsidR="000C347F" w:rsidRPr="000C347F">
              <w:t>3012455790018</w:t>
            </w:r>
            <w:r w:rsidRPr="008A6521">
              <w:rPr>
                <w:sz w:val="18"/>
                <w:szCs w:val="18"/>
                <w:lang w:val="be-BY"/>
              </w:rPr>
              <w:t xml:space="preserve"> </w:t>
            </w:r>
            <w:r w:rsidR="000C347F">
              <w:rPr>
                <w:sz w:val="18"/>
                <w:szCs w:val="18"/>
                <w:lang w:val="be-BY"/>
              </w:rPr>
              <w:t xml:space="preserve">у </w:t>
            </w:r>
            <w:r w:rsidR="009B057F">
              <w:rPr>
                <w:sz w:val="18"/>
                <w:szCs w:val="18"/>
                <w:lang w:val="be-BY"/>
              </w:rPr>
              <w:t>разлікова-касавым цэнтры</w:t>
            </w:r>
            <w:r w:rsidR="000C347F">
              <w:rPr>
                <w:sz w:val="18"/>
                <w:szCs w:val="18"/>
              </w:rPr>
              <w:t xml:space="preserve"> №42 у г. Слуцку ф-ла «Белаграпрамбанк» - </w:t>
            </w:r>
            <w:r w:rsidR="009B057F">
              <w:rPr>
                <w:sz w:val="18"/>
                <w:szCs w:val="18"/>
                <w:lang w:val="be-BY"/>
              </w:rPr>
              <w:t>Мінскае абласное упраўленне</w:t>
            </w:r>
            <w:r w:rsidR="00DF5CD8">
              <w:rPr>
                <w:sz w:val="18"/>
                <w:szCs w:val="18"/>
              </w:rPr>
              <w:t>, код 153001942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7F9" w:rsidRPr="008A6521" w:rsidRDefault="008F47F9" w:rsidP="003F4F50">
            <w:pPr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F9" w:rsidRPr="000C347F" w:rsidRDefault="00633F3F" w:rsidP="000C347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A6521">
              <w:rPr>
                <w:sz w:val="18"/>
                <w:szCs w:val="18"/>
                <w:lang w:val="be-BY"/>
              </w:rPr>
              <w:t>Р/</w:t>
            </w:r>
            <w:r>
              <w:rPr>
                <w:sz w:val="18"/>
                <w:szCs w:val="18"/>
                <w:lang w:val="be-BY"/>
              </w:rPr>
              <w:t>сч</w:t>
            </w:r>
            <w:r w:rsidRPr="008A6521">
              <w:rPr>
                <w:sz w:val="18"/>
                <w:szCs w:val="18"/>
                <w:lang w:val="be-BY"/>
              </w:rPr>
              <w:t xml:space="preserve">. </w:t>
            </w:r>
            <w:r w:rsidR="000C347F" w:rsidRPr="000C347F">
              <w:t>3012455790018</w:t>
            </w:r>
            <w:r w:rsidR="000C347F" w:rsidRPr="008A6521">
              <w:rPr>
                <w:sz w:val="18"/>
                <w:szCs w:val="18"/>
                <w:lang w:val="be-BY"/>
              </w:rPr>
              <w:t xml:space="preserve"> </w:t>
            </w:r>
            <w:r w:rsidR="00862D46">
              <w:rPr>
                <w:sz w:val="18"/>
                <w:szCs w:val="18"/>
                <w:lang w:val="be-BY"/>
              </w:rPr>
              <w:t>в</w:t>
            </w:r>
            <w:r w:rsidRPr="008A6521">
              <w:rPr>
                <w:sz w:val="18"/>
                <w:szCs w:val="18"/>
                <w:lang w:val="be-BY"/>
              </w:rPr>
              <w:t xml:space="preserve"> </w:t>
            </w:r>
            <w:r w:rsidR="000C347F">
              <w:rPr>
                <w:sz w:val="18"/>
                <w:szCs w:val="18"/>
              </w:rPr>
              <w:t>расчетно-кассовом центре №42 в г. Слуцке ф-ла ОАО «Белагропромбанк» - Минское областное управление, код 153001942</w:t>
            </w:r>
          </w:p>
        </w:tc>
      </w:tr>
      <w:tr w:rsidR="008F47F9" w:rsidTr="00303877">
        <w:trPr>
          <w:trHeight w:val="89"/>
        </w:trPr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F47F9" w:rsidRPr="00633F3F" w:rsidRDefault="00633F3F" w:rsidP="004E696B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 w:rsidRPr="00633F3F">
              <w:rPr>
                <w:sz w:val="18"/>
                <w:szCs w:val="18"/>
              </w:rPr>
              <w:t xml:space="preserve">ОКПО   03370542 </w:t>
            </w:r>
            <w:r w:rsidR="005553C0" w:rsidRPr="00633F3F">
              <w:rPr>
                <w:noProof/>
                <w:color w:val="000000"/>
                <w:sz w:val="18"/>
                <w:szCs w:val="18"/>
                <w:lang w:val="be-BY"/>
              </w:rPr>
              <w:t xml:space="preserve">  </w:t>
            </w:r>
            <w:r w:rsidR="008F47F9" w:rsidRPr="00633F3F">
              <w:rPr>
                <w:noProof/>
                <w:color w:val="000000"/>
                <w:sz w:val="18"/>
                <w:szCs w:val="18"/>
                <w:lang w:val="be-BY"/>
              </w:rPr>
              <w:t xml:space="preserve">УНП  </w:t>
            </w:r>
            <w:r w:rsidR="004E696B" w:rsidRPr="00633F3F">
              <w:rPr>
                <w:noProof/>
                <w:color w:val="000000"/>
                <w:sz w:val="18"/>
                <w:szCs w:val="18"/>
                <w:lang w:val="be-BY"/>
              </w:rPr>
              <w:t>6</w:t>
            </w:r>
            <w:r w:rsidR="004E696B">
              <w:rPr>
                <w:noProof/>
                <w:color w:val="000000"/>
                <w:sz w:val="18"/>
                <w:szCs w:val="18"/>
                <w:lang w:val="be-BY"/>
              </w:rPr>
              <w:t>00154264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F47F9" w:rsidRPr="008A6521" w:rsidRDefault="008F47F9" w:rsidP="003F4F50">
            <w:pPr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F47F9" w:rsidRPr="00633F3F" w:rsidRDefault="000C347F" w:rsidP="000C3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ОКПО </w:t>
            </w:r>
            <w:r w:rsidR="00633F3F" w:rsidRPr="00633F3F">
              <w:rPr>
                <w:sz w:val="18"/>
                <w:szCs w:val="18"/>
              </w:rPr>
              <w:t xml:space="preserve">03370542 </w:t>
            </w:r>
            <w:r w:rsidR="004E696B">
              <w:rPr>
                <w:noProof/>
                <w:color w:val="000000"/>
                <w:sz w:val="18"/>
                <w:szCs w:val="18"/>
                <w:lang w:val="be-BY"/>
              </w:rPr>
              <w:t xml:space="preserve">  УНН</w:t>
            </w:r>
            <w:r w:rsidR="00633F3F" w:rsidRPr="00633F3F">
              <w:rPr>
                <w:noProof/>
                <w:color w:val="000000"/>
                <w:sz w:val="18"/>
                <w:szCs w:val="18"/>
                <w:lang w:val="be-BY"/>
              </w:rPr>
              <w:t xml:space="preserve"> 6</w:t>
            </w:r>
            <w:r w:rsidR="004E696B">
              <w:rPr>
                <w:noProof/>
                <w:color w:val="000000"/>
                <w:sz w:val="18"/>
                <w:szCs w:val="18"/>
                <w:lang w:val="be-BY"/>
              </w:rPr>
              <w:t>00154264</w:t>
            </w:r>
          </w:p>
        </w:tc>
      </w:tr>
    </w:tbl>
    <w:p w:rsidR="00876CBF" w:rsidRDefault="00856431" w:rsidP="00876CBF">
      <w:pPr>
        <w:tabs>
          <w:tab w:val="left" w:pos="4991"/>
          <w:tab w:val="left" w:pos="5839"/>
        </w:tabs>
        <w:rPr>
          <w:b/>
          <w:bCs/>
          <w:sz w:val="24"/>
          <w:szCs w:val="24"/>
        </w:rPr>
      </w:pPr>
      <w:r w:rsidRPr="00856431">
        <w:rPr>
          <w:bCs/>
          <w:sz w:val="28"/>
          <w:szCs w:val="28"/>
        </w:rPr>
        <w:t>27.12.2017 № Н-292</w:t>
      </w:r>
      <w:r w:rsidR="00B47E58">
        <w:rPr>
          <w:b/>
          <w:bCs/>
          <w:sz w:val="24"/>
          <w:szCs w:val="24"/>
        </w:rPr>
        <w:t xml:space="preserve">                          </w:t>
      </w:r>
      <w:r w:rsidR="003F5F8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</w:t>
      </w:r>
    </w:p>
    <w:p w:rsidR="00876CBF" w:rsidRDefault="00876CBF" w:rsidP="00876CBF">
      <w:pPr>
        <w:tabs>
          <w:tab w:val="left" w:pos="4991"/>
          <w:tab w:val="left" w:pos="5839"/>
        </w:tabs>
        <w:rPr>
          <w:b/>
          <w:bCs/>
          <w:sz w:val="24"/>
          <w:szCs w:val="24"/>
        </w:rPr>
      </w:pPr>
    </w:p>
    <w:p w:rsidR="00876CBF" w:rsidRDefault="00876CBF" w:rsidP="00876CBF">
      <w:pPr>
        <w:tabs>
          <w:tab w:val="left" w:pos="4991"/>
          <w:tab w:val="left" w:pos="5839"/>
        </w:tabs>
        <w:rPr>
          <w:b/>
          <w:bCs/>
          <w:sz w:val="24"/>
          <w:szCs w:val="24"/>
        </w:rPr>
      </w:pPr>
    </w:p>
    <w:p w:rsidR="003F5F83" w:rsidRPr="00186AA6" w:rsidRDefault="00876CBF" w:rsidP="00876CBF">
      <w:pPr>
        <w:tabs>
          <w:tab w:val="left" w:pos="4991"/>
          <w:tab w:val="left" w:pos="5839"/>
        </w:tabs>
        <w:rPr>
          <w:sz w:val="28"/>
          <w:szCs w:val="24"/>
        </w:rPr>
      </w:pPr>
      <w:r>
        <w:rPr>
          <w:b/>
          <w:bCs/>
          <w:sz w:val="24"/>
          <w:szCs w:val="24"/>
        </w:rPr>
        <w:tab/>
      </w:r>
      <w:r w:rsidR="00856431">
        <w:rPr>
          <w:b/>
          <w:bCs/>
          <w:sz w:val="24"/>
          <w:szCs w:val="24"/>
        </w:rPr>
        <w:t xml:space="preserve"> </w:t>
      </w:r>
      <w:r>
        <w:rPr>
          <w:bCs/>
          <w:sz w:val="28"/>
          <w:szCs w:val="28"/>
        </w:rPr>
        <w:t>ХХХХХХХХХХХХХХХХХХ</w:t>
      </w:r>
      <w:bookmarkStart w:id="0" w:name="_GoBack"/>
      <w:bookmarkEnd w:id="0"/>
    </w:p>
    <w:p w:rsidR="003F5F83" w:rsidRPr="00186AA6" w:rsidRDefault="003F5F83" w:rsidP="00B426C0">
      <w:pPr>
        <w:tabs>
          <w:tab w:val="left" w:pos="4991"/>
          <w:tab w:val="left" w:pos="5839"/>
        </w:tabs>
        <w:rPr>
          <w:sz w:val="28"/>
          <w:szCs w:val="24"/>
        </w:rPr>
      </w:pPr>
    </w:p>
    <w:p w:rsidR="00186AA6" w:rsidRPr="00AB1046" w:rsidRDefault="00876CBF" w:rsidP="00B426C0">
      <w:pPr>
        <w:tabs>
          <w:tab w:val="left" w:pos="4991"/>
          <w:tab w:val="left" w:pos="5839"/>
        </w:tabs>
        <w:rPr>
          <w:sz w:val="28"/>
          <w:szCs w:val="24"/>
        </w:rPr>
      </w:pPr>
      <w:r>
        <w:rPr>
          <w:sz w:val="28"/>
          <w:szCs w:val="24"/>
        </w:rPr>
        <w:t>Аб</w:t>
      </w:r>
      <w:r w:rsidR="00186AA6" w:rsidRPr="00AB1046">
        <w:rPr>
          <w:sz w:val="28"/>
          <w:szCs w:val="24"/>
        </w:rPr>
        <w:t xml:space="preserve"> </w:t>
      </w:r>
      <w:r w:rsidR="00186AA6" w:rsidRPr="00186AA6">
        <w:rPr>
          <w:sz w:val="28"/>
          <w:szCs w:val="24"/>
        </w:rPr>
        <w:t>разглядзе</w:t>
      </w:r>
      <w:r w:rsidR="00186AA6" w:rsidRPr="00AB1046">
        <w:rPr>
          <w:sz w:val="28"/>
          <w:szCs w:val="24"/>
        </w:rPr>
        <w:t xml:space="preserve"> </w:t>
      </w:r>
      <w:r w:rsidR="00186AA6" w:rsidRPr="00186AA6">
        <w:rPr>
          <w:sz w:val="28"/>
          <w:szCs w:val="24"/>
        </w:rPr>
        <w:t>звароту</w:t>
      </w:r>
    </w:p>
    <w:p w:rsidR="003F5F83" w:rsidRPr="00AB1046" w:rsidRDefault="003F5F83" w:rsidP="00B426C0">
      <w:pPr>
        <w:tabs>
          <w:tab w:val="left" w:pos="4991"/>
          <w:tab w:val="left" w:pos="5839"/>
        </w:tabs>
        <w:rPr>
          <w:sz w:val="28"/>
          <w:szCs w:val="24"/>
        </w:rPr>
      </w:pPr>
    </w:p>
    <w:p w:rsidR="00C16810" w:rsidRPr="00AB1046" w:rsidRDefault="00C16810" w:rsidP="00C16810">
      <w:pPr>
        <w:tabs>
          <w:tab w:val="left" w:pos="4991"/>
          <w:tab w:val="left" w:pos="5839"/>
        </w:tabs>
        <w:jc w:val="both"/>
        <w:rPr>
          <w:bCs/>
          <w:sz w:val="28"/>
          <w:szCs w:val="28"/>
        </w:rPr>
      </w:pPr>
      <w:r w:rsidRPr="00AB1046">
        <w:rPr>
          <w:bCs/>
          <w:sz w:val="28"/>
          <w:szCs w:val="28"/>
        </w:rPr>
        <w:t xml:space="preserve">       </w:t>
      </w:r>
      <w:r w:rsidRPr="00C16810">
        <w:rPr>
          <w:bCs/>
          <w:sz w:val="28"/>
          <w:szCs w:val="28"/>
        </w:rPr>
        <w:t>КУП</w:t>
      </w:r>
      <w:r w:rsidRPr="00AB1046">
        <w:rPr>
          <w:bCs/>
          <w:sz w:val="28"/>
          <w:szCs w:val="28"/>
        </w:rPr>
        <w:t xml:space="preserve"> «</w:t>
      </w:r>
      <w:r w:rsidRPr="00C16810">
        <w:rPr>
          <w:bCs/>
          <w:sz w:val="28"/>
          <w:szCs w:val="28"/>
        </w:rPr>
        <w:t>Слуцкае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ЖКГ</w:t>
      </w:r>
      <w:r w:rsidRPr="00AB1046">
        <w:rPr>
          <w:bCs/>
          <w:sz w:val="28"/>
          <w:szCs w:val="28"/>
        </w:rPr>
        <w:t xml:space="preserve">» </w:t>
      </w:r>
      <w:r w:rsidRPr="00C16810">
        <w:rPr>
          <w:bCs/>
          <w:sz w:val="28"/>
          <w:szCs w:val="28"/>
        </w:rPr>
        <w:t>па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пытанні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адсутнасці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начнога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вулічнага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асвятлення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паведамляе</w:t>
      </w:r>
      <w:r w:rsidRPr="00AB1046">
        <w:rPr>
          <w:bCs/>
          <w:sz w:val="28"/>
          <w:szCs w:val="28"/>
        </w:rPr>
        <w:t xml:space="preserve">, </w:t>
      </w:r>
      <w:r w:rsidRPr="00C16810">
        <w:rPr>
          <w:bCs/>
          <w:sz w:val="28"/>
          <w:szCs w:val="28"/>
        </w:rPr>
        <w:t>што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ўключэнне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і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адключэнне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сетак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вулічнага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асвятлення</w:t>
      </w:r>
      <w:r w:rsidRPr="00AB1046">
        <w:rPr>
          <w:bCs/>
          <w:sz w:val="28"/>
          <w:szCs w:val="28"/>
        </w:rPr>
        <w:t xml:space="preserve"> </w:t>
      </w:r>
      <w:r w:rsidR="00AB1046">
        <w:rPr>
          <w:bCs/>
          <w:sz w:val="28"/>
          <w:szCs w:val="28"/>
        </w:rPr>
        <w:t>выконваецца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згодна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зацверджанага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графіка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Слуцкім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раённым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выканаўчым</w:t>
      </w:r>
      <w:r w:rsidRPr="00AB1046">
        <w:rPr>
          <w:bCs/>
          <w:sz w:val="28"/>
          <w:szCs w:val="28"/>
        </w:rPr>
        <w:t xml:space="preserve"> </w:t>
      </w:r>
      <w:r w:rsidRPr="00C16810">
        <w:rPr>
          <w:bCs/>
          <w:sz w:val="28"/>
          <w:szCs w:val="28"/>
        </w:rPr>
        <w:t>камітэтам</w:t>
      </w:r>
      <w:r w:rsidRPr="00AB1046">
        <w:rPr>
          <w:bCs/>
          <w:sz w:val="28"/>
          <w:szCs w:val="28"/>
        </w:rPr>
        <w:t>.</w:t>
      </w:r>
    </w:p>
    <w:p w:rsidR="00C16810" w:rsidRPr="00856431" w:rsidRDefault="00186AA6" w:rsidP="00C16810">
      <w:pPr>
        <w:tabs>
          <w:tab w:val="left" w:pos="4991"/>
          <w:tab w:val="left" w:pos="5839"/>
        </w:tabs>
        <w:jc w:val="both"/>
        <w:rPr>
          <w:bCs/>
          <w:sz w:val="28"/>
          <w:szCs w:val="28"/>
        </w:rPr>
      </w:pPr>
      <w:r w:rsidRPr="00AB1046">
        <w:rPr>
          <w:bCs/>
          <w:sz w:val="28"/>
          <w:szCs w:val="28"/>
        </w:rPr>
        <w:t xml:space="preserve">     </w:t>
      </w:r>
      <w:r w:rsidR="00C16810" w:rsidRPr="00C16810">
        <w:rPr>
          <w:bCs/>
          <w:sz w:val="28"/>
          <w:szCs w:val="28"/>
        </w:rPr>
        <w:t>У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мэтах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эканоміі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бюджэтных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сродкаў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і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магчымасці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для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памяншэння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перыяду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адключэння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ў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начны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час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сетак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асвятлення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ў</w:t>
      </w:r>
      <w:r w:rsidR="00C16810" w:rsidRPr="00856431">
        <w:rPr>
          <w:bCs/>
          <w:sz w:val="28"/>
          <w:szCs w:val="28"/>
        </w:rPr>
        <w:t xml:space="preserve"> 2017 </w:t>
      </w:r>
      <w:r>
        <w:rPr>
          <w:bCs/>
          <w:sz w:val="28"/>
          <w:szCs w:val="28"/>
        </w:rPr>
        <w:t>годзе</w:t>
      </w:r>
      <w:r w:rsidRPr="008564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праведзена</w:t>
      </w:r>
      <w:r w:rsidRPr="008564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замена</w:t>
      </w:r>
      <w:r w:rsidRPr="008564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свяцільн</w:t>
      </w:r>
      <w:r>
        <w:rPr>
          <w:bCs/>
          <w:sz w:val="28"/>
          <w:szCs w:val="28"/>
          <w:lang w:val="be-BY"/>
        </w:rPr>
        <w:t>iка</w:t>
      </w:r>
      <w:r w:rsidRPr="00186AA6">
        <w:rPr>
          <w:bCs/>
          <w:sz w:val="28"/>
          <w:szCs w:val="28"/>
        </w:rPr>
        <w:t>ў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ДКУ</w:t>
      </w:r>
      <w:r w:rsidR="00C16810" w:rsidRPr="00856431">
        <w:rPr>
          <w:bCs/>
          <w:sz w:val="28"/>
          <w:szCs w:val="28"/>
        </w:rPr>
        <w:t xml:space="preserve">-250 </w:t>
      </w:r>
      <w:r w:rsidR="00C16810" w:rsidRPr="00C16810">
        <w:rPr>
          <w:bCs/>
          <w:sz w:val="28"/>
          <w:szCs w:val="28"/>
        </w:rPr>
        <w:t>на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святлодыедныя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свяцільні</w:t>
      </w:r>
      <w:r>
        <w:rPr>
          <w:bCs/>
          <w:sz w:val="28"/>
          <w:szCs w:val="28"/>
        </w:rPr>
        <w:t>к</w:t>
      </w:r>
      <w:r w:rsidRPr="00186AA6">
        <w:rPr>
          <w:bCs/>
          <w:sz w:val="28"/>
          <w:szCs w:val="28"/>
        </w:rPr>
        <w:t>і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ў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колькасці</w:t>
      </w:r>
      <w:r w:rsidR="00C16810" w:rsidRPr="00856431">
        <w:rPr>
          <w:bCs/>
          <w:sz w:val="28"/>
          <w:szCs w:val="28"/>
        </w:rPr>
        <w:t xml:space="preserve"> 589 </w:t>
      </w:r>
      <w:r w:rsidR="00C16810" w:rsidRPr="00C16810">
        <w:rPr>
          <w:bCs/>
          <w:sz w:val="28"/>
          <w:szCs w:val="28"/>
        </w:rPr>
        <w:t>штук</w:t>
      </w:r>
      <w:r w:rsidR="00C16810" w:rsidRPr="00856431">
        <w:rPr>
          <w:bCs/>
          <w:sz w:val="28"/>
          <w:szCs w:val="28"/>
        </w:rPr>
        <w:t>.</w:t>
      </w:r>
    </w:p>
    <w:p w:rsidR="003F5F83" w:rsidRPr="00856431" w:rsidRDefault="00186AA6" w:rsidP="00C16810">
      <w:pPr>
        <w:tabs>
          <w:tab w:val="left" w:pos="4991"/>
          <w:tab w:val="left" w:pos="5839"/>
        </w:tabs>
        <w:jc w:val="both"/>
        <w:rPr>
          <w:bCs/>
          <w:sz w:val="28"/>
          <w:szCs w:val="28"/>
        </w:rPr>
      </w:pPr>
      <w:r w:rsidRPr="00856431">
        <w:rPr>
          <w:bCs/>
          <w:sz w:val="28"/>
          <w:szCs w:val="28"/>
        </w:rPr>
        <w:t xml:space="preserve">      </w:t>
      </w:r>
      <w:r w:rsidR="00C16810" w:rsidRPr="00C16810">
        <w:rPr>
          <w:bCs/>
          <w:sz w:val="28"/>
          <w:szCs w:val="28"/>
        </w:rPr>
        <w:t>У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выпадку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нязгоды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з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гэтым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адказам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Вы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маеце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права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абскардзіць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яго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ў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Слуцкім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раённым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выканаўчым</w:t>
      </w:r>
      <w:r w:rsidR="00C16810" w:rsidRPr="00856431">
        <w:rPr>
          <w:bCs/>
          <w:sz w:val="28"/>
          <w:szCs w:val="28"/>
        </w:rPr>
        <w:t xml:space="preserve"> </w:t>
      </w:r>
      <w:r w:rsidR="00C16810" w:rsidRPr="00C16810">
        <w:rPr>
          <w:bCs/>
          <w:sz w:val="28"/>
          <w:szCs w:val="28"/>
        </w:rPr>
        <w:t>камітэце</w:t>
      </w:r>
      <w:r w:rsidR="00C16810" w:rsidRPr="00856431">
        <w:rPr>
          <w:bCs/>
          <w:sz w:val="28"/>
          <w:szCs w:val="28"/>
        </w:rPr>
        <w:t>.</w:t>
      </w:r>
    </w:p>
    <w:p w:rsidR="00570DF9" w:rsidRPr="00856431" w:rsidRDefault="0056082A" w:rsidP="0056082A">
      <w:pPr>
        <w:rPr>
          <w:sz w:val="28"/>
          <w:szCs w:val="24"/>
        </w:rPr>
      </w:pPr>
      <w:r w:rsidRPr="00856431">
        <w:rPr>
          <w:sz w:val="28"/>
          <w:szCs w:val="24"/>
        </w:rPr>
        <w:t xml:space="preserve">  </w:t>
      </w:r>
    </w:p>
    <w:p w:rsidR="004B76E4" w:rsidRPr="00856431" w:rsidRDefault="00570DF9" w:rsidP="00186AA6">
      <w:pPr>
        <w:jc w:val="both"/>
        <w:rPr>
          <w:sz w:val="28"/>
          <w:szCs w:val="24"/>
        </w:rPr>
      </w:pPr>
      <w:r w:rsidRPr="00856431">
        <w:rPr>
          <w:sz w:val="28"/>
          <w:szCs w:val="24"/>
        </w:rPr>
        <w:t xml:space="preserve">    </w:t>
      </w:r>
      <w:r w:rsidR="003F5F83" w:rsidRPr="00856431">
        <w:rPr>
          <w:sz w:val="28"/>
          <w:szCs w:val="24"/>
        </w:rPr>
        <w:t xml:space="preserve">  </w:t>
      </w:r>
    </w:p>
    <w:p w:rsidR="004B76E4" w:rsidRPr="00856431" w:rsidRDefault="004B76E4" w:rsidP="00F20C59">
      <w:pPr>
        <w:rPr>
          <w:sz w:val="28"/>
          <w:szCs w:val="24"/>
        </w:rPr>
      </w:pPr>
    </w:p>
    <w:p w:rsidR="00570DF9" w:rsidRDefault="0056082A" w:rsidP="00F20C59">
      <w:pPr>
        <w:rPr>
          <w:sz w:val="28"/>
          <w:szCs w:val="24"/>
        </w:rPr>
      </w:pPr>
      <w:r w:rsidRPr="00856431">
        <w:rPr>
          <w:sz w:val="28"/>
          <w:szCs w:val="24"/>
        </w:rPr>
        <w:t xml:space="preserve"> </w:t>
      </w:r>
      <w:r w:rsidR="00186AA6">
        <w:rPr>
          <w:sz w:val="28"/>
          <w:szCs w:val="24"/>
        </w:rPr>
        <w:t>Дырэкта</w:t>
      </w:r>
      <w:r w:rsidR="000C2FBA">
        <w:rPr>
          <w:sz w:val="28"/>
          <w:szCs w:val="24"/>
        </w:rPr>
        <w:t xml:space="preserve">р                                                     </w:t>
      </w:r>
      <w:r w:rsidR="00186AA6">
        <w:rPr>
          <w:sz w:val="28"/>
          <w:szCs w:val="24"/>
        </w:rPr>
        <w:t xml:space="preserve">                               М.Ф. Вара</w:t>
      </w:r>
      <w:r w:rsidR="000C2FBA">
        <w:rPr>
          <w:sz w:val="28"/>
          <w:szCs w:val="24"/>
        </w:rPr>
        <w:t>нько</w:t>
      </w:r>
    </w:p>
    <w:p w:rsidR="00570DF9" w:rsidRDefault="00570DF9" w:rsidP="00F20C59">
      <w:pPr>
        <w:rPr>
          <w:sz w:val="28"/>
          <w:szCs w:val="24"/>
        </w:rPr>
      </w:pPr>
    </w:p>
    <w:p w:rsidR="00570DF9" w:rsidRDefault="00570DF9" w:rsidP="00F20C59">
      <w:pPr>
        <w:rPr>
          <w:sz w:val="28"/>
          <w:szCs w:val="24"/>
        </w:rPr>
      </w:pPr>
    </w:p>
    <w:p w:rsidR="00570DF9" w:rsidRDefault="00570DF9" w:rsidP="00F20C59">
      <w:pPr>
        <w:rPr>
          <w:sz w:val="28"/>
          <w:szCs w:val="24"/>
        </w:rPr>
      </w:pPr>
    </w:p>
    <w:p w:rsidR="00570DF9" w:rsidRDefault="00570DF9" w:rsidP="00F20C59">
      <w:pPr>
        <w:rPr>
          <w:sz w:val="28"/>
          <w:szCs w:val="24"/>
        </w:rPr>
      </w:pPr>
    </w:p>
    <w:p w:rsidR="00410DC2" w:rsidRDefault="00410DC2" w:rsidP="00F20C59">
      <w:pPr>
        <w:rPr>
          <w:sz w:val="28"/>
          <w:szCs w:val="24"/>
        </w:rPr>
      </w:pPr>
    </w:p>
    <w:p w:rsidR="00570DF9" w:rsidRDefault="00570DF9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186AA6" w:rsidRDefault="00186AA6" w:rsidP="00F20C59">
      <w:pPr>
        <w:rPr>
          <w:sz w:val="28"/>
          <w:szCs w:val="24"/>
        </w:rPr>
      </w:pPr>
    </w:p>
    <w:p w:rsidR="00570DF9" w:rsidRDefault="00AB1046" w:rsidP="00F20C59">
      <w:pPr>
        <w:rPr>
          <w:sz w:val="18"/>
          <w:szCs w:val="18"/>
        </w:rPr>
      </w:pPr>
      <w:r>
        <w:rPr>
          <w:sz w:val="18"/>
          <w:szCs w:val="18"/>
        </w:rPr>
        <w:t>Мяц</w:t>
      </w:r>
      <w:r w:rsidR="00186AA6">
        <w:rPr>
          <w:sz w:val="18"/>
          <w:szCs w:val="18"/>
        </w:rPr>
        <w:t>ельск</w:t>
      </w:r>
      <w:r w:rsidR="00186AA6" w:rsidRPr="00186AA6">
        <w:rPr>
          <w:bCs/>
          <w:sz w:val="18"/>
          <w:szCs w:val="18"/>
        </w:rPr>
        <w:t>і</w:t>
      </w:r>
      <w:r w:rsidR="00186AA6" w:rsidRPr="00186AA6">
        <w:rPr>
          <w:sz w:val="18"/>
          <w:szCs w:val="18"/>
        </w:rPr>
        <w:t xml:space="preserve"> </w:t>
      </w:r>
      <w:r w:rsidR="00DB64AD" w:rsidRPr="00DB64AD">
        <w:rPr>
          <w:sz w:val="18"/>
          <w:szCs w:val="18"/>
        </w:rPr>
        <w:t>57585</w:t>
      </w:r>
    </w:p>
    <w:p w:rsidR="003F5F83" w:rsidRPr="00DB64AD" w:rsidRDefault="00186AA6" w:rsidP="00F20C59">
      <w:pPr>
        <w:rPr>
          <w:sz w:val="18"/>
          <w:szCs w:val="18"/>
        </w:rPr>
      </w:pPr>
      <w:r>
        <w:rPr>
          <w:sz w:val="18"/>
          <w:szCs w:val="18"/>
        </w:rPr>
        <w:t>Ка</w:t>
      </w:r>
      <w:r w:rsidR="003F5F83">
        <w:rPr>
          <w:sz w:val="18"/>
          <w:szCs w:val="18"/>
        </w:rPr>
        <w:t>рзай56083</w:t>
      </w:r>
    </w:p>
    <w:p w:rsidR="00570DF9" w:rsidRDefault="00570DF9" w:rsidP="00F20C59">
      <w:pPr>
        <w:rPr>
          <w:sz w:val="18"/>
          <w:szCs w:val="18"/>
        </w:rPr>
      </w:pPr>
    </w:p>
    <w:p w:rsidR="003F5F83" w:rsidRDefault="003F5F83" w:rsidP="00F20C59">
      <w:pPr>
        <w:rPr>
          <w:sz w:val="18"/>
          <w:szCs w:val="18"/>
        </w:rPr>
      </w:pPr>
    </w:p>
    <w:p w:rsidR="003F5F83" w:rsidRDefault="003F5F83" w:rsidP="00F20C59">
      <w:pPr>
        <w:rPr>
          <w:sz w:val="18"/>
          <w:szCs w:val="18"/>
        </w:rPr>
      </w:pPr>
    </w:p>
    <w:p w:rsidR="009415CC" w:rsidRDefault="009415CC" w:rsidP="00F20C59">
      <w:pPr>
        <w:rPr>
          <w:sz w:val="18"/>
          <w:szCs w:val="18"/>
        </w:rPr>
      </w:pPr>
    </w:p>
    <w:p w:rsidR="009415CC" w:rsidRDefault="009415CC" w:rsidP="00F20C59">
      <w:pPr>
        <w:rPr>
          <w:sz w:val="18"/>
          <w:szCs w:val="18"/>
        </w:rPr>
      </w:pPr>
    </w:p>
    <w:p w:rsidR="009415CC" w:rsidRDefault="009415CC" w:rsidP="00F20C59">
      <w:pPr>
        <w:rPr>
          <w:sz w:val="18"/>
          <w:szCs w:val="18"/>
        </w:rPr>
      </w:pPr>
    </w:p>
    <w:p w:rsidR="00214AB0" w:rsidRDefault="00214AB0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8F3CA1" w:rsidRDefault="008F3CA1" w:rsidP="00F20C59">
      <w:pPr>
        <w:rPr>
          <w:sz w:val="18"/>
          <w:szCs w:val="18"/>
        </w:rPr>
      </w:pPr>
    </w:p>
    <w:p w:rsidR="00E04E0B" w:rsidRPr="00570DF9" w:rsidRDefault="00E04E0B" w:rsidP="00F20C59">
      <w:pPr>
        <w:rPr>
          <w:sz w:val="18"/>
          <w:szCs w:val="18"/>
        </w:rPr>
      </w:pPr>
    </w:p>
    <w:sectPr w:rsidR="00E04E0B" w:rsidRPr="00570DF9" w:rsidSect="00822C32">
      <w:headerReference w:type="even" r:id="rId9"/>
      <w:headerReference w:type="default" r:id="rId10"/>
      <w:pgSz w:w="11906" w:h="16838" w:code="9"/>
      <w:pgMar w:top="567" w:right="1077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E5" w:rsidRDefault="00333BE5">
      <w:r>
        <w:separator/>
      </w:r>
    </w:p>
  </w:endnote>
  <w:endnote w:type="continuationSeparator" w:id="0">
    <w:p w:rsidR="00333BE5" w:rsidRDefault="0033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E5" w:rsidRDefault="00333BE5">
      <w:r>
        <w:separator/>
      </w:r>
    </w:p>
  </w:footnote>
  <w:footnote w:type="continuationSeparator" w:id="0">
    <w:p w:rsidR="00333BE5" w:rsidRDefault="0033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59" w:rsidRDefault="00404A84" w:rsidP="00622E1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0C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0C59" w:rsidRDefault="00F20C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59" w:rsidRPr="00E223FE" w:rsidRDefault="00404A84" w:rsidP="00622E14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E223FE">
      <w:rPr>
        <w:rStyle w:val="a6"/>
        <w:sz w:val="24"/>
        <w:szCs w:val="24"/>
      </w:rPr>
      <w:fldChar w:fldCharType="begin"/>
    </w:r>
    <w:r w:rsidR="00F20C59" w:rsidRPr="00E223FE">
      <w:rPr>
        <w:rStyle w:val="a6"/>
        <w:sz w:val="24"/>
        <w:szCs w:val="24"/>
      </w:rPr>
      <w:instrText xml:space="preserve">PAGE  </w:instrText>
    </w:r>
    <w:r w:rsidRPr="00E223FE">
      <w:rPr>
        <w:rStyle w:val="a6"/>
        <w:sz w:val="24"/>
        <w:szCs w:val="24"/>
      </w:rPr>
      <w:fldChar w:fldCharType="separate"/>
    </w:r>
    <w:r w:rsidR="0039129B">
      <w:rPr>
        <w:rStyle w:val="a6"/>
        <w:noProof/>
        <w:sz w:val="24"/>
        <w:szCs w:val="24"/>
      </w:rPr>
      <w:t>2</w:t>
    </w:r>
    <w:r w:rsidRPr="00E223FE">
      <w:rPr>
        <w:rStyle w:val="a6"/>
        <w:sz w:val="24"/>
        <w:szCs w:val="24"/>
      </w:rPr>
      <w:fldChar w:fldCharType="end"/>
    </w:r>
  </w:p>
  <w:p w:rsidR="00F20C59" w:rsidRDefault="00F20C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897"/>
    <w:multiLevelType w:val="hybridMultilevel"/>
    <w:tmpl w:val="D0723938"/>
    <w:lvl w:ilvl="0" w:tplc="7F149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EA387B"/>
    <w:multiLevelType w:val="hybridMultilevel"/>
    <w:tmpl w:val="CF6863AE"/>
    <w:lvl w:ilvl="0" w:tplc="DA0A5E4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F254C47"/>
    <w:multiLevelType w:val="hybridMultilevel"/>
    <w:tmpl w:val="EC5AC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97"/>
    <w:rsid w:val="0000139F"/>
    <w:rsid w:val="0000618C"/>
    <w:rsid w:val="000075B1"/>
    <w:rsid w:val="00016AE1"/>
    <w:rsid w:val="000241E3"/>
    <w:rsid w:val="0003047C"/>
    <w:rsid w:val="00031FFC"/>
    <w:rsid w:val="000569E7"/>
    <w:rsid w:val="0006633C"/>
    <w:rsid w:val="0007503D"/>
    <w:rsid w:val="00090594"/>
    <w:rsid w:val="00091397"/>
    <w:rsid w:val="000A20E3"/>
    <w:rsid w:val="000A2D88"/>
    <w:rsid w:val="000A2F93"/>
    <w:rsid w:val="000A378D"/>
    <w:rsid w:val="000B3A16"/>
    <w:rsid w:val="000C2FBA"/>
    <w:rsid w:val="000C347F"/>
    <w:rsid w:val="000D417A"/>
    <w:rsid w:val="000E3EDB"/>
    <w:rsid w:val="000E7D7B"/>
    <w:rsid w:val="000F7E45"/>
    <w:rsid w:val="00105E61"/>
    <w:rsid w:val="00106AF5"/>
    <w:rsid w:val="00107788"/>
    <w:rsid w:val="001118BE"/>
    <w:rsid w:val="0011318A"/>
    <w:rsid w:val="001200B4"/>
    <w:rsid w:val="0012075C"/>
    <w:rsid w:val="00123328"/>
    <w:rsid w:val="00125C0D"/>
    <w:rsid w:val="001261AB"/>
    <w:rsid w:val="00133D2F"/>
    <w:rsid w:val="00147E53"/>
    <w:rsid w:val="00151CBA"/>
    <w:rsid w:val="00153878"/>
    <w:rsid w:val="00156029"/>
    <w:rsid w:val="00160CFF"/>
    <w:rsid w:val="00161F23"/>
    <w:rsid w:val="0016273B"/>
    <w:rsid w:val="00166A89"/>
    <w:rsid w:val="0018525B"/>
    <w:rsid w:val="00186AA6"/>
    <w:rsid w:val="00192638"/>
    <w:rsid w:val="001942CF"/>
    <w:rsid w:val="0019655F"/>
    <w:rsid w:val="001A29BA"/>
    <w:rsid w:val="001A2C03"/>
    <w:rsid w:val="001A68A3"/>
    <w:rsid w:val="001B4275"/>
    <w:rsid w:val="001B6156"/>
    <w:rsid w:val="001C2C4A"/>
    <w:rsid w:val="001D582C"/>
    <w:rsid w:val="001E1615"/>
    <w:rsid w:val="001E25D3"/>
    <w:rsid w:val="001E316C"/>
    <w:rsid w:val="001F4A7A"/>
    <w:rsid w:val="001F6AC4"/>
    <w:rsid w:val="00200025"/>
    <w:rsid w:val="002050F7"/>
    <w:rsid w:val="002061FC"/>
    <w:rsid w:val="002103A9"/>
    <w:rsid w:val="00214AB0"/>
    <w:rsid w:val="00217B25"/>
    <w:rsid w:val="00220862"/>
    <w:rsid w:val="00222336"/>
    <w:rsid w:val="0022295C"/>
    <w:rsid w:val="00223710"/>
    <w:rsid w:val="00223D1F"/>
    <w:rsid w:val="00227CDE"/>
    <w:rsid w:val="0023201A"/>
    <w:rsid w:val="00234851"/>
    <w:rsid w:val="002348E7"/>
    <w:rsid w:val="00237418"/>
    <w:rsid w:val="002440D9"/>
    <w:rsid w:val="00245A07"/>
    <w:rsid w:val="002506DA"/>
    <w:rsid w:val="002538BE"/>
    <w:rsid w:val="002553D3"/>
    <w:rsid w:val="00262164"/>
    <w:rsid w:val="00264123"/>
    <w:rsid w:val="0027098C"/>
    <w:rsid w:val="0027123A"/>
    <w:rsid w:val="002725BF"/>
    <w:rsid w:val="00277B25"/>
    <w:rsid w:val="002808B3"/>
    <w:rsid w:val="00285F12"/>
    <w:rsid w:val="00287D76"/>
    <w:rsid w:val="002B3D52"/>
    <w:rsid w:val="002B5DD6"/>
    <w:rsid w:val="002B6184"/>
    <w:rsid w:val="002C1FF1"/>
    <w:rsid w:val="002C4F75"/>
    <w:rsid w:val="002C6276"/>
    <w:rsid w:val="002D1839"/>
    <w:rsid w:val="002D27D8"/>
    <w:rsid w:val="002D3C19"/>
    <w:rsid w:val="002D7DD6"/>
    <w:rsid w:val="002E2E5E"/>
    <w:rsid w:val="00301D84"/>
    <w:rsid w:val="00303877"/>
    <w:rsid w:val="00306E81"/>
    <w:rsid w:val="0032069B"/>
    <w:rsid w:val="00333BE5"/>
    <w:rsid w:val="003405DD"/>
    <w:rsid w:val="0034211C"/>
    <w:rsid w:val="00352330"/>
    <w:rsid w:val="0035618F"/>
    <w:rsid w:val="00362E52"/>
    <w:rsid w:val="00370D65"/>
    <w:rsid w:val="003715F2"/>
    <w:rsid w:val="00375DA3"/>
    <w:rsid w:val="00381D11"/>
    <w:rsid w:val="00382030"/>
    <w:rsid w:val="00383CF6"/>
    <w:rsid w:val="00384D78"/>
    <w:rsid w:val="00390F5E"/>
    <w:rsid w:val="0039129B"/>
    <w:rsid w:val="00396043"/>
    <w:rsid w:val="003A2D2B"/>
    <w:rsid w:val="003B5DF7"/>
    <w:rsid w:val="003C12D4"/>
    <w:rsid w:val="003C4F10"/>
    <w:rsid w:val="003D69DE"/>
    <w:rsid w:val="003E4E1E"/>
    <w:rsid w:val="003E5073"/>
    <w:rsid w:val="003F1816"/>
    <w:rsid w:val="003F24ED"/>
    <w:rsid w:val="003F3912"/>
    <w:rsid w:val="003F4F50"/>
    <w:rsid w:val="003F5F83"/>
    <w:rsid w:val="00404A84"/>
    <w:rsid w:val="004056A7"/>
    <w:rsid w:val="00410435"/>
    <w:rsid w:val="00410DC2"/>
    <w:rsid w:val="00412673"/>
    <w:rsid w:val="0041347A"/>
    <w:rsid w:val="004310AC"/>
    <w:rsid w:val="00432AA3"/>
    <w:rsid w:val="004432B1"/>
    <w:rsid w:val="00443F7E"/>
    <w:rsid w:val="00447A69"/>
    <w:rsid w:val="0045492A"/>
    <w:rsid w:val="00461A8B"/>
    <w:rsid w:val="004669F7"/>
    <w:rsid w:val="004713C1"/>
    <w:rsid w:val="004856D7"/>
    <w:rsid w:val="00487C40"/>
    <w:rsid w:val="004912B7"/>
    <w:rsid w:val="00492226"/>
    <w:rsid w:val="0049293E"/>
    <w:rsid w:val="00494B25"/>
    <w:rsid w:val="004A430E"/>
    <w:rsid w:val="004B0E8C"/>
    <w:rsid w:val="004B3E66"/>
    <w:rsid w:val="004B64E1"/>
    <w:rsid w:val="004B76E4"/>
    <w:rsid w:val="004D16F5"/>
    <w:rsid w:val="004D22B7"/>
    <w:rsid w:val="004D3E5D"/>
    <w:rsid w:val="004D4514"/>
    <w:rsid w:val="004D5887"/>
    <w:rsid w:val="004E1652"/>
    <w:rsid w:val="004E2A92"/>
    <w:rsid w:val="004E3241"/>
    <w:rsid w:val="004E56CA"/>
    <w:rsid w:val="004E696B"/>
    <w:rsid w:val="004F1424"/>
    <w:rsid w:val="004F60C7"/>
    <w:rsid w:val="004F6B23"/>
    <w:rsid w:val="00504308"/>
    <w:rsid w:val="00513484"/>
    <w:rsid w:val="005176E4"/>
    <w:rsid w:val="00517B53"/>
    <w:rsid w:val="005255AA"/>
    <w:rsid w:val="00527651"/>
    <w:rsid w:val="005405CE"/>
    <w:rsid w:val="00540A0C"/>
    <w:rsid w:val="00547589"/>
    <w:rsid w:val="00547F2D"/>
    <w:rsid w:val="00552B72"/>
    <w:rsid w:val="005553C0"/>
    <w:rsid w:val="0056082A"/>
    <w:rsid w:val="00570366"/>
    <w:rsid w:val="00570DF9"/>
    <w:rsid w:val="005732EE"/>
    <w:rsid w:val="005876F0"/>
    <w:rsid w:val="00590556"/>
    <w:rsid w:val="005A2864"/>
    <w:rsid w:val="005A2CCA"/>
    <w:rsid w:val="005A30E6"/>
    <w:rsid w:val="005B3C95"/>
    <w:rsid w:val="005C1720"/>
    <w:rsid w:val="005C41A0"/>
    <w:rsid w:val="005C7F45"/>
    <w:rsid w:val="005D0200"/>
    <w:rsid w:val="005D763D"/>
    <w:rsid w:val="005E4BC5"/>
    <w:rsid w:val="005E52E0"/>
    <w:rsid w:val="005F77DA"/>
    <w:rsid w:val="006076C8"/>
    <w:rsid w:val="00610912"/>
    <w:rsid w:val="00610F4B"/>
    <w:rsid w:val="006202BA"/>
    <w:rsid w:val="00622E14"/>
    <w:rsid w:val="00623DDF"/>
    <w:rsid w:val="006300C7"/>
    <w:rsid w:val="00633F3F"/>
    <w:rsid w:val="006545A1"/>
    <w:rsid w:val="00656003"/>
    <w:rsid w:val="006569E6"/>
    <w:rsid w:val="00657389"/>
    <w:rsid w:val="00657EDE"/>
    <w:rsid w:val="0066096A"/>
    <w:rsid w:val="00661615"/>
    <w:rsid w:val="00664813"/>
    <w:rsid w:val="00670F61"/>
    <w:rsid w:val="00672214"/>
    <w:rsid w:val="0067454F"/>
    <w:rsid w:val="00676299"/>
    <w:rsid w:val="00676B8C"/>
    <w:rsid w:val="0068683D"/>
    <w:rsid w:val="00693D90"/>
    <w:rsid w:val="006965D7"/>
    <w:rsid w:val="00696D4F"/>
    <w:rsid w:val="00697298"/>
    <w:rsid w:val="006A2F8C"/>
    <w:rsid w:val="006B2823"/>
    <w:rsid w:val="006D5153"/>
    <w:rsid w:val="006F3625"/>
    <w:rsid w:val="006F6F87"/>
    <w:rsid w:val="0071004A"/>
    <w:rsid w:val="0071201D"/>
    <w:rsid w:val="007205BB"/>
    <w:rsid w:val="0072707C"/>
    <w:rsid w:val="00731D21"/>
    <w:rsid w:val="007328D3"/>
    <w:rsid w:val="00735544"/>
    <w:rsid w:val="0073610B"/>
    <w:rsid w:val="00743105"/>
    <w:rsid w:val="007513F2"/>
    <w:rsid w:val="00761B2A"/>
    <w:rsid w:val="00766A58"/>
    <w:rsid w:val="00775B1C"/>
    <w:rsid w:val="00781576"/>
    <w:rsid w:val="007862BC"/>
    <w:rsid w:val="00792787"/>
    <w:rsid w:val="0079637D"/>
    <w:rsid w:val="007A3C99"/>
    <w:rsid w:val="007A7E0A"/>
    <w:rsid w:val="007B3C08"/>
    <w:rsid w:val="007B4176"/>
    <w:rsid w:val="007C0C6C"/>
    <w:rsid w:val="007D600B"/>
    <w:rsid w:val="007E5AD6"/>
    <w:rsid w:val="007E5C21"/>
    <w:rsid w:val="007F0065"/>
    <w:rsid w:val="007F5360"/>
    <w:rsid w:val="00806F66"/>
    <w:rsid w:val="00811741"/>
    <w:rsid w:val="00822C32"/>
    <w:rsid w:val="0082608C"/>
    <w:rsid w:val="0083004F"/>
    <w:rsid w:val="008415DC"/>
    <w:rsid w:val="00843C6F"/>
    <w:rsid w:val="00846FD0"/>
    <w:rsid w:val="00856431"/>
    <w:rsid w:val="00862173"/>
    <w:rsid w:val="00862D46"/>
    <w:rsid w:val="00870D47"/>
    <w:rsid w:val="00876CBF"/>
    <w:rsid w:val="008869FE"/>
    <w:rsid w:val="008876FC"/>
    <w:rsid w:val="00891087"/>
    <w:rsid w:val="0089309B"/>
    <w:rsid w:val="008944DE"/>
    <w:rsid w:val="008A3DEF"/>
    <w:rsid w:val="008A3FA5"/>
    <w:rsid w:val="008A6521"/>
    <w:rsid w:val="008A7955"/>
    <w:rsid w:val="008C047C"/>
    <w:rsid w:val="008C6E00"/>
    <w:rsid w:val="008D2B31"/>
    <w:rsid w:val="008D4B04"/>
    <w:rsid w:val="008D7BFB"/>
    <w:rsid w:val="008E42D2"/>
    <w:rsid w:val="008E5B14"/>
    <w:rsid w:val="008F32CD"/>
    <w:rsid w:val="008F3CA1"/>
    <w:rsid w:val="008F47F9"/>
    <w:rsid w:val="008F5C24"/>
    <w:rsid w:val="009132FF"/>
    <w:rsid w:val="00915F80"/>
    <w:rsid w:val="0093210C"/>
    <w:rsid w:val="00932C40"/>
    <w:rsid w:val="009415CC"/>
    <w:rsid w:val="00946522"/>
    <w:rsid w:val="00952710"/>
    <w:rsid w:val="00961D02"/>
    <w:rsid w:val="00962527"/>
    <w:rsid w:val="009668FC"/>
    <w:rsid w:val="009726A5"/>
    <w:rsid w:val="0097431E"/>
    <w:rsid w:val="009747BB"/>
    <w:rsid w:val="009762E3"/>
    <w:rsid w:val="009811CC"/>
    <w:rsid w:val="0098581E"/>
    <w:rsid w:val="00993FAD"/>
    <w:rsid w:val="009A1B14"/>
    <w:rsid w:val="009A2069"/>
    <w:rsid w:val="009B057F"/>
    <w:rsid w:val="009B1BDE"/>
    <w:rsid w:val="009B74A7"/>
    <w:rsid w:val="009D1014"/>
    <w:rsid w:val="009D17DC"/>
    <w:rsid w:val="009D317A"/>
    <w:rsid w:val="009D3342"/>
    <w:rsid w:val="009D3A33"/>
    <w:rsid w:val="009D5616"/>
    <w:rsid w:val="009E1D0E"/>
    <w:rsid w:val="009E67B0"/>
    <w:rsid w:val="009F1644"/>
    <w:rsid w:val="00A03768"/>
    <w:rsid w:val="00A07B54"/>
    <w:rsid w:val="00A1391D"/>
    <w:rsid w:val="00A1658E"/>
    <w:rsid w:val="00A22A92"/>
    <w:rsid w:val="00A2778C"/>
    <w:rsid w:val="00A312DC"/>
    <w:rsid w:val="00A32C52"/>
    <w:rsid w:val="00A37BC0"/>
    <w:rsid w:val="00A54415"/>
    <w:rsid w:val="00A56D22"/>
    <w:rsid w:val="00A671E2"/>
    <w:rsid w:val="00A703B3"/>
    <w:rsid w:val="00A736B9"/>
    <w:rsid w:val="00A82412"/>
    <w:rsid w:val="00A831AE"/>
    <w:rsid w:val="00A835E0"/>
    <w:rsid w:val="00A84724"/>
    <w:rsid w:val="00A94C40"/>
    <w:rsid w:val="00A95A7B"/>
    <w:rsid w:val="00AA3206"/>
    <w:rsid w:val="00AB1046"/>
    <w:rsid w:val="00AB7B96"/>
    <w:rsid w:val="00AC2773"/>
    <w:rsid w:val="00AC3A9B"/>
    <w:rsid w:val="00AC449D"/>
    <w:rsid w:val="00AC6EF9"/>
    <w:rsid w:val="00AD1FEA"/>
    <w:rsid w:val="00AE17BB"/>
    <w:rsid w:val="00AE3F99"/>
    <w:rsid w:val="00AE4A4E"/>
    <w:rsid w:val="00B025FD"/>
    <w:rsid w:val="00B115DA"/>
    <w:rsid w:val="00B127F8"/>
    <w:rsid w:val="00B15F4A"/>
    <w:rsid w:val="00B17086"/>
    <w:rsid w:val="00B17FFC"/>
    <w:rsid w:val="00B221AF"/>
    <w:rsid w:val="00B2243D"/>
    <w:rsid w:val="00B24D6C"/>
    <w:rsid w:val="00B30480"/>
    <w:rsid w:val="00B31BC5"/>
    <w:rsid w:val="00B32F59"/>
    <w:rsid w:val="00B34D3C"/>
    <w:rsid w:val="00B34E30"/>
    <w:rsid w:val="00B35331"/>
    <w:rsid w:val="00B40F41"/>
    <w:rsid w:val="00B42161"/>
    <w:rsid w:val="00B426C0"/>
    <w:rsid w:val="00B4458D"/>
    <w:rsid w:val="00B46A29"/>
    <w:rsid w:val="00B47E58"/>
    <w:rsid w:val="00B531BA"/>
    <w:rsid w:val="00B573E9"/>
    <w:rsid w:val="00B65302"/>
    <w:rsid w:val="00B67B85"/>
    <w:rsid w:val="00B77B71"/>
    <w:rsid w:val="00B81F66"/>
    <w:rsid w:val="00B83C3D"/>
    <w:rsid w:val="00B83FE0"/>
    <w:rsid w:val="00B8509E"/>
    <w:rsid w:val="00B92681"/>
    <w:rsid w:val="00B927D4"/>
    <w:rsid w:val="00BC0FF7"/>
    <w:rsid w:val="00BC4E39"/>
    <w:rsid w:val="00BD1A9A"/>
    <w:rsid w:val="00BD2865"/>
    <w:rsid w:val="00BE1823"/>
    <w:rsid w:val="00BE1CB7"/>
    <w:rsid w:val="00BE58EA"/>
    <w:rsid w:val="00BF1977"/>
    <w:rsid w:val="00BF3D60"/>
    <w:rsid w:val="00BF5B2B"/>
    <w:rsid w:val="00C0132C"/>
    <w:rsid w:val="00C028A0"/>
    <w:rsid w:val="00C02FDA"/>
    <w:rsid w:val="00C070E7"/>
    <w:rsid w:val="00C16810"/>
    <w:rsid w:val="00C1763C"/>
    <w:rsid w:val="00C22615"/>
    <w:rsid w:val="00C30591"/>
    <w:rsid w:val="00C460AD"/>
    <w:rsid w:val="00C47162"/>
    <w:rsid w:val="00C51E7D"/>
    <w:rsid w:val="00C5412F"/>
    <w:rsid w:val="00C607EA"/>
    <w:rsid w:val="00C6081B"/>
    <w:rsid w:val="00C62ED9"/>
    <w:rsid w:val="00C72834"/>
    <w:rsid w:val="00C72E04"/>
    <w:rsid w:val="00C75BB4"/>
    <w:rsid w:val="00C81120"/>
    <w:rsid w:val="00C91515"/>
    <w:rsid w:val="00C931C5"/>
    <w:rsid w:val="00C937A1"/>
    <w:rsid w:val="00CB7DB5"/>
    <w:rsid w:val="00CD0747"/>
    <w:rsid w:val="00CD1AC5"/>
    <w:rsid w:val="00CD558E"/>
    <w:rsid w:val="00CE4704"/>
    <w:rsid w:val="00CF7740"/>
    <w:rsid w:val="00D13FBE"/>
    <w:rsid w:val="00D15EBA"/>
    <w:rsid w:val="00D2166C"/>
    <w:rsid w:val="00D23BE3"/>
    <w:rsid w:val="00D24510"/>
    <w:rsid w:val="00D35632"/>
    <w:rsid w:val="00D35E8B"/>
    <w:rsid w:val="00D51C8D"/>
    <w:rsid w:val="00D53BE9"/>
    <w:rsid w:val="00D74373"/>
    <w:rsid w:val="00D77C85"/>
    <w:rsid w:val="00D85F47"/>
    <w:rsid w:val="00D86E0E"/>
    <w:rsid w:val="00D94F26"/>
    <w:rsid w:val="00D976C7"/>
    <w:rsid w:val="00DA66B7"/>
    <w:rsid w:val="00DB3A83"/>
    <w:rsid w:val="00DB64AD"/>
    <w:rsid w:val="00DC2B34"/>
    <w:rsid w:val="00DD18F3"/>
    <w:rsid w:val="00DD2974"/>
    <w:rsid w:val="00DD49EA"/>
    <w:rsid w:val="00DE2A5B"/>
    <w:rsid w:val="00DF5CD8"/>
    <w:rsid w:val="00E04E0B"/>
    <w:rsid w:val="00E1209E"/>
    <w:rsid w:val="00E20549"/>
    <w:rsid w:val="00E223FE"/>
    <w:rsid w:val="00E309C7"/>
    <w:rsid w:val="00E44486"/>
    <w:rsid w:val="00E548D0"/>
    <w:rsid w:val="00E60ABE"/>
    <w:rsid w:val="00E60DAF"/>
    <w:rsid w:val="00E622CE"/>
    <w:rsid w:val="00E651E4"/>
    <w:rsid w:val="00E6590A"/>
    <w:rsid w:val="00E712A8"/>
    <w:rsid w:val="00E75252"/>
    <w:rsid w:val="00E75C07"/>
    <w:rsid w:val="00E76D7F"/>
    <w:rsid w:val="00E77F7D"/>
    <w:rsid w:val="00E84D8E"/>
    <w:rsid w:val="00E85823"/>
    <w:rsid w:val="00E86EB1"/>
    <w:rsid w:val="00E92C51"/>
    <w:rsid w:val="00EA0A16"/>
    <w:rsid w:val="00EA1DBC"/>
    <w:rsid w:val="00EB6863"/>
    <w:rsid w:val="00EC19F2"/>
    <w:rsid w:val="00EC4D3C"/>
    <w:rsid w:val="00EC623C"/>
    <w:rsid w:val="00EC671F"/>
    <w:rsid w:val="00ED0AA4"/>
    <w:rsid w:val="00ED14DE"/>
    <w:rsid w:val="00ED2335"/>
    <w:rsid w:val="00ED2859"/>
    <w:rsid w:val="00ED6006"/>
    <w:rsid w:val="00EE0AED"/>
    <w:rsid w:val="00EE3B03"/>
    <w:rsid w:val="00EE4660"/>
    <w:rsid w:val="00EE6D46"/>
    <w:rsid w:val="00EF2412"/>
    <w:rsid w:val="00EF3ECC"/>
    <w:rsid w:val="00EF44C5"/>
    <w:rsid w:val="00EF63DB"/>
    <w:rsid w:val="00F1600C"/>
    <w:rsid w:val="00F20C59"/>
    <w:rsid w:val="00F22277"/>
    <w:rsid w:val="00F24DE5"/>
    <w:rsid w:val="00F25184"/>
    <w:rsid w:val="00F37FF0"/>
    <w:rsid w:val="00F40B9E"/>
    <w:rsid w:val="00F444C9"/>
    <w:rsid w:val="00F445B7"/>
    <w:rsid w:val="00F53032"/>
    <w:rsid w:val="00F53BD6"/>
    <w:rsid w:val="00F61EDC"/>
    <w:rsid w:val="00F6426F"/>
    <w:rsid w:val="00F64FE8"/>
    <w:rsid w:val="00F66BEE"/>
    <w:rsid w:val="00F67018"/>
    <w:rsid w:val="00F6722E"/>
    <w:rsid w:val="00F7088A"/>
    <w:rsid w:val="00F84CA5"/>
    <w:rsid w:val="00F86929"/>
    <w:rsid w:val="00F934B3"/>
    <w:rsid w:val="00F97AB4"/>
    <w:rsid w:val="00FA0BBA"/>
    <w:rsid w:val="00FA6A8B"/>
    <w:rsid w:val="00FB3F4C"/>
    <w:rsid w:val="00FB7385"/>
    <w:rsid w:val="00FC70D6"/>
    <w:rsid w:val="00FD1E36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7F9"/>
  </w:style>
  <w:style w:type="paragraph" w:styleId="1">
    <w:name w:val="heading 1"/>
    <w:basedOn w:val="a"/>
    <w:next w:val="a"/>
    <w:qFormat/>
    <w:rsid w:val="008F47F9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2">
    <w:name w:val="heading 2"/>
    <w:basedOn w:val="a"/>
    <w:next w:val="a"/>
    <w:qFormat/>
    <w:rsid w:val="0018525B"/>
    <w:pPr>
      <w:keepNext/>
      <w:ind w:left="1735" w:right="280"/>
      <w:outlineLvl w:val="1"/>
    </w:pPr>
    <w:rPr>
      <w:sz w:val="24"/>
      <w:szCs w:val="24"/>
      <w:lang w:val="en-US"/>
    </w:rPr>
  </w:style>
  <w:style w:type="paragraph" w:styleId="3">
    <w:name w:val="heading 3"/>
    <w:basedOn w:val="a"/>
    <w:next w:val="a"/>
    <w:qFormat/>
    <w:rsid w:val="001942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42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F47F9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F9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8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1942CF"/>
    <w:pPr>
      <w:spacing w:before="360"/>
      <w:ind w:left="284"/>
    </w:pPr>
    <w:rPr>
      <w:sz w:val="16"/>
      <w:szCs w:val="16"/>
    </w:rPr>
  </w:style>
  <w:style w:type="character" w:styleId="a6">
    <w:name w:val="page number"/>
    <w:basedOn w:val="a0"/>
    <w:rsid w:val="00E223FE"/>
  </w:style>
  <w:style w:type="paragraph" w:styleId="a7">
    <w:name w:val="footer"/>
    <w:basedOn w:val="a"/>
    <w:rsid w:val="00E223F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F1977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A94C40"/>
    <w:pPr>
      <w:spacing w:after="120"/>
    </w:pPr>
  </w:style>
  <w:style w:type="character" w:customStyle="1" w:styleId="apple-converted-space">
    <w:name w:val="apple-converted-space"/>
    <w:basedOn w:val="a0"/>
    <w:rsid w:val="00C72834"/>
  </w:style>
  <w:style w:type="character" w:customStyle="1" w:styleId="20pt">
    <w:name w:val="Основной текст (2) + Полужирный;Интервал 0 pt"/>
    <w:basedOn w:val="a0"/>
    <w:rsid w:val="00C608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"/>
    <w:basedOn w:val="a0"/>
    <w:rsid w:val="00C608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7F9"/>
  </w:style>
  <w:style w:type="paragraph" w:styleId="1">
    <w:name w:val="heading 1"/>
    <w:basedOn w:val="a"/>
    <w:next w:val="a"/>
    <w:qFormat/>
    <w:rsid w:val="008F47F9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2">
    <w:name w:val="heading 2"/>
    <w:basedOn w:val="a"/>
    <w:next w:val="a"/>
    <w:qFormat/>
    <w:rsid w:val="0018525B"/>
    <w:pPr>
      <w:keepNext/>
      <w:ind w:left="1735" w:right="280"/>
      <w:outlineLvl w:val="1"/>
    </w:pPr>
    <w:rPr>
      <w:sz w:val="24"/>
      <w:szCs w:val="24"/>
      <w:lang w:val="en-US"/>
    </w:rPr>
  </w:style>
  <w:style w:type="paragraph" w:styleId="3">
    <w:name w:val="heading 3"/>
    <w:basedOn w:val="a"/>
    <w:next w:val="a"/>
    <w:qFormat/>
    <w:rsid w:val="001942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42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F47F9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F9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8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1942CF"/>
    <w:pPr>
      <w:spacing w:before="360"/>
      <w:ind w:left="284"/>
    </w:pPr>
    <w:rPr>
      <w:sz w:val="16"/>
      <w:szCs w:val="16"/>
    </w:rPr>
  </w:style>
  <w:style w:type="character" w:styleId="a6">
    <w:name w:val="page number"/>
    <w:basedOn w:val="a0"/>
    <w:rsid w:val="00E223FE"/>
  </w:style>
  <w:style w:type="paragraph" w:styleId="a7">
    <w:name w:val="footer"/>
    <w:basedOn w:val="a"/>
    <w:rsid w:val="00E223F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F1977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A94C40"/>
    <w:pPr>
      <w:spacing w:after="120"/>
    </w:pPr>
  </w:style>
  <w:style w:type="character" w:customStyle="1" w:styleId="apple-converted-space">
    <w:name w:val="apple-converted-space"/>
    <w:basedOn w:val="a0"/>
    <w:rsid w:val="00C72834"/>
  </w:style>
  <w:style w:type="character" w:customStyle="1" w:styleId="20pt">
    <w:name w:val="Основной текст (2) + Полужирный;Интервал 0 pt"/>
    <w:basedOn w:val="a0"/>
    <w:rsid w:val="00C608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"/>
    <w:basedOn w:val="a0"/>
    <w:rsid w:val="00C608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w\&#1056;&#1072;&#1073;&#1086;&#1095;&#1080;&#1081;%20&#1089;&#1090;&#1086;&#1083;\&#1096;&#1072;&#1073;&#1083;&#1086;&#1085;\&#1041;&#1083;&#1072;&#1085;&#1082;%20&#1052;&#1054;&#1059;&#1055;%20&#1059;&#1046;&#1050;&#106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82D3-4379-418E-B245-BAD8E3A4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МОУП УЖКХ.dot</Template>
  <TotalTime>33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абласны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абласны</dc:title>
  <dc:subject/>
  <dc:creator>law</dc:creator>
  <cp:keywords/>
  <dc:description/>
  <cp:lastModifiedBy>V</cp:lastModifiedBy>
  <cp:revision>6</cp:revision>
  <cp:lastPrinted>2017-12-29T09:34:00Z</cp:lastPrinted>
  <dcterms:created xsi:type="dcterms:W3CDTF">2017-12-29T09:26:00Z</dcterms:created>
  <dcterms:modified xsi:type="dcterms:W3CDTF">2018-01-04T08:56:00Z</dcterms:modified>
</cp:coreProperties>
</file>