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4" w:rsidRPr="00E33A14" w:rsidRDefault="00917836" w:rsidP="00E33A14">
      <w:pPr>
        <w:rPr>
          <w:sz w:val="16"/>
        </w:rPr>
      </w:pPr>
      <w:r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</w:t>
                  </w:r>
                  <w:r w:rsidR="00A93D2B" w:rsidRPr="00016418">
                    <w:rPr>
                      <w:b/>
                      <w:spacing w:val="-4"/>
                      <w:sz w:val="28"/>
                      <w:szCs w:val="24"/>
                    </w:rPr>
                    <w:t xml:space="preserve"> ИНФОРМАЦИИ</w:t>
                  </w:r>
                </w:p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>пр-т Победителей, 11</w:t>
                  </w:r>
                  <w:r w:rsidR="00E33A14" w:rsidRPr="009526B6">
                    <w:t>, 22000</w:t>
                  </w:r>
                  <w:r w:rsidRPr="009526B6">
                    <w:t>4</w:t>
                  </w:r>
                  <w:r w:rsidR="00E33A14" w:rsidRPr="009526B6">
                    <w:t>, г. Минск</w:t>
                  </w:r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</w:pPr>
                  <w:r w:rsidRPr="009526B6">
                    <w:t>тел.</w:t>
                  </w:r>
                  <w:r w:rsidR="00A93D2B" w:rsidRPr="009526B6">
                    <w:t>/факс +375 17 203 92 31, +375 17 203 34 35</w:t>
                  </w:r>
                </w:p>
                <w:p w:rsidR="00E33A14" w:rsidRPr="0023166B" w:rsidRDefault="00A93D2B" w:rsidP="0023166B">
                  <w:pPr>
                    <w:spacing w:line="200" w:lineRule="exact"/>
                    <w:jc w:val="center"/>
                  </w:pPr>
                  <w:r w:rsidRPr="009526B6">
                    <w:t>e</w:t>
                  </w:r>
                  <w:r w:rsidR="00E33A14" w:rsidRPr="009526B6">
                    <w:t>-</w:t>
                  </w:r>
                  <w:proofErr w:type="spellStart"/>
                  <w:r w:rsidR="00E33A14" w:rsidRPr="0023166B">
                    <w:t>mail</w:t>
                  </w:r>
                  <w:proofErr w:type="spellEnd"/>
                  <w:r w:rsidR="00E33A14" w:rsidRPr="009526B6">
                    <w:t xml:space="preserve">: </w:t>
                  </w:r>
                  <w:hyperlink r:id="rId8" w:history="1">
                    <w:r w:rsidRPr="0023166B">
                      <w:t>info@mininform.gov.by</w:t>
                    </w:r>
                  </w:hyperlink>
                </w:p>
                <w:p w:rsidR="00A93D2B" w:rsidRPr="009526B6" w:rsidRDefault="00A93D2B" w:rsidP="00E33A1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</w:t>
                  </w:r>
                  <w:r w:rsidR="00A93D2B" w:rsidRPr="006369CB">
                    <w:rPr>
                      <w:b/>
                      <w:sz w:val="28"/>
                      <w:szCs w:val="28"/>
                    </w:rPr>
                    <w:t xml:space="preserve"> IНФАРМАЦЫI</w:t>
                  </w:r>
                </w:p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 xml:space="preserve">пр-т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</w:t>
                  </w:r>
                  <w:r w:rsidR="00E33A14" w:rsidRPr="009526B6">
                    <w:t xml:space="preserve"> 22000</w:t>
                  </w:r>
                  <w:r w:rsidRPr="009526B6">
                    <w:t>4</w:t>
                  </w:r>
                  <w:r w:rsidR="00E33A14" w:rsidRPr="009526B6">
                    <w:t xml:space="preserve">, г. </w:t>
                  </w:r>
                  <w:proofErr w:type="spellStart"/>
                  <w:r w:rsidR="00E33A14" w:rsidRPr="009526B6">
                    <w:t>М</w:t>
                  </w:r>
                  <w:proofErr w:type="gramStart"/>
                  <w:r w:rsidR="00E33A14" w:rsidRPr="009526B6">
                    <w:t>i</w:t>
                  </w:r>
                  <w:proofErr w:type="gramEnd"/>
                  <w:r w:rsidR="00E33A14" w:rsidRPr="009526B6">
                    <w:t>нск</w:t>
                  </w:r>
                  <w:proofErr w:type="spellEnd"/>
                </w:p>
                <w:p w:rsidR="00E33A14" w:rsidRPr="009B1618" w:rsidRDefault="00E33A14" w:rsidP="0023166B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тэл</w:t>
                  </w:r>
                  <w:proofErr w:type="spellEnd"/>
                  <w:r w:rsidRPr="009B1618">
                    <w:t>./</w:t>
                  </w:r>
                  <w:r w:rsidRPr="009526B6">
                    <w:t>факс</w:t>
                  </w:r>
                  <w:r w:rsidRPr="009B1618">
                    <w:t xml:space="preserve"> </w:t>
                  </w:r>
                  <w:r w:rsidR="00A93D2B" w:rsidRPr="009B1618">
                    <w:t>+375 17</w:t>
                  </w:r>
                  <w:r w:rsidR="00A93D2B" w:rsidRPr="009526B6">
                    <w:rPr>
                      <w:lang w:val="en-US"/>
                    </w:rPr>
                    <w:t> </w:t>
                  </w:r>
                  <w:r w:rsidR="00A93D2B" w:rsidRPr="009B1618">
                    <w:t>203 92 31, +375 17</w:t>
                  </w:r>
                  <w:r w:rsidR="00A93D2B" w:rsidRPr="009526B6">
                    <w:rPr>
                      <w:lang w:val="en-US"/>
                    </w:rPr>
                    <w:t> </w:t>
                  </w:r>
                  <w:r w:rsidR="00A93D2B" w:rsidRPr="009B1618">
                    <w:t>203 34 35</w:t>
                  </w:r>
                </w:p>
                <w:p w:rsidR="0023166B" w:rsidRPr="0023166B" w:rsidRDefault="0023166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9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93D2B" w:rsidRPr="009526B6" w:rsidRDefault="00A93D2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600DC9" w:rsidRDefault="00600DC9" w:rsidP="00EC3488">
      <w:pPr>
        <w:jc w:val="both"/>
        <w:rPr>
          <w:sz w:val="30"/>
          <w:szCs w:val="30"/>
        </w:rPr>
      </w:pPr>
    </w:p>
    <w:p w:rsidR="00AA7FD6" w:rsidRDefault="00AA7FD6" w:rsidP="00EC3488">
      <w:pPr>
        <w:jc w:val="both"/>
        <w:rPr>
          <w:sz w:val="30"/>
          <w:szCs w:val="30"/>
        </w:rPr>
      </w:pPr>
    </w:p>
    <w:p w:rsidR="00502516" w:rsidRDefault="00762274" w:rsidP="005801ED">
      <w:pPr>
        <w:tabs>
          <w:tab w:val="left" w:pos="5103"/>
        </w:tabs>
        <w:spacing w:line="300" w:lineRule="exact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22</w:t>
      </w:r>
      <w:r w:rsidR="005801ED" w:rsidRPr="005801ED">
        <w:rPr>
          <w:sz w:val="30"/>
          <w:szCs w:val="30"/>
          <w:u w:val="single"/>
        </w:rPr>
        <w:t>.10.2018</w:t>
      </w:r>
      <w:r w:rsidR="005634F3">
        <w:rPr>
          <w:sz w:val="30"/>
          <w:szCs w:val="30"/>
        </w:rPr>
        <w:t xml:space="preserve"> №</w:t>
      </w:r>
      <w:r>
        <w:rPr>
          <w:sz w:val="30"/>
          <w:szCs w:val="30"/>
        </w:rPr>
        <w:t>01-14/373-сайт</w:t>
      </w:r>
      <w:r w:rsidR="005801ED">
        <w:rPr>
          <w:sz w:val="30"/>
          <w:szCs w:val="30"/>
        </w:rPr>
        <w:tab/>
        <w:t xml:space="preserve">Направляется по </w:t>
      </w:r>
      <w:proofErr w:type="spellStart"/>
      <w:r w:rsidR="005801ED">
        <w:rPr>
          <w:sz w:val="30"/>
          <w:szCs w:val="30"/>
        </w:rPr>
        <w:t>эл</w:t>
      </w:r>
      <w:proofErr w:type="gramStart"/>
      <w:r w:rsidR="005801ED">
        <w:rPr>
          <w:sz w:val="30"/>
          <w:szCs w:val="30"/>
        </w:rPr>
        <w:t>.п</w:t>
      </w:r>
      <w:proofErr w:type="gramEnd"/>
      <w:r w:rsidR="005801ED">
        <w:rPr>
          <w:sz w:val="30"/>
          <w:szCs w:val="30"/>
        </w:rPr>
        <w:t>очте</w:t>
      </w:r>
      <w:proofErr w:type="spellEnd"/>
    </w:p>
    <w:p w:rsidR="0094065D" w:rsidRPr="00502516" w:rsidRDefault="009B1618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На № _________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</w:t>
      </w:r>
      <w:r w:rsidR="005801ED">
        <w:rPr>
          <w:sz w:val="30"/>
          <w:szCs w:val="30"/>
        </w:rPr>
        <w:tab/>
      </w:r>
      <w:r w:rsidR="00502516" w:rsidRPr="00502516">
        <w:rPr>
          <w:sz w:val="30"/>
          <w:szCs w:val="30"/>
        </w:rPr>
        <w:t>[</w:t>
      </w:r>
      <w:r w:rsidR="00502516">
        <w:rPr>
          <w:sz w:val="30"/>
          <w:szCs w:val="30"/>
        </w:rPr>
        <w:t>адрес</w:t>
      </w:r>
      <w:r w:rsidR="00502516">
        <w:rPr>
          <w:sz w:val="30"/>
          <w:szCs w:val="30"/>
          <w:lang w:val="en-US"/>
        </w:rPr>
        <w:t>]</w:t>
      </w:r>
    </w:p>
    <w:p w:rsidR="00502516" w:rsidRDefault="00502516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</w:rPr>
      </w:pPr>
    </w:p>
    <w:p w:rsidR="00502516" w:rsidRDefault="00502516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</w:rPr>
      </w:pPr>
    </w:p>
    <w:p w:rsidR="00502516" w:rsidRDefault="00502516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</w:rPr>
      </w:pPr>
    </w:p>
    <w:p w:rsidR="00502516" w:rsidRDefault="00502516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</w:rPr>
      </w:pPr>
    </w:p>
    <w:p w:rsidR="00502516" w:rsidRPr="00BC6C59" w:rsidRDefault="00502516" w:rsidP="00502516">
      <w:pPr>
        <w:tabs>
          <w:tab w:val="left" w:pos="5103"/>
        </w:tabs>
        <w:spacing w:before="120"/>
        <w:ind w:right="-142"/>
        <w:jc w:val="both"/>
        <w:rPr>
          <w:sz w:val="30"/>
          <w:szCs w:val="30"/>
        </w:rPr>
      </w:pPr>
    </w:p>
    <w:p w:rsidR="009678C5" w:rsidRPr="00FA645D" w:rsidRDefault="009B1618" w:rsidP="005479FC">
      <w:pPr>
        <w:spacing w:line="340" w:lineRule="exact"/>
        <w:jc w:val="both"/>
        <w:rPr>
          <w:sz w:val="30"/>
          <w:szCs w:val="30"/>
        </w:rPr>
      </w:pPr>
      <w:r w:rsidRPr="00FA645D">
        <w:rPr>
          <w:sz w:val="30"/>
          <w:szCs w:val="30"/>
        </w:rPr>
        <w:t>О рассмотрении обращения</w:t>
      </w:r>
    </w:p>
    <w:p w:rsidR="00BC6C59" w:rsidRPr="00FA645D" w:rsidRDefault="00BC6C59" w:rsidP="005479FC">
      <w:pPr>
        <w:spacing w:line="340" w:lineRule="exact"/>
        <w:jc w:val="both"/>
        <w:rPr>
          <w:sz w:val="30"/>
          <w:szCs w:val="30"/>
        </w:rPr>
      </w:pPr>
    </w:p>
    <w:p w:rsidR="009678C5" w:rsidRPr="00FA645D" w:rsidRDefault="00BC6C59" w:rsidP="005479FC">
      <w:pPr>
        <w:spacing w:line="340" w:lineRule="exact"/>
        <w:jc w:val="center"/>
        <w:rPr>
          <w:sz w:val="30"/>
          <w:szCs w:val="30"/>
        </w:rPr>
      </w:pPr>
      <w:r w:rsidRPr="00FA645D">
        <w:rPr>
          <w:sz w:val="30"/>
          <w:szCs w:val="30"/>
        </w:rPr>
        <w:t>Уважаемый</w:t>
      </w:r>
      <w:proofErr w:type="gramStart"/>
      <w:r w:rsidRPr="00FA645D">
        <w:rPr>
          <w:sz w:val="30"/>
          <w:szCs w:val="30"/>
        </w:rPr>
        <w:t xml:space="preserve"> </w:t>
      </w:r>
      <w:r w:rsidR="00502516">
        <w:rPr>
          <w:sz w:val="30"/>
          <w:szCs w:val="30"/>
        </w:rPr>
        <w:t xml:space="preserve">                       !</w:t>
      </w:r>
      <w:proofErr w:type="gramEnd"/>
    </w:p>
    <w:p w:rsidR="003A0434" w:rsidRPr="00FA645D" w:rsidRDefault="003A0434" w:rsidP="005479FC">
      <w:pPr>
        <w:spacing w:line="340" w:lineRule="exact"/>
        <w:rPr>
          <w:sz w:val="30"/>
          <w:szCs w:val="30"/>
        </w:rPr>
      </w:pPr>
    </w:p>
    <w:p w:rsidR="00BC6C59" w:rsidRPr="00FA645D" w:rsidRDefault="00D74A6C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Рассмотрев</w:t>
      </w:r>
      <w:r w:rsidR="00D30A79" w:rsidRPr="00FA645D">
        <w:rPr>
          <w:sz w:val="30"/>
          <w:szCs w:val="30"/>
        </w:rPr>
        <w:t xml:space="preserve"> </w:t>
      </w:r>
      <w:r w:rsidR="00FC06EA">
        <w:rPr>
          <w:sz w:val="30"/>
          <w:szCs w:val="30"/>
        </w:rPr>
        <w:t>коллективное</w:t>
      </w:r>
      <w:r>
        <w:rPr>
          <w:sz w:val="30"/>
          <w:szCs w:val="30"/>
        </w:rPr>
        <w:t xml:space="preserve"> обращение, сообщаем</w:t>
      </w:r>
      <w:r w:rsidR="005479FC">
        <w:rPr>
          <w:sz w:val="30"/>
          <w:szCs w:val="30"/>
        </w:rPr>
        <w:t xml:space="preserve"> следующее</w:t>
      </w:r>
      <w:r w:rsidR="00A52170" w:rsidRPr="00FA645D">
        <w:rPr>
          <w:sz w:val="30"/>
          <w:szCs w:val="30"/>
        </w:rPr>
        <w:t>.</w:t>
      </w:r>
    </w:p>
    <w:p w:rsidR="007B6E40" w:rsidRDefault="00CA321D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Министерством информации Республики Беларусь разрешение на распространение иностранной телепрограммы </w:t>
      </w:r>
      <w:r>
        <w:rPr>
          <w:sz w:val="30"/>
          <w:szCs w:val="30"/>
        </w:rPr>
        <w:t>«</w:t>
      </w:r>
      <w:r w:rsidR="00F24C8F">
        <w:rPr>
          <w:sz w:val="30"/>
          <w:szCs w:val="30"/>
        </w:rPr>
        <w:t>РЕН </w:t>
      </w:r>
      <w:r>
        <w:rPr>
          <w:sz w:val="30"/>
          <w:szCs w:val="30"/>
        </w:rPr>
        <w:t>ТВ» не выдавалось.</w:t>
      </w:r>
    </w:p>
    <w:p w:rsidR="00873FF0" w:rsidRDefault="00873FF0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Отечественной телепрограммы с названием «РЕН</w:t>
      </w:r>
      <w:r w:rsidR="00F24C8F">
        <w:rPr>
          <w:sz w:val="30"/>
          <w:szCs w:val="30"/>
        </w:rPr>
        <w:t> </w:t>
      </w:r>
      <w:r>
        <w:rPr>
          <w:sz w:val="30"/>
          <w:szCs w:val="30"/>
        </w:rPr>
        <w:t>ТВ» в Министерстве информации также не зарегистрировано.</w:t>
      </w:r>
    </w:p>
    <w:p w:rsidR="00CA321D" w:rsidRDefault="00CA321D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сообщаем, что </w:t>
      </w:r>
      <w:r w:rsidR="00873FF0">
        <w:rPr>
          <w:sz w:val="30"/>
          <w:szCs w:val="30"/>
        </w:rPr>
        <w:t>редакция иностранной телепрограммы</w:t>
      </w:r>
      <w:r>
        <w:rPr>
          <w:sz w:val="30"/>
          <w:szCs w:val="30"/>
        </w:rPr>
        <w:t xml:space="preserve"> «РЕН</w:t>
      </w:r>
      <w:r w:rsidR="00F24C8F">
        <w:rPr>
          <w:sz w:val="30"/>
          <w:szCs w:val="30"/>
        </w:rPr>
        <w:t> </w:t>
      </w:r>
      <w:r>
        <w:rPr>
          <w:sz w:val="30"/>
          <w:szCs w:val="30"/>
        </w:rPr>
        <w:t>ТВ» находится в</w:t>
      </w:r>
      <w:r w:rsidR="00873FF0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="00873FF0">
        <w:rPr>
          <w:sz w:val="30"/>
          <w:szCs w:val="30"/>
        </w:rPr>
        <w:t>юрисдикции</w:t>
      </w:r>
      <w:r>
        <w:rPr>
          <w:sz w:val="30"/>
          <w:szCs w:val="30"/>
        </w:rPr>
        <w:t xml:space="preserve"> Республики Беларусь. В связи с этим инициировать мероприятия проверочного характера в отношении указанной телепрограммы не представляется возможным.</w:t>
      </w:r>
    </w:p>
    <w:p w:rsidR="00873FF0" w:rsidRDefault="00873FF0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 сообщаем, что каждый вправе самостоятельно выбирать тот телевизионный контент, который считает наиболее приемлемым для себя исходя из личных вкусовых, культурных, ценностных и других ориентиров, а также ограничивать себя от информации, являющейся неприемлемой в рамках индивидуальной культурной парадигмы.</w:t>
      </w:r>
    </w:p>
    <w:p w:rsidR="005479FC" w:rsidRDefault="005479FC" w:rsidP="005479F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Просим довести ответ Министерства информации до сведения всех заявителей.</w:t>
      </w:r>
    </w:p>
    <w:p w:rsidR="00AB22C4" w:rsidRDefault="009678C5" w:rsidP="005479FC">
      <w:pPr>
        <w:spacing w:line="340" w:lineRule="exact"/>
        <w:ind w:firstLine="709"/>
        <w:jc w:val="both"/>
        <w:rPr>
          <w:sz w:val="30"/>
          <w:szCs w:val="30"/>
        </w:rPr>
      </w:pPr>
      <w:r w:rsidRPr="00FA645D">
        <w:rPr>
          <w:sz w:val="30"/>
          <w:szCs w:val="30"/>
        </w:rPr>
        <w:t xml:space="preserve">Настоящий ответ может быть обжалован в порядке, предусмотренном статьей 20 Закона Республики </w:t>
      </w:r>
      <w:r w:rsidR="0094045B" w:rsidRPr="00FA645D">
        <w:rPr>
          <w:sz w:val="30"/>
          <w:szCs w:val="30"/>
        </w:rPr>
        <w:t>Беларусь</w:t>
      </w:r>
      <w:r w:rsidRPr="00FA645D">
        <w:rPr>
          <w:sz w:val="30"/>
          <w:szCs w:val="30"/>
        </w:rPr>
        <w:t xml:space="preserve"> «Об</w:t>
      </w:r>
      <w:r w:rsidR="00F24C8F">
        <w:rPr>
          <w:sz w:val="30"/>
          <w:szCs w:val="30"/>
        </w:rPr>
        <w:t> </w:t>
      </w:r>
      <w:r w:rsidRPr="00FA645D">
        <w:rPr>
          <w:sz w:val="30"/>
          <w:szCs w:val="30"/>
        </w:rPr>
        <w:t>обращениях граждан и юридических лиц».</w:t>
      </w:r>
    </w:p>
    <w:p w:rsidR="00FA645D" w:rsidRDefault="00FA645D" w:rsidP="00CA321D">
      <w:pPr>
        <w:spacing w:line="360" w:lineRule="auto"/>
        <w:ind w:firstLine="709"/>
        <w:jc w:val="both"/>
        <w:rPr>
          <w:sz w:val="30"/>
          <w:szCs w:val="30"/>
        </w:rPr>
      </w:pPr>
    </w:p>
    <w:p w:rsidR="00944720" w:rsidRDefault="0094065D" w:rsidP="005479FC">
      <w:pPr>
        <w:tabs>
          <w:tab w:val="left" w:pos="6840"/>
        </w:tabs>
        <w:spacing w:line="3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Первый з</w:t>
      </w:r>
      <w:r w:rsidR="009678C5">
        <w:rPr>
          <w:sz w:val="30"/>
          <w:szCs w:val="30"/>
        </w:rPr>
        <w:t>аместитель Министра</w:t>
      </w:r>
      <w:r w:rsidR="00DB1428">
        <w:rPr>
          <w:sz w:val="30"/>
          <w:szCs w:val="30"/>
        </w:rPr>
        <w:tab/>
      </w:r>
      <w:r>
        <w:rPr>
          <w:sz w:val="30"/>
          <w:szCs w:val="30"/>
        </w:rPr>
        <w:t>П.Н.Лёгкий</w:t>
      </w:r>
    </w:p>
    <w:p w:rsidR="005801ED" w:rsidRPr="00502516" w:rsidRDefault="005801ED" w:rsidP="0094045B">
      <w:pPr>
        <w:tabs>
          <w:tab w:val="left" w:pos="6840"/>
        </w:tabs>
        <w:spacing w:line="180" w:lineRule="exact"/>
        <w:jc w:val="both"/>
        <w:rPr>
          <w:sz w:val="18"/>
          <w:szCs w:val="18"/>
          <w:lang w:val="en-US"/>
        </w:rPr>
      </w:pPr>
      <w:bookmarkStart w:id="0" w:name="_GoBack"/>
      <w:bookmarkEnd w:id="0"/>
    </w:p>
    <w:p w:rsidR="00873FF0" w:rsidRDefault="00873FF0" w:rsidP="0094045B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873FF0" w:rsidRDefault="00873FF0" w:rsidP="0094045B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3C72E7" w:rsidRDefault="009678C5" w:rsidP="0094045B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08</w:t>
      </w:r>
      <w:proofErr w:type="gramStart"/>
      <w:r>
        <w:rPr>
          <w:sz w:val="18"/>
          <w:szCs w:val="18"/>
        </w:rPr>
        <w:t xml:space="preserve"> </w:t>
      </w:r>
      <w:r w:rsidR="00DB1428">
        <w:rPr>
          <w:sz w:val="18"/>
          <w:szCs w:val="18"/>
        </w:rPr>
        <w:t>О</w:t>
      </w:r>
      <w:proofErr w:type="gramEnd"/>
      <w:r w:rsidR="00DB1428">
        <w:rPr>
          <w:sz w:val="18"/>
          <w:szCs w:val="18"/>
        </w:rPr>
        <w:t xml:space="preserve"> рассмотрении</w:t>
      </w:r>
    </w:p>
    <w:p w:rsidR="00D74A6C" w:rsidRDefault="00CA321D" w:rsidP="0094045B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16</w:t>
      </w:r>
      <w:r w:rsidR="00D74A6C">
        <w:rPr>
          <w:sz w:val="18"/>
          <w:szCs w:val="18"/>
        </w:rPr>
        <w:t>.</w:t>
      </w:r>
      <w:r>
        <w:rPr>
          <w:sz w:val="18"/>
          <w:szCs w:val="18"/>
        </w:rPr>
        <w:t>1</w:t>
      </w:r>
      <w:r w:rsidR="00D74A6C">
        <w:rPr>
          <w:sz w:val="18"/>
          <w:szCs w:val="18"/>
        </w:rPr>
        <w:t>0.2018</w:t>
      </w:r>
    </w:p>
    <w:sectPr w:rsidR="00D74A6C" w:rsidSect="00DB1428">
      <w:headerReference w:type="default" r:id="rId10"/>
      <w:pgSz w:w="11907" w:h="16840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36" w:rsidRDefault="00917836">
      <w:r>
        <w:separator/>
      </w:r>
    </w:p>
  </w:endnote>
  <w:endnote w:type="continuationSeparator" w:id="0">
    <w:p w:rsidR="00917836" w:rsidRDefault="0091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36" w:rsidRDefault="00917836">
      <w:r>
        <w:separator/>
      </w:r>
    </w:p>
  </w:footnote>
  <w:footnote w:type="continuationSeparator" w:id="0">
    <w:p w:rsidR="00917836" w:rsidRDefault="0091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C6" w:rsidRPr="00987CA5" w:rsidRDefault="00BC3AFE" w:rsidP="00987CA5">
    <w:pPr>
      <w:pStyle w:val="a5"/>
      <w:jc w:val="center"/>
      <w:rPr>
        <w:sz w:val="28"/>
        <w:szCs w:val="28"/>
      </w:rPr>
    </w:pPr>
    <w:r w:rsidRPr="00987CA5">
      <w:rPr>
        <w:rStyle w:val="a7"/>
        <w:sz w:val="28"/>
        <w:szCs w:val="28"/>
      </w:rPr>
      <w:fldChar w:fldCharType="begin"/>
    </w:r>
    <w:r w:rsidR="005540C6" w:rsidRPr="00987CA5">
      <w:rPr>
        <w:rStyle w:val="a7"/>
        <w:sz w:val="28"/>
        <w:szCs w:val="28"/>
      </w:rPr>
      <w:instrText xml:space="preserve"> PAGE </w:instrText>
    </w:r>
    <w:r w:rsidRPr="00987CA5">
      <w:rPr>
        <w:rStyle w:val="a7"/>
        <w:sz w:val="28"/>
        <w:szCs w:val="28"/>
      </w:rPr>
      <w:fldChar w:fldCharType="separate"/>
    </w:r>
    <w:r w:rsidR="00502516">
      <w:rPr>
        <w:rStyle w:val="a7"/>
        <w:noProof/>
        <w:sz w:val="28"/>
        <w:szCs w:val="28"/>
      </w:rPr>
      <w:t>2</w:t>
    </w:r>
    <w:r w:rsidRPr="00987CA5">
      <w:rPr>
        <w:rStyle w:val="a7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DC9"/>
    <w:rsid w:val="000058E6"/>
    <w:rsid w:val="00011F78"/>
    <w:rsid w:val="0001507A"/>
    <w:rsid w:val="000158A0"/>
    <w:rsid w:val="00016418"/>
    <w:rsid w:val="000213ED"/>
    <w:rsid w:val="00023B7F"/>
    <w:rsid w:val="00024DF4"/>
    <w:rsid w:val="00025966"/>
    <w:rsid w:val="00027986"/>
    <w:rsid w:val="000363F8"/>
    <w:rsid w:val="00041CC2"/>
    <w:rsid w:val="00042CBD"/>
    <w:rsid w:val="00042DDE"/>
    <w:rsid w:val="000451F4"/>
    <w:rsid w:val="00047B6E"/>
    <w:rsid w:val="000538E9"/>
    <w:rsid w:val="00054484"/>
    <w:rsid w:val="0005647D"/>
    <w:rsid w:val="000565C6"/>
    <w:rsid w:val="00067118"/>
    <w:rsid w:val="00074F0E"/>
    <w:rsid w:val="000828FC"/>
    <w:rsid w:val="00083754"/>
    <w:rsid w:val="00084E77"/>
    <w:rsid w:val="00093575"/>
    <w:rsid w:val="000961B5"/>
    <w:rsid w:val="000A0717"/>
    <w:rsid w:val="000A4B39"/>
    <w:rsid w:val="000A5833"/>
    <w:rsid w:val="000B0A77"/>
    <w:rsid w:val="000B36A4"/>
    <w:rsid w:val="000B3D06"/>
    <w:rsid w:val="000B64F9"/>
    <w:rsid w:val="000B6A8F"/>
    <w:rsid w:val="000C440A"/>
    <w:rsid w:val="000C7BD3"/>
    <w:rsid w:val="000E6C53"/>
    <w:rsid w:val="000F3735"/>
    <w:rsid w:val="000F751B"/>
    <w:rsid w:val="0010024E"/>
    <w:rsid w:val="00101473"/>
    <w:rsid w:val="00101F93"/>
    <w:rsid w:val="0010342E"/>
    <w:rsid w:val="0010697E"/>
    <w:rsid w:val="00111A25"/>
    <w:rsid w:val="00113479"/>
    <w:rsid w:val="00123C9A"/>
    <w:rsid w:val="00125238"/>
    <w:rsid w:val="00125DB2"/>
    <w:rsid w:val="001314D6"/>
    <w:rsid w:val="001348F1"/>
    <w:rsid w:val="00141AD9"/>
    <w:rsid w:val="001556A9"/>
    <w:rsid w:val="00155D46"/>
    <w:rsid w:val="0016145C"/>
    <w:rsid w:val="00163779"/>
    <w:rsid w:val="001743BB"/>
    <w:rsid w:val="00174AD6"/>
    <w:rsid w:val="00175BF6"/>
    <w:rsid w:val="00176956"/>
    <w:rsid w:val="00181AD9"/>
    <w:rsid w:val="001918EF"/>
    <w:rsid w:val="0019240D"/>
    <w:rsid w:val="001940D4"/>
    <w:rsid w:val="00195284"/>
    <w:rsid w:val="00195A05"/>
    <w:rsid w:val="00196B8A"/>
    <w:rsid w:val="001A4F4A"/>
    <w:rsid w:val="001B18FC"/>
    <w:rsid w:val="001B6179"/>
    <w:rsid w:val="001C2451"/>
    <w:rsid w:val="001C2F5E"/>
    <w:rsid w:val="001C3BD2"/>
    <w:rsid w:val="001C67D3"/>
    <w:rsid w:val="001D19A0"/>
    <w:rsid w:val="001D24CA"/>
    <w:rsid w:val="001E11DC"/>
    <w:rsid w:val="001E4BD7"/>
    <w:rsid w:val="001F4E06"/>
    <w:rsid w:val="00200618"/>
    <w:rsid w:val="0020138D"/>
    <w:rsid w:val="00203639"/>
    <w:rsid w:val="002043DD"/>
    <w:rsid w:val="00205A32"/>
    <w:rsid w:val="00214ABE"/>
    <w:rsid w:val="0021700F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6161"/>
    <w:rsid w:val="002412A7"/>
    <w:rsid w:val="0024171C"/>
    <w:rsid w:val="00243326"/>
    <w:rsid w:val="0024355F"/>
    <w:rsid w:val="00246D1C"/>
    <w:rsid w:val="0025044A"/>
    <w:rsid w:val="002606AF"/>
    <w:rsid w:val="00261CBD"/>
    <w:rsid w:val="00266D4A"/>
    <w:rsid w:val="00266E07"/>
    <w:rsid w:val="00267087"/>
    <w:rsid w:val="00267E19"/>
    <w:rsid w:val="002714B3"/>
    <w:rsid w:val="0027683A"/>
    <w:rsid w:val="00291010"/>
    <w:rsid w:val="0029184E"/>
    <w:rsid w:val="002A7AA0"/>
    <w:rsid w:val="002C0FE3"/>
    <w:rsid w:val="002C4D13"/>
    <w:rsid w:val="002D20D5"/>
    <w:rsid w:val="002D68D4"/>
    <w:rsid w:val="002E2425"/>
    <w:rsid w:val="002E2EAC"/>
    <w:rsid w:val="002E7BB0"/>
    <w:rsid w:val="002F1186"/>
    <w:rsid w:val="002F1280"/>
    <w:rsid w:val="002F1D5A"/>
    <w:rsid w:val="002F5178"/>
    <w:rsid w:val="00311A3F"/>
    <w:rsid w:val="00311DA9"/>
    <w:rsid w:val="003133A9"/>
    <w:rsid w:val="003146E8"/>
    <w:rsid w:val="00315E62"/>
    <w:rsid w:val="00317A3A"/>
    <w:rsid w:val="00320BB5"/>
    <w:rsid w:val="003232C7"/>
    <w:rsid w:val="00331DB6"/>
    <w:rsid w:val="00332BCD"/>
    <w:rsid w:val="0033720D"/>
    <w:rsid w:val="00342FDD"/>
    <w:rsid w:val="00345A95"/>
    <w:rsid w:val="00346302"/>
    <w:rsid w:val="00347A2E"/>
    <w:rsid w:val="00347E36"/>
    <w:rsid w:val="00354593"/>
    <w:rsid w:val="00355D08"/>
    <w:rsid w:val="00362030"/>
    <w:rsid w:val="00364A93"/>
    <w:rsid w:val="00365DC2"/>
    <w:rsid w:val="00367102"/>
    <w:rsid w:val="003720EE"/>
    <w:rsid w:val="00373F56"/>
    <w:rsid w:val="003742E6"/>
    <w:rsid w:val="00383A2E"/>
    <w:rsid w:val="00385D64"/>
    <w:rsid w:val="00391F85"/>
    <w:rsid w:val="0039379A"/>
    <w:rsid w:val="003955A0"/>
    <w:rsid w:val="00396771"/>
    <w:rsid w:val="003A0434"/>
    <w:rsid w:val="003B05CF"/>
    <w:rsid w:val="003B3CBD"/>
    <w:rsid w:val="003B5C4E"/>
    <w:rsid w:val="003B7536"/>
    <w:rsid w:val="003C032C"/>
    <w:rsid w:val="003C118D"/>
    <w:rsid w:val="003C4826"/>
    <w:rsid w:val="003C72E7"/>
    <w:rsid w:val="003D447A"/>
    <w:rsid w:val="003E2724"/>
    <w:rsid w:val="003F009D"/>
    <w:rsid w:val="003F617C"/>
    <w:rsid w:val="0040041A"/>
    <w:rsid w:val="004049FB"/>
    <w:rsid w:val="00406B33"/>
    <w:rsid w:val="00407533"/>
    <w:rsid w:val="0040779A"/>
    <w:rsid w:val="004146F5"/>
    <w:rsid w:val="004177E3"/>
    <w:rsid w:val="00426680"/>
    <w:rsid w:val="004270B3"/>
    <w:rsid w:val="004336C6"/>
    <w:rsid w:val="00433AA7"/>
    <w:rsid w:val="004351DE"/>
    <w:rsid w:val="004378C1"/>
    <w:rsid w:val="00437EF1"/>
    <w:rsid w:val="00440920"/>
    <w:rsid w:val="0044684A"/>
    <w:rsid w:val="00450681"/>
    <w:rsid w:val="00456001"/>
    <w:rsid w:val="00467424"/>
    <w:rsid w:val="00467D4B"/>
    <w:rsid w:val="00472A5F"/>
    <w:rsid w:val="00473E5F"/>
    <w:rsid w:val="00490CF2"/>
    <w:rsid w:val="00493AE0"/>
    <w:rsid w:val="00497E99"/>
    <w:rsid w:val="004A1F6B"/>
    <w:rsid w:val="004A207E"/>
    <w:rsid w:val="004A4EB1"/>
    <w:rsid w:val="004C23F3"/>
    <w:rsid w:val="004D0D9D"/>
    <w:rsid w:val="004D12D4"/>
    <w:rsid w:val="004D1537"/>
    <w:rsid w:val="004D2C90"/>
    <w:rsid w:val="004D38FE"/>
    <w:rsid w:val="004D396B"/>
    <w:rsid w:val="004D6D6D"/>
    <w:rsid w:val="004D78F3"/>
    <w:rsid w:val="004E5059"/>
    <w:rsid w:val="004E669D"/>
    <w:rsid w:val="004F43FE"/>
    <w:rsid w:val="004F46E7"/>
    <w:rsid w:val="004F53CF"/>
    <w:rsid w:val="004F6E77"/>
    <w:rsid w:val="004F795A"/>
    <w:rsid w:val="005007C5"/>
    <w:rsid w:val="00500880"/>
    <w:rsid w:val="00502516"/>
    <w:rsid w:val="00507634"/>
    <w:rsid w:val="0051044E"/>
    <w:rsid w:val="00510E8E"/>
    <w:rsid w:val="005132BE"/>
    <w:rsid w:val="00523255"/>
    <w:rsid w:val="00523AA3"/>
    <w:rsid w:val="005263C0"/>
    <w:rsid w:val="00527A1E"/>
    <w:rsid w:val="00532AC1"/>
    <w:rsid w:val="00534FB9"/>
    <w:rsid w:val="00535808"/>
    <w:rsid w:val="00536011"/>
    <w:rsid w:val="0054742C"/>
    <w:rsid w:val="005479FC"/>
    <w:rsid w:val="00547F12"/>
    <w:rsid w:val="00551287"/>
    <w:rsid w:val="00552A56"/>
    <w:rsid w:val="005540C6"/>
    <w:rsid w:val="00555EDA"/>
    <w:rsid w:val="005634F3"/>
    <w:rsid w:val="0056353F"/>
    <w:rsid w:val="00570A54"/>
    <w:rsid w:val="005801ED"/>
    <w:rsid w:val="005808CA"/>
    <w:rsid w:val="005835F0"/>
    <w:rsid w:val="005848B9"/>
    <w:rsid w:val="00584B0F"/>
    <w:rsid w:val="00590FA0"/>
    <w:rsid w:val="0059306E"/>
    <w:rsid w:val="005A185E"/>
    <w:rsid w:val="005A222D"/>
    <w:rsid w:val="005A5642"/>
    <w:rsid w:val="005B06BA"/>
    <w:rsid w:val="005B089B"/>
    <w:rsid w:val="005B2C0F"/>
    <w:rsid w:val="005B5C24"/>
    <w:rsid w:val="005B7ED8"/>
    <w:rsid w:val="005D3C9C"/>
    <w:rsid w:val="005D3F49"/>
    <w:rsid w:val="005D6985"/>
    <w:rsid w:val="005D6A88"/>
    <w:rsid w:val="005E07E0"/>
    <w:rsid w:val="005E35FF"/>
    <w:rsid w:val="005E4CE7"/>
    <w:rsid w:val="005E609C"/>
    <w:rsid w:val="005F1287"/>
    <w:rsid w:val="005F2312"/>
    <w:rsid w:val="005F6355"/>
    <w:rsid w:val="005F6C90"/>
    <w:rsid w:val="005F70FA"/>
    <w:rsid w:val="006002FA"/>
    <w:rsid w:val="00600DC9"/>
    <w:rsid w:val="0060794E"/>
    <w:rsid w:val="00626729"/>
    <w:rsid w:val="00630D4E"/>
    <w:rsid w:val="006317DC"/>
    <w:rsid w:val="00635D79"/>
    <w:rsid w:val="006369CB"/>
    <w:rsid w:val="006477E0"/>
    <w:rsid w:val="00647B7B"/>
    <w:rsid w:val="00654FB8"/>
    <w:rsid w:val="00656DDE"/>
    <w:rsid w:val="00662F15"/>
    <w:rsid w:val="006674BB"/>
    <w:rsid w:val="00670CCD"/>
    <w:rsid w:val="00672CF4"/>
    <w:rsid w:val="00676AB0"/>
    <w:rsid w:val="0068028A"/>
    <w:rsid w:val="00682756"/>
    <w:rsid w:val="00685144"/>
    <w:rsid w:val="00693F07"/>
    <w:rsid w:val="006A13F1"/>
    <w:rsid w:val="006A334F"/>
    <w:rsid w:val="006A56C3"/>
    <w:rsid w:val="006B6CBA"/>
    <w:rsid w:val="006C227C"/>
    <w:rsid w:val="006C3116"/>
    <w:rsid w:val="006C369E"/>
    <w:rsid w:val="006C3A1A"/>
    <w:rsid w:val="006C472B"/>
    <w:rsid w:val="006C5100"/>
    <w:rsid w:val="006C5F16"/>
    <w:rsid w:val="006D24AB"/>
    <w:rsid w:val="006D268C"/>
    <w:rsid w:val="006E2275"/>
    <w:rsid w:val="006E7D55"/>
    <w:rsid w:val="006F24E5"/>
    <w:rsid w:val="006F799A"/>
    <w:rsid w:val="007009B0"/>
    <w:rsid w:val="00702336"/>
    <w:rsid w:val="00706BEC"/>
    <w:rsid w:val="00711C17"/>
    <w:rsid w:val="00715C7F"/>
    <w:rsid w:val="00716B07"/>
    <w:rsid w:val="00723167"/>
    <w:rsid w:val="007240F9"/>
    <w:rsid w:val="007249CE"/>
    <w:rsid w:val="00727139"/>
    <w:rsid w:val="007322EF"/>
    <w:rsid w:val="007345AD"/>
    <w:rsid w:val="00737399"/>
    <w:rsid w:val="00737C1A"/>
    <w:rsid w:val="0074513D"/>
    <w:rsid w:val="0076041A"/>
    <w:rsid w:val="00762274"/>
    <w:rsid w:val="00765605"/>
    <w:rsid w:val="00765EB8"/>
    <w:rsid w:val="0077041A"/>
    <w:rsid w:val="007754F9"/>
    <w:rsid w:val="00787C28"/>
    <w:rsid w:val="00787F41"/>
    <w:rsid w:val="00791C1D"/>
    <w:rsid w:val="00792358"/>
    <w:rsid w:val="007A0942"/>
    <w:rsid w:val="007A0ACF"/>
    <w:rsid w:val="007A0D6E"/>
    <w:rsid w:val="007A40D9"/>
    <w:rsid w:val="007B108C"/>
    <w:rsid w:val="007B29CB"/>
    <w:rsid w:val="007B5F9A"/>
    <w:rsid w:val="007B6E40"/>
    <w:rsid w:val="007C3919"/>
    <w:rsid w:val="007C5F3B"/>
    <w:rsid w:val="007D0369"/>
    <w:rsid w:val="007D07EC"/>
    <w:rsid w:val="007E0A17"/>
    <w:rsid w:val="007E11B5"/>
    <w:rsid w:val="007E13A3"/>
    <w:rsid w:val="007E5A7E"/>
    <w:rsid w:val="007E6A49"/>
    <w:rsid w:val="007F5D32"/>
    <w:rsid w:val="00810E3E"/>
    <w:rsid w:val="00812E57"/>
    <w:rsid w:val="008158E9"/>
    <w:rsid w:val="00816928"/>
    <w:rsid w:val="00820FFB"/>
    <w:rsid w:val="008245C2"/>
    <w:rsid w:val="00825AD0"/>
    <w:rsid w:val="00830216"/>
    <w:rsid w:val="008304A2"/>
    <w:rsid w:val="00832011"/>
    <w:rsid w:val="00837F35"/>
    <w:rsid w:val="00851306"/>
    <w:rsid w:val="008600FC"/>
    <w:rsid w:val="0086671F"/>
    <w:rsid w:val="00871B1C"/>
    <w:rsid w:val="00873FF0"/>
    <w:rsid w:val="00874DB6"/>
    <w:rsid w:val="008772B4"/>
    <w:rsid w:val="00880F32"/>
    <w:rsid w:val="00890904"/>
    <w:rsid w:val="00896E67"/>
    <w:rsid w:val="008A140F"/>
    <w:rsid w:val="008A29A0"/>
    <w:rsid w:val="008B5CC9"/>
    <w:rsid w:val="008C4DDC"/>
    <w:rsid w:val="008C710A"/>
    <w:rsid w:val="008C71BE"/>
    <w:rsid w:val="008D51BA"/>
    <w:rsid w:val="008D757E"/>
    <w:rsid w:val="008E60DA"/>
    <w:rsid w:val="008F27EC"/>
    <w:rsid w:val="008F3F17"/>
    <w:rsid w:val="00902B71"/>
    <w:rsid w:val="0090491B"/>
    <w:rsid w:val="00906DA1"/>
    <w:rsid w:val="00907FFE"/>
    <w:rsid w:val="0091227D"/>
    <w:rsid w:val="00917836"/>
    <w:rsid w:val="00917E18"/>
    <w:rsid w:val="00917EFF"/>
    <w:rsid w:val="00930ADC"/>
    <w:rsid w:val="0093263E"/>
    <w:rsid w:val="00937985"/>
    <w:rsid w:val="0094045B"/>
    <w:rsid w:val="0094065D"/>
    <w:rsid w:val="00944606"/>
    <w:rsid w:val="00944720"/>
    <w:rsid w:val="00945387"/>
    <w:rsid w:val="009517B2"/>
    <w:rsid w:val="0095206A"/>
    <w:rsid w:val="009526B6"/>
    <w:rsid w:val="0095510D"/>
    <w:rsid w:val="00956CB5"/>
    <w:rsid w:val="009635D0"/>
    <w:rsid w:val="0096557D"/>
    <w:rsid w:val="009678C5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1618"/>
    <w:rsid w:val="009B7E60"/>
    <w:rsid w:val="009C1C1F"/>
    <w:rsid w:val="009C635A"/>
    <w:rsid w:val="009D1201"/>
    <w:rsid w:val="009D3AAC"/>
    <w:rsid w:val="009D4482"/>
    <w:rsid w:val="009E0165"/>
    <w:rsid w:val="009F39C8"/>
    <w:rsid w:val="00A041EF"/>
    <w:rsid w:val="00A07CD6"/>
    <w:rsid w:val="00A108FB"/>
    <w:rsid w:val="00A10FB4"/>
    <w:rsid w:val="00A11E47"/>
    <w:rsid w:val="00A203B3"/>
    <w:rsid w:val="00A26122"/>
    <w:rsid w:val="00A26FEF"/>
    <w:rsid w:val="00A35A4B"/>
    <w:rsid w:val="00A40679"/>
    <w:rsid w:val="00A475F9"/>
    <w:rsid w:val="00A52170"/>
    <w:rsid w:val="00A55262"/>
    <w:rsid w:val="00A60203"/>
    <w:rsid w:val="00A6058F"/>
    <w:rsid w:val="00A64C8E"/>
    <w:rsid w:val="00A67B00"/>
    <w:rsid w:val="00A713B2"/>
    <w:rsid w:val="00A71D95"/>
    <w:rsid w:val="00A72FCB"/>
    <w:rsid w:val="00A754AE"/>
    <w:rsid w:val="00A800EB"/>
    <w:rsid w:val="00A845E0"/>
    <w:rsid w:val="00A852F4"/>
    <w:rsid w:val="00A93D2B"/>
    <w:rsid w:val="00A971DF"/>
    <w:rsid w:val="00A9743D"/>
    <w:rsid w:val="00AA7FD6"/>
    <w:rsid w:val="00AB22C4"/>
    <w:rsid w:val="00AB321F"/>
    <w:rsid w:val="00AB7243"/>
    <w:rsid w:val="00AC3AF0"/>
    <w:rsid w:val="00AC64BD"/>
    <w:rsid w:val="00AD2BA3"/>
    <w:rsid w:val="00AD3E45"/>
    <w:rsid w:val="00AD5DF3"/>
    <w:rsid w:val="00AD6454"/>
    <w:rsid w:val="00AD7B21"/>
    <w:rsid w:val="00AE1120"/>
    <w:rsid w:val="00AE16AF"/>
    <w:rsid w:val="00AE4ED4"/>
    <w:rsid w:val="00AE58EE"/>
    <w:rsid w:val="00AE6986"/>
    <w:rsid w:val="00AF07D8"/>
    <w:rsid w:val="00AF5CE4"/>
    <w:rsid w:val="00AF7FB2"/>
    <w:rsid w:val="00B02D30"/>
    <w:rsid w:val="00B05237"/>
    <w:rsid w:val="00B14F2C"/>
    <w:rsid w:val="00B15994"/>
    <w:rsid w:val="00B16ECC"/>
    <w:rsid w:val="00B26D22"/>
    <w:rsid w:val="00B27EF5"/>
    <w:rsid w:val="00B31C7C"/>
    <w:rsid w:val="00B34D38"/>
    <w:rsid w:val="00B360C7"/>
    <w:rsid w:val="00B4218B"/>
    <w:rsid w:val="00B44610"/>
    <w:rsid w:val="00B45FAD"/>
    <w:rsid w:val="00B505D6"/>
    <w:rsid w:val="00B57720"/>
    <w:rsid w:val="00B61547"/>
    <w:rsid w:val="00B61918"/>
    <w:rsid w:val="00B728A0"/>
    <w:rsid w:val="00B77E8A"/>
    <w:rsid w:val="00B86D33"/>
    <w:rsid w:val="00B92626"/>
    <w:rsid w:val="00B926AB"/>
    <w:rsid w:val="00B92FAA"/>
    <w:rsid w:val="00B938FC"/>
    <w:rsid w:val="00B94362"/>
    <w:rsid w:val="00BA0EE5"/>
    <w:rsid w:val="00BA1F3E"/>
    <w:rsid w:val="00BA47B1"/>
    <w:rsid w:val="00BA5424"/>
    <w:rsid w:val="00BB5839"/>
    <w:rsid w:val="00BB5D52"/>
    <w:rsid w:val="00BB71D3"/>
    <w:rsid w:val="00BB7468"/>
    <w:rsid w:val="00BC0AC8"/>
    <w:rsid w:val="00BC3AFE"/>
    <w:rsid w:val="00BC3BE0"/>
    <w:rsid w:val="00BC4F06"/>
    <w:rsid w:val="00BC6C59"/>
    <w:rsid w:val="00BD19A8"/>
    <w:rsid w:val="00BD28FA"/>
    <w:rsid w:val="00BD4C50"/>
    <w:rsid w:val="00BD5E8B"/>
    <w:rsid w:val="00BE551E"/>
    <w:rsid w:val="00BF2594"/>
    <w:rsid w:val="00BF3031"/>
    <w:rsid w:val="00BF470D"/>
    <w:rsid w:val="00BF76F2"/>
    <w:rsid w:val="00C02550"/>
    <w:rsid w:val="00C06B4D"/>
    <w:rsid w:val="00C07F7E"/>
    <w:rsid w:val="00C10AC0"/>
    <w:rsid w:val="00C1413E"/>
    <w:rsid w:val="00C2158E"/>
    <w:rsid w:val="00C23A8A"/>
    <w:rsid w:val="00C24A37"/>
    <w:rsid w:val="00C258EF"/>
    <w:rsid w:val="00C310A5"/>
    <w:rsid w:val="00C31A53"/>
    <w:rsid w:val="00C31F9D"/>
    <w:rsid w:val="00C32E37"/>
    <w:rsid w:val="00C442D0"/>
    <w:rsid w:val="00C5300A"/>
    <w:rsid w:val="00C54257"/>
    <w:rsid w:val="00C5722C"/>
    <w:rsid w:val="00C619C2"/>
    <w:rsid w:val="00C71B67"/>
    <w:rsid w:val="00C8503F"/>
    <w:rsid w:val="00C8596C"/>
    <w:rsid w:val="00C91DBA"/>
    <w:rsid w:val="00C95D24"/>
    <w:rsid w:val="00CA2FF5"/>
    <w:rsid w:val="00CA321D"/>
    <w:rsid w:val="00CA45BE"/>
    <w:rsid w:val="00CA4FA5"/>
    <w:rsid w:val="00CB260B"/>
    <w:rsid w:val="00CB61BE"/>
    <w:rsid w:val="00CC28B5"/>
    <w:rsid w:val="00CC3B93"/>
    <w:rsid w:val="00CC3E02"/>
    <w:rsid w:val="00CC5649"/>
    <w:rsid w:val="00CC627A"/>
    <w:rsid w:val="00CD0B85"/>
    <w:rsid w:val="00CD1306"/>
    <w:rsid w:val="00CD1C86"/>
    <w:rsid w:val="00CD2F7E"/>
    <w:rsid w:val="00CD35F0"/>
    <w:rsid w:val="00CD4A24"/>
    <w:rsid w:val="00CE42F0"/>
    <w:rsid w:val="00CF0889"/>
    <w:rsid w:val="00CF10B6"/>
    <w:rsid w:val="00CF180A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0A79"/>
    <w:rsid w:val="00D32120"/>
    <w:rsid w:val="00D35EF2"/>
    <w:rsid w:val="00D36656"/>
    <w:rsid w:val="00D3738A"/>
    <w:rsid w:val="00D43E8C"/>
    <w:rsid w:val="00D440F8"/>
    <w:rsid w:val="00D441B3"/>
    <w:rsid w:val="00D72EA9"/>
    <w:rsid w:val="00D74A6C"/>
    <w:rsid w:val="00D74A71"/>
    <w:rsid w:val="00D7576A"/>
    <w:rsid w:val="00D80530"/>
    <w:rsid w:val="00D871FE"/>
    <w:rsid w:val="00D92FCF"/>
    <w:rsid w:val="00D944F5"/>
    <w:rsid w:val="00DA1957"/>
    <w:rsid w:val="00DA4DF9"/>
    <w:rsid w:val="00DB1000"/>
    <w:rsid w:val="00DB1428"/>
    <w:rsid w:val="00DB5480"/>
    <w:rsid w:val="00DC3ABD"/>
    <w:rsid w:val="00DD3862"/>
    <w:rsid w:val="00DD5922"/>
    <w:rsid w:val="00DE3040"/>
    <w:rsid w:val="00DE7204"/>
    <w:rsid w:val="00DE7311"/>
    <w:rsid w:val="00DF571E"/>
    <w:rsid w:val="00DF5B2A"/>
    <w:rsid w:val="00DF5B4A"/>
    <w:rsid w:val="00DF70BF"/>
    <w:rsid w:val="00E000EA"/>
    <w:rsid w:val="00E035B1"/>
    <w:rsid w:val="00E05534"/>
    <w:rsid w:val="00E125CE"/>
    <w:rsid w:val="00E12803"/>
    <w:rsid w:val="00E1728F"/>
    <w:rsid w:val="00E17D2A"/>
    <w:rsid w:val="00E21111"/>
    <w:rsid w:val="00E2546B"/>
    <w:rsid w:val="00E33A14"/>
    <w:rsid w:val="00E33E45"/>
    <w:rsid w:val="00E35803"/>
    <w:rsid w:val="00E368CE"/>
    <w:rsid w:val="00E379B4"/>
    <w:rsid w:val="00E4027E"/>
    <w:rsid w:val="00E43BB6"/>
    <w:rsid w:val="00E57691"/>
    <w:rsid w:val="00E61BE1"/>
    <w:rsid w:val="00E668F9"/>
    <w:rsid w:val="00E762FA"/>
    <w:rsid w:val="00E77B7F"/>
    <w:rsid w:val="00E902C6"/>
    <w:rsid w:val="00E91ED9"/>
    <w:rsid w:val="00EA159F"/>
    <w:rsid w:val="00EA1946"/>
    <w:rsid w:val="00EB0541"/>
    <w:rsid w:val="00EC3488"/>
    <w:rsid w:val="00EC57B7"/>
    <w:rsid w:val="00ED0DB4"/>
    <w:rsid w:val="00ED1385"/>
    <w:rsid w:val="00ED14A5"/>
    <w:rsid w:val="00ED26F1"/>
    <w:rsid w:val="00ED44F0"/>
    <w:rsid w:val="00EE5C71"/>
    <w:rsid w:val="00EE6280"/>
    <w:rsid w:val="00EE7004"/>
    <w:rsid w:val="00EF3194"/>
    <w:rsid w:val="00EF4E26"/>
    <w:rsid w:val="00EF5952"/>
    <w:rsid w:val="00EF6369"/>
    <w:rsid w:val="00EF6A73"/>
    <w:rsid w:val="00F03EA8"/>
    <w:rsid w:val="00F05257"/>
    <w:rsid w:val="00F14ACE"/>
    <w:rsid w:val="00F172B2"/>
    <w:rsid w:val="00F23772"/>
    <w:rsid w:val="00F24C8F"/>
    <w:rsid w:val="00F2541F"/>
    <w:rsid w:val="00F26091"/>
    <w:rsid w:val="00F31E05"/>
    <w:rsid w:val="00F32323"/>
    <w:rsid w:val="00F337F0"/>
    <w:rsid w:val="00F448C6"/>
    <w:rsid w:val="00F4727F"/>
    <w:rsid w:val="00F505BB"/>
    <w:rsid w:val="00F5074A"/>
    <w:rsid w:val="00F5131A"/>
    <w:rsid w:val="00F649E2"/>
    <w:rsid w:val="00F70434"/>
    <w:rsid w:val="00F7088A"/>
    <w:rsid w:val="00F716D1"/>
    <w:rsid w:val="00F71989"/>
    <w:rsid w:val="00F71C33"/>
    <w:rsid w:val="00F722A0"/>
    <w:rsid w:val="00F74023"/>
    <w:rsid w:val="00F77968"/>
    <w:rsid w:val="00F833C5"/>
    <w:rsid w:val="00F90EDD"/>
    <w:rsid w:val="00FA3BFC"/>
    <w:rsid w:val="00FA645D"/>
    <w:rsid w:val="00FA7372"/>
    <w:rsid w:val="00FA73CF"/>
    <w:rsid w:val="00FB47EC"/>
    <w:rsid w:val="00FB72D3"/>
    <w:rsid w:val="00FC06EA"/>
    <w:rsid w:val="00FC5028"/>
    <w:rsid w:val="00FC7CE5"/>
    <w:rsid w:val="00FD279C"/>
    <w:rsid w:val="00FD325A"/>
    <w:rsid w:val="00FD75ED"/>
    <w:rsid w:val="00FE0AFF"/>
    <w:rsid w:val="00FE22F9"/>
    <w:rsid w:val="00FE3F80"/>
    <w:rsid w:val="00FE7123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AFE"/>
  </w:style>
  <w:style w:type="paragraph" w:styleId="1">
    <w:name w:val="heading 1"/>
    <w:basedOn w:val="a"/>
    <w:next w:val="a"/>
    <w:qFormat/>
    <w:rsid w:val="00BC3AFE"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rsid w:val="00BC3AF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BC3AFE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BC3AFE"/>
    <w:rPr>
      <w:rFonts w:ascii="Courier New" w:hAnsi="Courier New"/>
    </w:rPr>
  </w:style>
  <w:style w:type="paragraph" w:styleId="20">
    <w:name w:val="Body Text 2"/>
    <w:basedOn w:val="a"/>
    <w:rsid w:val="00BC3AFE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rsid w:val="00BC3AFE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character" w:styleId="af4">
    <w:name w:val="Strong"/>
    <w:basedOn w:val="a0"/>
    <w:uiPriority w:val="22"/>
    <w:qFormat/>
    <w:rsid w:val="00083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20">
    <w:name w:val="Body Text 2"/>
    <w:basedOn w:val="a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character" w:styleId="af4">
    <w:name w:val="Strong"/>
    <w:basedOn w:val="a0"/>
    <w:uiPriority w:val="22"/>
    <w:qFormat/>
    <w:rsid w:val="00083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ininform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СМДО.dot</Template>
  <TotalTime>35</TotalTime>
  <Pages>1</Pages>
  <Words>183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1298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creator>Пользователь Windows</dc:creator>
  <cp:lastModifiedBy>Хатні</cp:lastModifiedBy>
  <cp:revision>14</cp:revision>
  <cp:lastPrinted>2018-10-18T12:56:00Z</cp:lastPrinted>
  <dcterms:created xsi:type="dcterms:W3CDTF">2018-10-18T12:38:00Z</dcterms:created>
  <dcterms:modified xsi:type="dcterms:W3CDTF">2018-10-28T12:47:00Z</dcterms:modified>
</cp:coreProperties>
</file>