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12" w:type="dxa"/>
        <w:tblInd w:w="-1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6"/>
        <w:gridCol w:w="1156"/>
        <w:gridCol w:w="4010"/>
      </w:tblGrid>
      <w:tr w:rsidR="00CC5852" w:rsidRPr="00874712" w:rsidTr="00677798">
        <w:trPr>
          <w:cantSplit/>
          <w:trHeight w:val="1843"/>
        </w:trPr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852" w:rsidRPr="002F5A40" w:rsidRDefault="00CC5852" w:rsidP="00677798">
            <w:pPr>
              <w:jc w:val="center"/>
              <w:rPr>
                <w:rFonts w:ascii="Peterburg" w:hAnsi="Peterburg"/>
                <w:b/>
                <w:spacing w:val="30"/>
                <w:sz w:val="22"/>
              </w:rPr>
            </w:pPr>
          </w:p>
          <w:p w:rsidR="00CC5852" w:rsidRPr="002F5A40" w:rsidRDefault="00CC5852" w:rsidP="00677798">
            <w:pPr>
              <w:jc w:val="center"/>
              <w:rPr>
                <w:b/>
                <w:caps/>
                <w:sz w:val="22"/>
                <w:szCs w:val="22"/>
                <w:lang w:val="be-BY"/>
              </w:rPr>
            </w:pPr>
            <w:r w:rsidRPr="002F5A40">
              <w:rPr>
                <w:b/>
                <w:caps/>
                <w:sz w:val="22"/>
                <w:szCs w:val="22"/>
                <w:lang w:val="be-BY"/>
              </w:rPr>
              <w:t>міністэрства працы</w:t>
            </w:r>
          </w:p>
          <w:p w:rsidR="00CC5852" w:rsidRPr="002F5A40" w:rsidRDefault="00CC5852" w:rsidP="00677798">
            <w:pPr>
              <w:jc w:val="center"/>
              <w:rPr>
                <w:b/>
                <w:caps/>
                <w:sz w:val="22"/>
                <w:szCs w:val="22"/>
                <w:lang w:val="be-BY"/>
              </w:rPr>
            </w:pPr>
            <w:r w:rsidRPr="002F5A40">
              <w:rPr>
                <w:b/>
                <w:caps/>
                <w:sz w:val="22"/>
                <w:szCs w:val="22"/>
                <w:lang w:val="be-BY"/>
              </w:rPr>
              <w:t>і сацыяльнай абароны</w:t>
            </w:r>
          </w:p>
          <w:p w:rsidR="00CC5852" w:rsidRPr="002F5A40" w:rsidRDefault="00CC5852" w:rsidP="00677798">
            <w:pPr>
              <w:jc w:val="center"/>
              <w:rPr>
                <w:b/>
                <w:caps/>
                <w:sz w:val="22"/>
                <w:szCs w:val="22"/>
                <w:lang w:val="be-BY"/>
              </w:rPr>
            </w:pPr>
            <w:r w:rsidRPr="002F5A40">
              <w:rPr>
                <w:b/>
                <w:caps/>
                <w:sz w:val="22"/>
                <w:szCs w:val="22"/>
                <w:lang w:val="be-BY"/>
              </w:rPr>
              <w:t>рэспублікі беларусь</w:t>
            </w:r>
          </w:p>
          <w:p w:rsidR="00CC5852" w:rsidRPr="002F5A40" w:rsidRDefault="00CC5852" w:rsidP="00677798">
            <w:pPr>
              <w:jc w:val="center"/>
              <w:rPr>
                <w:b/>
                <w:caps/>
                <w:sz w:val="16"/>
                <w:lang w:val="de-DE"/>
              </w:rPr>
            </w:pPr>
          </w:p>
          <w:p w:rsidR="00CC5852" w:rsidRPr="002F5A40" w:rsidRDefault="00CC5852" w:rsidP="00677798">
            <w:pPr>
              <w:jc w:val="center"/>
              <w:rPr>
                <w:sz w:val="18"/>
              </w:rPr>
            </w:pPr>
            <w:r w:rsidRPr="002F5A40">
              <w:rPr>
                <w:sz w:val="18"/>
              </w:rPr>
              <w:t xml:space="preserve">пр. </w:t>
            </w:r>
            <w:r w:rsidRPr="002F5A40">
              <w:rPr>
                <w:sz w:val="18"/>
                <w:lang w:val="be-BY"/>
              </w:rPr>
              <w:t>Пераможцаў</w:t>
            </w:r>
            <w:r w:rsidRPr="002F5A40">
              <w:rPr>
                <w:sz w:val="18"/>
              </w:rPr>
              <w:t xml:space="preserve">, 23, к. 2, </w:t>
            </w:r>
            <w:smartTag w:uri="urn:schemas-microsoft-com:office:smarttags" w:element="metricconverter">
              <w:smartTagPr>
                <w:attr w:name="ProductID" w:val="220004, г"/>
              </w:smartTagPr>
              <w:r w:rsidRPr="002F5A40">
                <w:rPr>
                  <w:caps/>
                  <w:sz w:val="18"/>
                </w:rPr>
                <w:t xml:space="preserve">220004, </w:t>
              </w:r>
              <w:r w:rsidRPr="002F5A40">
                <w:rPr>
                  <w:sz w:val="18"/>
                </w:rPr>
                <w:t>г</w:t>
              </w:r>
            </w:smartTag>
            <w:r w:rsidRPr="002F5A40">
              <w:rPr>
                <w:sz w:val="18"/>
              </w:rPr>
              <w:t xml:space="preserve">. Miнск </w:t>
            </w:r>
          </w:p>
          <w:p w:rsidR="00CC5852" w:rsidRPr="002F5A40" w:rsidRDefault="00CC5852" w:rsidP="00677798">
            <w:pPr>
              <w:jc w:val="center"/>
              <w:rPr>
                <w:sz w:val="18"/>
              </w:rPr>
            </w:pPr>
            <w:r w:rsidRPr="002F5A40">
              <w:rPr>
                <w:sz w:val="18"/>
                <w:lang w:val="be-BY"/>
              </w:rPr>
              <w:t>т</w:t>
            </w:r>
            <w:r w:rsidRPr="002F5A40">
              <w:rPr>
                <w:sz w:val="18"/>
              </w:rPr>
              <w:t>эл. (017) 306-37-97, факс (017) 306-38-84</w:t>
            </w:r>
          </w:p>
          <w:p w:rsidR="00CC5852" w:rsidRPr="002F5A40" w:rsidRDefault="00CC5852" w:rsidP="00677798">
            <w:pPr>
              <w:jc w:val="center"/>
              <w:rPr>
                <w:b/>
                <w:caps/>
                <w:lang w:val="en-US"/>
              </w:rPr>
            </w:pPr>
            <w:r w:rsidRPr="002F5A40">
              <w:rPr>
                <w:sz w:val="18"/>
                <w:szCs w:val="18"/>
                <w:lang w:val="en-US"/>
              </w:rPr>
              <w:t>E-mail</w:t>
            </w:r>
            <w:r w:rsidRPr="002F5A40">
              <w:rPr>
                <w:spacing w:val="20"/>
                <w:sz w:val="18"/>
                <w:szCs w:val="18"/>
                <w:lang w:val="en-US"/>
              </w:rPr>
              <w:t xml:space="preserve">: </w:t>
            </w:r>
            <w:r w:rsidRPr="002F5A40">
              <w:rPr>
                <w:sz w:val="18"/>
                <w:szCs w:val="18"/>
                <w:lang w:val="en-US"/>
              </w:rPr>
              <w:t>mlsp@mintrud.gov.by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852" w:rsidRPr="002F5A40" w:rsidRDefault="00CC5852" w:rsidP="00677798">
            <w:pPr>
              <w:pStyle w:val="a9"/>
              <w:tabs>
                <w:tab w:val="left" w:pos="708"/>
              </w:tabs>
              <w:jc w:val="center"/>
              <w:rPr>
                <w:lang w:val="en-US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852" w:rsidRPr="002F5A40" w:rsidRDefault="00CC5852" w:rsidP="00677798">
            <w:pPr>
              <w:jc w:val="right"/>
              <w:rPr>
                <w:rFonts w:ascii="Peterburg" w:hAnsi="Peterburg"/>
                <w:b/>
                <w:spacing w:val="30"/>
                <w:sz w:val="22"/>
                <w:lang w:val="en-US"/>
              </w:rPr>
            </w:pPr>
          </w:p>
          <w:p w:rsidR="00CC5852" w:rsidRPr="002F5A40" w:rsidRDefault="00CC5852" w:rsidP="00677798">
            <w:pPr>
              <w:jc w:val="center"/>
              <w:rPr>
                <w:b/>
                <w:caps/>
                <w:sz w:val="22"/>
                <w:szCs w:val="22"/>
              </w:rPr>
            </w:pPr>
            <w:r w:rsidRPr="002F5A40">
              <w:rPr>
                <w:b/>
                <w:caps/>
                <w:sz w:val="22"/>
                <w:szCs w:val="22"/>
              </w:rPr>
              <w:t>МИНИСТЕРСТВО ТРУДА</w:t>
            </w:r>
          </w:p>
          <w:p w:rsidR="00CC5852" w:rsidRPr="002F5A40" w:rsidRDefault="00CC5852" w:rsidP="00677798">
            <w:pPr>
              <w:jc w:val="center"/>
              <w:rPr>
                <w:b/>
                <w:caps/>
                <w:sz w:val="22"/>
                <w:szCs w:val="22"/>
              </w:rPr>
            </w:pPr>
            <w:r w:rsidRPr="002F5A40">
              <w:rPr>
                <w:b/>
                <w:caps/>
                <w:sz w:val="22"/>
                <w:szCs w:val="22"/>
              </w:rPr>
              <w:t>И СОЦИАЛЬНОЙ ЗАЩИТЫ</w:t>
            </w:r>
          </w:p>
          <w:p w:rsidR="00CC5852" w:rsidRPr="002F5A40" w:rsidRDefault="00CC5852" w:rsidP="00677798">
            <w:pPr>
              <w:jc w:val="center"/>
              <w:rPr>
                <w:b/>
                <w:caps/>
                <w:sz w:val="22"/>
                <w:szCs w:val="22"/>
              </w:rPr>
            </w:pPr>
            <w:r w:rsidRPr="002F5A40">
              <w:rPr>
                <w:b/>
                <w:caps/>
                <w:sz w:val="22"/>
                <w:szCs w:val="22"/>
              </w:rPr>
              <w:t>РЕСПУБЛИКИ БЕЛАРУСЬ</w:t>
            </w:r>
          </w:p>
          <w:p w:rsidR="00CC5852" w:rsidRPr="002F5A40" w:rsidRDefault="00CC5852" w:rsidP="00677798">
            <w:pPr>
              <w:jc w:val="center"/>
              <w:rPr>
                <w:b/>
                <w:caps/>
                <w:sz w:val="16"/>
              </w:rPr>
            </w:pPr>
          </w:p>
          <w:p w:rsidR="00CC5852" w:rsidRPr="002F5A40" w:rsidRDefault="00CC5852" w:rsidP="00677798">
            <w:pPr>
              <w:jc w:val="center"/>
              <w:rPr>
                <w:sz w:val="18"/>
              </w:rPr>
            </w:pPr>
            <w:r w:rsidRPr="002F5A40">
              <w:rPr>
                <w:sz w:val="18"/>
              </w:rPr>
              <w:t xml:space="preserve">пр. Победителей, 23, к. 2, </w:t>
            </w:r>
            <w:smartTag w:uri="urn:schemas-microsoft-com:office:smarttags" w:element="metricconverter">
              <w:smartTagPr>
                <w:attr w:name="ProductID" w:val="220004, г"/>
              </w:smartTagPr>
              <w:r w:rsidRPr="002F5A40">
                <w:rPr>
                  <w:caps/>
                  <w:sz w:val="18"/>
                </w:rPr>
                <w:t xml:space="preserve">220004, </w:t>
              </w:r>
              <w:r w:rsidRPr="002F5A40">
                <w:rPr>
                  <w:sz w:val="18"/>
                </w:rPr>
                <w:t>г</w:t>
              </w:r>
            </w:smartTag>
            <w:r w:rsidRPr="002F5A40">
              <w:rPr>
                <w:sz w:val="18"/>
              </w:rPr>
              <w:t>. Минск</w:t>
            </w:r>
          </w:p>
          <w:p w:rsidR="00CC5852" w:rsidRPr="002F5A40" w:rsidRDefault="00CC5852" w:rsidP="00677798">
            <w:pPr>
              <w:jc w:val="center"/>
              <w:rPr>
                <w:sz w:val="18"/>
              </w:rPr>
            </w:pPr>
            <w:r w:rsidRPr="002F5A40">
              <w:rPr>
                <w:sz w:val="18"/>
              </w:rPr>
              <w:t>тел. (017) 306-37-97, факс (017) 306-38-84</w:t>
            </w:r>
          </w:p>
          <w:p w:rsidR="00CC5852" w:rsidRPr="002F5A40" w:rsidRDefault="00CC5852" w:rsidP="00677798">
            <w:pPr>
              <w:jc w:val="center"/>
              <w:rPr>
                <w:sz w:val="18"/>
                <w:lang w:val="en-US"/>
              </w:rPr>
            </w:pPr>
            <w:r w:rsidRPr="002F5A40">
              <w:rPr>
                <w:sz w:val="18"/>
                <w:szCs w:val="18"/>
                <w:lang w:val="en-US"/>
              </w:rPr>
              <w:t>E-mail</w:t>
            </w:r>
            <w:r w:rsidRPr="002F5A40">
              <w:rPr>
                <w:spacing w:val="20"/>
                <w:sz w:val="18"/>
                <w:szCs w:val="18"/>
                <w:lang w:val="en-US"/>
              </w:rPr>
              <w:t xml:space="preserve">: </w:t>
            </w:r>
            <w:r w:rsidRPr="002F5A40">
              <w:rPr>
                <w:sz w:val="18"/>
                <w:szCs w:val="18"/>
                <w:lang w:val="en-US"/>
              </w:rPr>
              <w:t>mlsp@mintrud.gov.by</w:t>
            </w:r>
          </w:p>
        </w:tc>
      </w:tr>
    </w:tbl>
    <w:p w:rsidR="006C02A3" w:rsidRPr="00EC48E7" w:rsidRDefault="006C02A3" w:rsidP="00CC5852">
      <w:pPr>
        <w:tabs>
          <w:tab w:val="left" w:pos="4500"/>
        </w:tabs>
        <w:rPr>
          <w:lang w:val="en-US"/>
        </w:rPr>
      </w:pPr>
    </w:p>
    <w:p w:rsidR="00CC5852" w:rsidRPr="001B3016" w:rsidRDefault="00CC5852" w:rsidP="00CC5852">
      <w:pPr>
        <w:tabs>
          <w:tab w:val="left" w:pos="4500"/>
        </w:tabs>
      </w:pPr>
      <w:r>
        <w:t>1</w:t>
      </w:r>
      <w:r w:rsidR="006C02A3">
        <w:t>8</w:t>
      </w:r>
      <w:r>
        <w:t>.04.2019 № 16-1-17</w:t>
      </w:r>
      <w:r w:rsidRPr="00C85E74">
        <w:t>/</w:t>
      </w:r>
      <w:r w:rsidR="006C02A3">
        <w:rPr>
          <w:lang w:val="en-US"/>
        </w:rPr>
        <w:t>488</w:t>
      </w:r>
      <w:r>
        <w:t>-</w:t>
      </w:r>
      <w:r w:rsidR="006C02A3">
        <w:t>Кол (1)</w:t>
      </w:r>
      <w:r w:rsidR="00EC48E7">
        <w:t xml:space="preserve"> </w:t>
      </w:r>
      <w:r>
        <w:t>-12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</w:tblGrid>
      <w:tr w:rsidR="006C02A3" w:rsidTr="006C02A3">
        <w:tc>
          <w:tcPr>
            <w:tcW w:w="4928" w:type="dxa"/>
          </w:tcPr>
          <w:p w:rsidR="006C02A3" w:rsidRDefault="006C02A3" w:rsidP="00CC5852">
            <w:pPr>
              <w:jc w:val="both"/>
              <w:rPr>
                <w:szCs w:val="30"/>
              </w:rPr>
            </w:pPr>
          </w:p>
        </w:tc>
        <w:tc>
          <w:tcPr>
            <w:tcW w:w="4929" w:type="dxa"/>
          </w:tcPr>
          <w:p w:rsidR="006C02A3" w:rsidRDefault="00874712" w:rsidP="0070305D">
            <w:pPr>
              <w:spacing w:line="280" w:lineRule="exact"/>
              <w:jc w:val="both"/>
              <w:rPr>
                <w:szCs w:val="30"/>
              </w:rPr>
            </w:pPr>
            <w:r>
              <w:rPr>
                <w:szCs w:val="30"/>
              </w:rPr>
              <w:t>ХХХХХХХХХХХХХХ</w:t>
            </w:r>
          </w:p>
          <w:p w:rsidR="006C02A3" w:rsidRDefault="006C02A3" w:rsidP="0070305D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(для информирования других заявителей)</w:t>
            </w:r>
          </w:p>
          <w:p w:rsidR="006C02A3" w:rsidRDefault="006C02A3" w:rsidP="0070305D">
            <w:pPr>
              <w:spacing w:line="280" w:lineRule="exact"/>
              <w:rPr>
                <w:szCs w:val="30"/>
              </w:rPr>
            </w:pPr>
          </w:p>
        </w:tc>
      </w:tr>
    </w:tbl>
    <w:p w:rsidR="00CC5852" w:rsidRDefault="006C02A3" w:rsidP="00CC5852">
      <w:pPr>
        <w:jc w:val="both"/>
        <w:rPr>
          <w:szCs w:val="30"/>
        </w:rPr>
      </w:pPr>
      <w:r>
        <w:rPr>
          <w:szCs w:val="30"/>
        </w:rPr>
        <w:t>О разъяснении</w:t>
      </w:r>
    </w:p>
    <w:p w:rsidR="00CC5852" w:rsidRPr="009C4059" w:rsidRDefault="00CC5852" w:rsidP="00581D30">
      <w:pPr>
        <w:rPr>
          <w:sz w:val="24"/>
          <w:szCs w:val="24"/>
        </w:rPr>
      </w:pPr>
    </w:p>
    <w:p w:rsidR="009C4059" w:rsidRDefault="000879D1" w:rsidP="000879D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30"/>
        </w:rPr>
      </w:pPr>
      <w:r w:rsidRPr="00203DE4">
        <w:rPr>
          <w:szCs w:val="30"/>
        </w:rPr>
        <w:t>Министерств</w:t>
      </w:r>
      <w:r w:rsidR="0070305D">
        <w:rPr>
          <w:szCs w:val="30"/>
        </w:rPr>
        <w:t>о</w:t>
      </w:r>
      <w:r w:rsidRPr="00203DE4">
        <w:rPr>
          <w:szCs w:val="30"/>
        </w:rPr>
        <w:t xml:space="preserve"> труда и социальной защиты </w:t>
      </w:r>
      <w:r w:rsidRPr="001D38E3">
        <w:rPr>
          <w:szCs w:val="30"/>
        </w:rPr>
        <w:t>рассмотре</w:t>
      </w:r>
      <w:r w:rsidR="00BC10B5">
        <w:rPr>
          <w:szCs w:val="30"/>
        </w:rPr>
        <w:t>л</w:t>
      </w:r>
      <w:r w:rsidR="008E6B98">
        <w:rPr>
          <w:szCs w:val="30"/>
        </w:rPr>
        <w:t>о</w:t>
      </w:r>
      <w:r w:rsidRPr="001D38E3">
        <w:rPr>
          <w:szCs w:val="30"/>
        </w:rPr>
        <w:t xml:space="preserve"> </w:t>
      </w:r>
      <w:r w:rsidR="009C4059">
        <w:rPr>
          <w:szCs w:val="30"/>
        </w:rPr>
        <w:t>коллективн</w:t>
      </w:r>
      <w:r w:rsidR="008E6B98">
        <w:rPr>
          <w:szCs w:val="30"/>
        </w:rPr>
        <w:t>ое обращение</w:t>
      </w:r>
      <w:r w:rsidR="0070305D">
        <w:rPr>
          <w:szCs w:val="30"/>
        </w:rPr>
        <w:t>, поступившее из Аппарата Совета Министров Республики Беларусь,</w:t>
      </w:r>
      <w:r w:rsidR="00156F1E">
        <w:rPr>
          <w:szCs w:val="30"/>
        </w:rPr>
        <w:t xml:space="preserve"> и в пределах компетенции с</w:t>
      </w:r>
      <w:r w:rsidR="0070305D">
        <w:rPr>
          <w:szCs w:val="30"/>
        </w:rPr>
        <w:t>ообщает</w:t>
      </w:r>
      <w:r w:rsidR="009C4059">
        <w:rPr>
          <w:szCs w:val="30"/>
        </w:rPr>
        <w:t xml:space="preserve"> следующее.</w:t>
      </w:r>
    </w:p>
    <w:p w:rsidR="00156F1E" w:rsidRPr="00156F1E" w:rsidRDefault="00156F1E" w:rsidP="00156F1E">
      <w:pPr>
        <w:ind w:firstLine="709"/>
        <w:jc w:val="both"/>
        <w:rPr>
          <w:szCs w:val="30"/>
        </w:rPr>
      </w:pPr>
      <w:r w:rsidRPr="00156F1E">
        <w:rPr>
          <w:szCs w:val="30"/>
        </w:rPr>
        <w:t>В соответствии с пунктом 2 Общих положений Единого квалификационного справочника должностей служащих, утвержденных постановлением Министерства труда и социальной защиты Республики Беларусь от 2 января 2012 г. № 1</w:t>
      </w:r>
      <w:r>
        <w:rPr>
          <w:szCs w:val="30"/>
        </w:rPr>
        <w:t xml:space="preserve">, </w:t>
      </w:r>
      <w:r w:rsidRPr="00156F1E">
        <w:rPr>
          <w:szCs w:val="30"/>
        </w:rPr>
        <w:t xml:space="preserve">базовое наименование должности – основное наименование должности служащего, которое содержится в общегосударственном классификаторе Республики Беларусь </w:t>
      </w:r>
      <w:r>
        <w:rPr>
          <w:szCs w:val="30"/>
        </w:rPr>
        <w:t xml:space="preserve">              </w:t>
      </w:r>
      <w:r w:rsidRPr="00156F1E">
        <w:rPr>
          <w:szCs w:val="30"/>
        </w:rPr>
        <w:t>ОКРБ 014-2017 «Занятия», утвержденном постановлением Министерства труда и социальной защиты Республики Беларусь от 24 июля 2017 г. № 33 (далее – ОКЗ), и определяется в соответствующей квалификационной характеристике.</w:t>
      </w:r>
    </w:p>
    <w:p w:rsidR="00156F1E" w:rsidRPr="00156F1E" w:rsidRDefault="00156F1E" w:rsidP="00156F1E">
      <w:pPr>
        <w:ind w:firstLine="709"/>
        <w:jc w:val="both"/>
        <w:rPr>
          <w:szCs w:val="30"/>
        </w:rPr>
      </w:pPr>
      <w:r w:rsidRPr="00156F1E">
        <w:rPr>
          <w:szCs w:val="30"/>
        </w:rPr>
        <w:t>Полное наименование должности – конкретное наименование должности служащего, уточняющее характер выполняемой им трудовой функции, специальность, сферу деятельности, режим и (или) место работы и др. Оно устанавливается путем добавления к базовому наименованию должности дополнительных сведений, а также наименований производных должностей согласно таблице 6 ОКЗ. При этом соответствующее дополнение к базовому наименованию должности может быть помещено непосредственно в нем, после него, а также перед ним. Код полного наименования должности определяется по коду ее базового наименования.</w:t>
      </w:r>
    </w:p>
    <w:p w:rsidR="007C6315" w:rsidRDefault="00156F1E" w:rsidP="00156F1E">
      <w:pPr>
        <w:ind w:firstLine="709"/>
        <w:jc w:val="both"/>
        <w:rPr>
          <w:szCs w:val="30"/>
        </w:rPr>
      </w:pPr>
      <w:r w:rsidRPr="00156F1E">
        <w:rPr>
          <w:szCs w:val="30"/>
        </w:rPr>
        <w:t xml:space="preserve">Во всех случаях должности служащего присваивается ее базовое наименование, для которой ЕКСД предусмотрена квалификационная характеристика, а при необходимости – полное наименование должности </w:t>
      </w:r>
      <w:r w:rsidRPr="00156F1E">
        <w:rPr>
          <w:szCs w:val="30"/>
        </w:rPr>
        <w:lastRenderedPageBreak/>
        <w:t xml:space="preserve">(например, начальник отдела кадров и режима, первый заместитель директора и т.д.). </w:t>
      </w:r>
    </w:p>
    <w:p w:rsidR="00156F1E" w:rsidRPr="004827B8" w:rsidRDefault="00156F1E" w:rsidP="00156F1E">
      <w:pPr>
        <w:ind w:firstLine="709"/>
        <w:jc w:val="both"/>
        <w:rPr>
          <w:szCs w:val="30"/>
        </w:rPr>
      </w:pPr>
      <w:bookmarkStart w:id="0" w:name="_GoBack"/>
      <w:r>
        <w:rPr>
          <w:szCs w:val="30"/>
        </w:rPr>
        <w:t xml:space="preserve">Поскольку ОКЗ и ЕКСД не предусмотрено базовое наименование должности «Работник», </w:t>
      </w:r>
      <w:r w:rsidR="002C1AA7">
        <w:rPr>
          <w:szCs w:val="30"/>
        </w:rPr>
        <w:t xml:space="preserve">должность «Идеологический работник» </w:t>
      </w:r>
      <w:r>
        <w:rPr>
          <w:szCs w:val="30"/>
        </w:rPr>
        <w:t>в штатны</w:t>
      </w:r>
      <w:r w:rsidR="002C1AA7">
        <w:rPr>
          <w:szCs w:val="30"/>
        </w:rPr>
        <w:t>х</w:t>
      </w:r>
      <w:r>
        <w:rPr>
          <w:szCs w:val="30"/>
        </w:rPr>
        <w:t xml:space="preserve"> расписания</w:t>
      </w:r>
      <w:r w:rsidR="002C1AA7">
        <w:rPr>
          <w:szCs w:val="30"/>
        </w:rPr>
        <w:t>х</w:t>
      </w:r>
      <w:r>
        <w:rPr>
          <w:szCs w:val="30"/>
        </w:rPr>
        <w:t xml:space="preserve"> </w:t>
      </w:r>
      <w:r w:rsidR="002C1AA7">
        <w:rPr>
          <w:szCs w:val="30"/>
        </w:rPr>
        <w:t>районных и городских исполнительных комитетов не применяется.</w:t>
      </w:r>
      <w:bookmarkEnd w:id="0"/>
    </w:p>
    <w:p w:rsidR="00F315D5" w:rsidRDefault="00F315D5" w:rsidP="00BC76BA">
      <w:pPr>
        <w:pStyle w:val="4"/>
        <w:spacing w:line="280" w:lineRule="exact"/>
        <w:rPr>
          <w:szCs w:val="30"/>
        </w:rPr>
      </w:pPr>
    </w:p>
    <w:p w:rsidR="00BC76BA" w:rsidRPr="00BC76BA" w:rsidRDefault="0070305D" w:rsidP="00BC76BA">
      <w:pPr>
        <w:pStyle w:val="4"/>
        <w:spacing w:line="280" w:lineRule="exact"/>
        <w:rPr>
          <w:szCs w:val="30"/>
        </w:rPr>
      </w:pPr>
      <w:r>
        <w:rPr>
          <w:szCs w:val="30"/>
        </w:rPr>
        <w:t>Первый заместитель Министра</w:t>
      </w:r>
      <w:r w:rsidR="00BC76BA">
        <w:rPr>
          <w:szCs w:val="30"/>
        </w:rPr>
        <w:tab/>
      </w:r>
      <w:r>
        <w:rPr>
          <w:szCs w:val="30"/>
        </w:rPr>
        <w:t>А.В.Лобович</w:t>
      </w:r>
    </w:p>
    <w:p w:rsidR="00486222" w:rsidRDefault="00486222" w:rsidP="00E3671E">
      <w:pPr>
        <w:spacing w:line="280" w:lineRule="exact"/>
        <w:jc w:val="both"/>
        <w:rPr>
          <w:szCs w:val="30"/>
        </w:rPr>
      </w:pPr>
    </w:p>
    <w:p w:rsidR="009D14FB" w:rsidRDefault="009D14FB" w:rsidP="00E3671E">
      <w:pPr>
        <w:spacing w:line="280" w:lineRule="exact"/>
        <w:jc w:val="both"/>
        <w:rPr>
          <w:szCs w:val="30"/>
        </w:rPr>
      </w:pPr>
    </w:p>
    <w:p w:rsidR="009D14FB" w:rsidRDefault="009D14FB" w:rsidP="00E3671E">
      <w:pPr>
        <w:spacing w:line="280" w:lineRule="exact"/>
        <w:jc w:val="both"/>
        <w:rPr>
          <w:szCs w:val="30"/>
        </w:rPr>
      </w:pPr>
    </w:p>
    <w:p w:rsidR="00464CF1" w:rsidRDefault="00464CF1" w:rsidP="00E3671E">
      <w:pPr>
        <w:spacing w:line="280" w:lineRule="exact"/>
        <w:jc w:val="both"/>
        <w:rPr>
          <w:szCs w:val="30"/>
        </w:rPr>
      </w:pPr>
    </w:p>
    <w:p w:rsidR="00220657" w:rsidRDefault="00220657" w:rsidP="00E3671E">
      <w:pPr>
        <w:spacing w:line="280" w:lineRule="exact"/>
        <w:jc w:val="both"/>
        <w:rPr>
          <w:szCs w:val="30"/>
        </w:rPr>
      </w:pPr>
    </w:p>
    <w:p w:rsidR="00220657" w:rsidRDefault="00220657" w:rsidP="00E3671E">
      <w:pPr>
        <w:spacing w:line="280" w:lineRule="exact"/>
        <w:jc w:val="both"/>
        <w:rPr>
          <w:szCs w:val="30"/>
        </w:rPr>
      </w:pPr>
    </w:p>
    <w:p w:rsidR="008E6B98" w:rsidRDefault="008E6B98" w:rsidP="00E3671E">
      <w:pPr>
        <w:spacing w:line="280" w:lineRule="exact"/>
        <w:jc w:val="both"/>
        <w:rPr>
          <w:szCs w:val="30"/>
        </w:rPr>
      </w:pPr>
    </w:p>
    <w:p w:rsidR="008E6B98" w:rsidRDefault="008E6B98" w:rsidP="00E3671E">
      <w:pPr>
        <w:spacing w:line="280" w:lineRule="exact"/>
        <w:jc w:val="both"/>
        <w:rPr>
          <w:szCs w:val="30"/>
        </w:rPr>
      </w:pPr>
    </w:p>
    <w:p w:rsidR="008E6B98" w:rsidRDefault="008E6B98" w:rsidP="00E3671E">
      <w:pPr>
        <w:spacing w:line="280" w:lineRule="exact"/>
        <w:jc w:val="both"/>
        <w:rPr>
          <w:szCs w:val="30"/>
        </w:rPr>
      </w:pPr>
    </w:p>
    <w:p w:rsidR="008E6B98" w:rsidRDefault="008E6B98" w:rsidP="00E3671E">
      <w:pPr>
        <w:spacing w:line="280" w:lineRule="exact"/>
        <w:jc w:val="both"/>
        <w:rPr>
          <w:szCs w:val="30"/>
        </w:rPr>
      </w:pPr>
    </w:p>
    <w:p w:rsidR="008E6B98" w:rsidRDefault="008E6B98" w:rsidP="00E3671E">
      <w:pPr>
        <w:spacing w:line="280" w:lineRule="exact"/>
        <w:jc w:val="both"/>
        <w:rPr>
          <w:szCs w:val="30"/>
        </w:rPr>
      </w:pPr>
    </w:p>
    <w:p w:rsidR="002C1AA7" w:rsidRDefault="002C1AA7" w:rsidP="00E3671E">
      <w:pPr>
        <w:spacing w:line="280" w:lineRule="exact"/>
        <w:jc w:val="both"/>
        <w:rPr>
          <w:szCs w:val="30"/>
        </w:rPr>
      </w:pPr>
    </w:p>
    <w:p w:rsidR="002C1AA7" w:rsidRDefault="002C1AA7" w:rsidP="00E3671E">
      <w:pPr>
        <w:spacing w:line="280" w:lineRule="exact"/>
        <w:jc w:val="both"/>
        <w:rPr>
          <w:szCs w:val="30"/>
        </w:rPr>
      </w:pPr>
    </w:p>
    <w:p w:rsidR="002C1AA7" w:rsidRDefault="002C1AA7" w:rsidP="00E3671E">
      <w:pPr>
        <w:spacing w:line="280" w:lineRule="exact"/>
        <w:jc w:val="both"/>
        <w:rPr>
          <w:szCs w:val="30"/>
        </w:rPr>
      </w:pPr>
    </w:p>
    <w:p w:rsidR="002C1AA7" w:rsidRDefault="002C1AA7" w:rsidP="00E3671E">
      <w:pPr>
        <w:spacing w:line="280" w:lineRule="exact"/>
        <w:jc w:val="both"/>
        <w:rPr>
          <w:szCs w:val="30"/>
        </w:rPr>
      </w:pPr>
    </w:p>
    <w:p w:rsidR="002C1AA7" w:rsidRDefault="002C1AA7" w:rsidP="00E3671E">
      <w:pPr>
        <w:spacing w:line="280" w:lineRule="exact"/>
        <w:jc w:val="both"/>
        <w:rPr>
          <w:szCs w:val="30"/>
        </w:rPr>
      </w:pPr>
    </w:p>
    <w:p w:rsidR="002C1AA7" w:rsidRDefault="002C1AA7" w:rsidP="00E3671E">
      <w:pPr>
        <w:spacing w:line="280" w:lineRule="exact"/>
        <w:jc w:val="both"/>
        <w:rPr>
          <w:szCs w:val="30"/>
        </w:rPr>
      </w:pPr>
    </w:p>
    <w:p w:rsidR="002C1AA7" w:rsidRDefault="002C1AA7" w:rsidP="00E3671E">
      <w:pPr>
        <w:spacing w:line="280" w:lineRule="exact"/>
        <w:jc w:val="both"/>
        <w:rPr>
          <w:szCs w:val="30"/>
        </w:rPr>
      </w:pPr>
    </w:p>
    <w:p w:rsidR="002C1AA7" w:rsidRDefault="002C1AA7" w:rsidP="00E3671E">
      <w:pPr>
        <w:spacing w:line="280" w:lineRule="exact"/>
        <w:jc w:val="both"/>
        <w:rPr>
          <w:szCs w:val="30"/>
        </w:rPr>
      </w:pPr>
    </w:p>
    <w:p w:rsidR="002C1AA7" w:rsidRDefault="002C1AA7" w:rsidP="00E3671E">
      <w:pPr>
        <w:spacing w:line="280" w:lineRule="exact"/>
        <w:jc w:val="both"/>
        <w:rPr>
          <w:szCs w:val="30"/>
        </w:rPr>
      </w:pPr>
    </w:p>
    <w:p w:rsidR="002C1AA7" w:rsidRDefault="002C1AA7" w:rsidP="00E3671E">
      <w:pPr>
        <w:spacing w:line="280" w:lineRule="exact"/>
        <w:jc w:val="both"/>
        <w:rPr>
          <w:szCs w:val="30"/>
        </w:rPr>
      </w:pPr>
    </w:p>
    <w:p w:rsidR="002C1AA7" w:rsidRDefault="002C1AA7" w:rsidP="00E3671E">
      <w:pPr>
        <w:spacing w:line="280" w:lineRule="exact"/>
        <w:jc w:val="both"/>
        <w:rPr>
          <w:szCs w:val="30"/>
        </w:rPr>
      </w:pPr>
    </w:p>
    <w:p w:rsidR="002C1AA7" w:rsidRDefault="002C1AA7" w:rsidP="00E3671E">
      <w:pPr>
        <w:spacing w:line="280" w:lineRule="exact"/>
        <w:jc w:val="both"/>
        <w:rPr>
          <w:szCs w:val="30"/>
        </w:rPr>
      </w:pPr>
    </w:p>
    <w:p w:rsidR="002C1AA7" w:rsidRDefault="002C1AA7" w:rsidP="00E3671E">
      <w:pPr>
        <w:spacing w:line="280" w:lineRule="exact"/>
        <w:jc w:val="both"/>
        <w:rPr>
          <w:szCs w:val="30"/>
        </w:rPr>
      </w:pPr>
    </w:p>
    <w:p w:rsidR="002C1AA7" w:rsidRDefault="002C1AA7" w:rsidP="00E3671E">
      <w:pPr>
        <w:spacing w:line="280" w:lineRule="exact"/>
        <w:jc w:val="both"/>
        <w:rPr>
          <w:szCs w:val="30"/>
        </w:rPr>
      </w:pPr>
    </w:p>
    <w:p w:rsidR="002C1AA7" w:rsidRDefault="002C1AA7" w:rsidP="00E3671E">
      <w:pPr>
        <w:spacing w:line="280" w:lineRule="exact"/>
        <w:jc w:val="both"/>
        <w:rPr>
          <w:szCs w:val="30"/>
        </w:rPr>
      </w:pPr>
    </w:p>
    <w:p w:rsidR="002C1AA7" w:rsidRDefault="002C1AA7" w:rsidP="00E3671E">
      <w:pPr>
        <w:spacing w:line="280" w:lineRule="exact"/>
        <w:jc w:val="both"/>
        <w:rPr>
          <w:szCs w:val="30"/>
        </w:rPr>
      </w:pPr>
    </w:p>
    <w:p w:rsidR="002C1AA7" w:rsidRDefault="002C1AA7" w:rsidP="00E3671E">
      <w:pPr>
        <w:spacing w:line="280" w:lineRule="exact"/>
        <w:jc w:val="both"/>
        <w:rPr>
          <w:szCs w:val="30"/>
        </w:rPr>
      </w:pPr>
    </w:p>
    <w:p w:rsidR="0070305D" w:rsidRDefault="0070305D" w:rsidP="00E3671E">
      <w:pPr>
        <w:spacing w:line="280" w:lineRule="exact"/>
        <w:jc w:val="both"/>
        <w:rPr>
          <w:szCs w:val="30"/>
        </w:rPr>
      </w:pPr>
    </w:p>
    <w:p w:rsidR="0070305D" w:rsidRDefault="0070305D" w:rsidP="00E3671E">
      <w:pPr>
        <w:spacing w:line="280" w:lineRule="exact"/>
        <w:jc w:val="both"/>
        <w:rPr>
          <w:szCs w:val="30"/>
        </w:rPr>
      </w:pPr>
    </w:p>
    <w:p w:rsidR="0070305D" w:rsidRDefault="0070305D" w:rsidP="00E3671E">
      <w:pPr>
        <w:spacing w:line="280" w:lineRule="exact"/>
        <w:jc w:val="both"/>
        <w:rPr>
          <w:szCs w:val="30"/>
        </w:rPr>
      </w:pPr>
    </w:p>
    <w:p w:rsidR="0070305D" w:rsidRDefault="0070305D" w:rsidP="00E3671E">
      <w:pPr>
        <w:spacing w:line="280" w:lineRule="exact"/>
        <w:jc w:val="both"/>
        <w:rPr>
          <w:szCs w:val="30"/>
        </w:rPr>
      </w:pPr>
    </w:p>
    <w:p w:rsidR="0070305D" w:rsidRDefault="0070305D" w:rsidP="00E3671E">
      <w:pPr>
        <w:spacing w:line="280" w:lineRule="exact"/>
        <w:jc w:val="both"/>
        <w:rPr>
          <w:szCs w:val="30"/>
        </w:rPr>
      </w:pPr>
    </w:p>
    <w:p w:rsidR="002C1AA7" w:rsidRDefault="002C1AA7" w:rsidP="00E3671E">
      <w:pPr>
        <w:spacing w:line="280" w:lineRule="exact"/>
        <w:jc w:val="both"/>
        <w:rPr>
          <w:szCs w:val="30"/>
        </w:rPr>
      </w:pPr>
    </w:p>
    <w:p w:rsidR="002C1AA7" w:rsidRDefault="002C1AA7" w:rsidP="00E3671E">
      <w:pPr>
        <w:spacing w:line="280" w:lineRule="exact"/>
        <w:jc w:val="both"/>
        <w:rPr>
          <w:szCs w:val="30"/>
        </w:rPr>
      </w:pPr>
    </w:p>
    <w:p w:rsidR="002C1AA7" w:rsidRDefault="002C1AA7" w:rsidP="00E3671E">
      <w:pPr>
        <w:spacing w:line="280" w:lineRule="exact"/>
        <w:jc w:val="both"/>
        <w:rPr>
          <w:szCs w:val="30"/>
        </w:rPr>
      </w:pPr>
    </w:p>
    <w:p w:rsidR="008E6B98" w:rsidRDefault="008E6B98" w:rsidP="00E3671E">
      <w:pPr>
        <w:spacing w:line="280" w:lineRule="exact"/>
        <w:jc w:val="both"/>
        <w:rPr>
          <w:szCs w:val="30"/>
        </w:rPr>
      </w:pPr>
    </w:p>
    <w:p w:rsidR="00464CF1" w:rsidRPr="002C1AA7" w:rsidRDefault="002C1AA7" w:rsidP="00E3671E">
      <w:pPr>
        <w:spacing w:line="280" w:lineRule="exact"/>
        <w:jc w:val="both"/>
        <w:rPr>
          <w:sz w:val="24"/>
          <w:szCs w:val="24"/>
        </w:rPr>
      </w:pPr>
      <w:r>
        <w:rPr>
          <w:sz w:val="24"/>
          <w:szCs w:val="24"/>
        </w:rPr>
        <w:t>Электронная версия соответствует оригиналу</w:t>
      </w:r>
    </w:p>
    <w:p w:rsidR="00F154DA" w:rsidRDefault="00F154DA" w:rsidP="00581D30">
      <w:pPr>
        <w:rPr>
          <w:sz w:val="22"/>
          <w:szCs w:val="22"/>
        </w:rPr>
      </w:pPr>
    </w:p>
    <w:p w:rsidR="00FD5D54" w:rsidRDefault="00CA5C22" w:rsidP="00581D30">
      <w:pPr>
        <w:rPr>
          <w:sz w:val="18"/>
        </w:rPr>
      </w:pPr>
      <w:r>
        <w:rPr>
          <w:sz w:val="18"/>
        </w:rPr>
        <w:lastRenderedPageBreak/>
        <w:t>1-2</w:t>
      </w:r>
      <w:r w:rsidR="003F2116">
        <w:rPr>
          <w:sz w:val="18"/>
        </w:rPr>
        <w:t>-1</w:t>
      </w:r>
      <w:r w:rsidR="00C21796">
        <w:rPr>
          <w:sz w:val="18"/>
        </w:rPr>
        <w:t>1</w:t>
      </w:r>
      <w:r>
        <w:rPr>
          <w:sz w:val="18"/>
        </w:rPr>
        <w:t xml:space="preserve"> </w:t>
      </w:r>
      <w:r w:rsidR="00225FAA">
        <w:rPr>
          <w:sz w:val="18"/>
        </w:rPr>
        <w:t>Новикова</w:t>
      </w:r>
      <w:r>
        <w:rPr>
          <w:sz w:val="18"/>
        </w:rPr>
        <w:t xml:space="preserve"> </w:t>
      </w:r>
      <w:r w:rsidR="00080149">
        <w:rPr>
          <w:sz w:val="18"/>
        </w:rPr>
        <w:t>30</w:t>
      </w:r>
      <w:r w:rsidR="00225FAA">
        <w:rPr>
          <w:sz w:val="18"/>
        </w:rPr>
        <w:t>9 93 12</w:t>
      </w:r>
    </w:p>
    <w:sectPr w:rsidR="00FD5D54" w:rsidSect="0070305D">
      <w:headerReference w:type="default" r:id="rId8"/>
      <w:pgSz w:w="11909" w:h="16834" w:code="9"/>
      <w:pgMar w:top="1418" w:right="567" w:bottom="1702" w:left="1701" w:header="720" w:footer="72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4AA" w:rsidRDefault="002B74AA" w:rsidP="00A92DEF">
      <w:r>
        <w:separator/>
      </w:r>
    </w:p>
  </w:endnote>
  <w:endnote w:type="continuationSeparator" w:id="0">
    <w:p w:rsidR="002B74AA" w:rsidRDefault="002B74AA" w:rsidP="00A92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eterburg">
    <w:altName w:val="Times New Roman"/>
    <w:panose1 w:val="020B0604020202020204"/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4AA" w:rsidRDefault="002B74AA" w:rsidP="00A92DEF">
      <w:r>
        <w:separator/>
      </w:r>
    </w:p>
  </w:footnote>
  <w:footnote w:type="continuationSeparator" w:id="0">
    <w:p w:rsidR="002B74AA" w:rsidRDefault="002B74AA" w:rsidP="00A92D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190928"/>
      <w:docPartObj>
        <w:docPartGallery w:val="Page Numbers (Top of Page)"/>
        <w:docPartUnique/>
      </w:docPartObj>
    </w:sdtPr>
    <w:sdtEndPr/>
    <w:sdtContent>
      <w:p w:rsidR="00A92DEF" w:rsidRDefault="00A92DE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712">
          <w:rPr>
            <w:noProof/>
          </w:rPr>
          <w:t>2</w:t>
        </w:r>
        <w:r>
          <w:fldChar w:fldCharType="end"/>
        </w:r>
      </w:p>
    </w:sdtContent>
  </w:sdt>
  <w:p w:rsidR="00A92DEF" w:rsidRDefault="00A92DEF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2C6"/>
    <w:rsid w:val="0000319A"/>
    <w:rsid w:val="00014FCF"/>
    <w:rsid w:val="00016F0B"/>
    <w:rsid w:val="00021DFE"/>
    <w:rsid w:val="00033EB1"/>
    <w:rsid w:val="00044F49"/>
    <w:rsid w:val="000473B9"/>
    <w:rsid w:val="00054572"/>
    <w:rsid w:val="000615E6"/>
    <w:rsid w:val="0007208C"/>
    <w:rsid w:val="00074661"/>
    <w:rsid w:val="00075C90"/>
    <w:rsid w:val="00080149"/>
    <w:rsid w:val="00083280"/>
    <w:rsid w:val="000879D1"/>
    <w:rsid w:val="000910EA"/>
    <w:rsid w:val="00091275"/>
    <w:rsid w:val="0009260B"/>
    <w:rsid w:val="00093473"/>
    <w:rsid w:val="00095FB1"/>
    <w:rsid w:val="000B35F2"/>
    <w:rsid w:val="000C0521"/>
    <w:rsid w:val="000C08AB"/>
    <w:rsid w:val="000D07CB"/>
    <w:rsid w:val="000D21FC"/>
    <w:rsid w:val="000D535E"/>
    <w:rsid w:val="000D593B"/>
    <w:rsid w:val="000D6A1D"/>
    <w:rsid w:val="000E0110"/>
    <w:rsid w:val="000E3B0A"/>
    <w:rsid w:val="000E6257"/>
    <w:rsid w:val="000E73F6"/>
    <w:rsid w:val="000F1633"/>
    <w:rsid w:val="00101E52"/>
    <w:rsid w:val="001072F4"/>
    <w:rsid w:val="001102F8"/>
    <w:rsid w:val="00111F6C"/>
    <w:rsid w:val="00121A0D"/>
    <w:rsid w:val="00122384"/>
    <w:rsid w:val="00126D08"/>
    <w:rsid w:val="00130004"/>
    <w:rsid w:val="001327BE"/>
    <w:rsid w:val="00156350"/>
    <w:rsid w:val="001565B3"/>
    <w:rsid w:val="00156F1E"/>
    <w:rsid w:val="00172F7D"/>
    <w:rsid w:val="001743A8"/>
    <w:rsid w:val="00186239"/>
    <w:rsid w:val="00197625"/>
    <w:rsid w:val="001A3F10"/>
    <w:rsid w:val="001A7440"/>
    <w:rsid w:val="001A7F38"/>
    <w:rsid w:val="001B0AE5"/>
    <w:rsid w:val="001B397B"/>
    <w:rsid w:val="001B70BB"/>
    <w:rsid w:val="001C0FD5"/>
    <w:rsid w:val="001C36FF"/>
    <w:rsid w:val="001D183A"/>
    <w:rsid w:val="001D373E"/>
    <w:rsid w:val="001D797F"/>
    <w:rsid w:val="001F32A4"/>
    <w:rsid w:val="001F495D"/>
    <w:rsid w:val="001F6151"/>
    <w:rsid w:val="001F6C52"/>
    <w:rsid w:val="00203AF8"/>
    <w:rsid w:val="002061E2"/>
    <w:rsid w:val="00211F51"/>
    <w:rsid w:val="00220657"/>
    <w:rsid w:val="00225369"/>
    <w:rsid w:val="00225E7E"/>
    <w:rsid w:val="00225FAA"/>
    <w:rsid w:val="002265BF"/>
    <w:rsid w:val="00234311"/>
    <w:rsid w:val="002409DE"/>
    <w:rsid w:val="00243579"/>
    <w:rsid w:val="002437D3"/>
    <w:rsid w:val="00246E2A"/>
    <w:rsid w:val="0026162C"/>
    <w:rsid w:val="0028113B"/>
    <w:rsid w:val="00281EC0"/>
    <w:rsid w:val="00282317"/>
    <w:rsid w:val="002969D3"/>
    <w:rsid w:val="002B09B7"/>
    <w:rsid w:val="002B5067"/>
    <w:rsid w:val="002B74AA"/>
    <w:rsid w:val="002C1AA7"/>
    <w:rsid w:val="002D04C1"/>
    <w:rsid w:val="002D0EC5"/>
    <w:rsid w:val="002D24DD"/>
    <w:rsid w:val="002D4903"/>
    <w:rsid w:val="002D53D2"/>
    <w:rsid w:val="002E1169"/>
    <w:rsid w:val="002E4552"/>
    <w:rsid w:val="002F10A6"/>
    <w:rsid w:val="002F4754"/>
    <w:rsid w:val="002F63A2"/>
    <w:rsid w:val="003004BC"/>
    <w:rsid w:val="0030090F"/>
    <w:rsid w:val="0030211A"/>
    <w:rsid w:val="003035D7"/>
    <w:rsid w:val="00311C31"/>
    <w:rsid w:val="00312F65"/>
    <w:rsid w:val="003131F1"/>
    <w:rsid w:val="00315C42"/>
    <w:rsid w:val="003332B9"/>
    <w:rsid w:val="003449BA"/>
    <w:rsid w:val="00344BAF"/>
    <w:rsid w:val="00346978"/>
    <w:rsid w:val="00350C9C"/>
    <w:rsid w:val="00352556"/>
    <w:rsid w:val="00352E53"/>
    <w:rsid w:val="00355834"/>
    <w:rsid w:val="00360E26"/>
    <w:rsid w:val="00361858"/>
    <w:rsid w:val="00366323"/>
    <w:rsid w:val="0037289D"/>
    <w:rsid w:val="003808D9"/>
    <w:rsid w:val="00383B41"/>
    <w:rsid w:val="00384662"/>
    <w:rsid w:val="00387579"/>
    <w:rsid w:val="003904D2"/>
    <w:rsid w:val="003949C7"/>
    <w:rsid w:val="00396AA5"/>
    <w:rsid w:val="003A46BD"/>
    <w:rsid w:val="003A5131"/>
    <w:rsid w:val="003A5B36"/>
    <w:rsid w:val="003B468A"/>
    <w:rsid w:val="003C3862"/>
    <w:rsid w:val="003C4238"/>
    <w:rsid w:val="003C64E8"/>
    <w:rsid w:val="003C710A"/>
    <w:rsid w:val="003D4480"/>
    <w:rsid w:val="003F03FA"/>
    <w:rsid w:val="003F05E2"/>
    <w:rsid w:val="003F2116"/>
    <w:rsid w:val="003F5CB3"/>
    <w:rsid w:val="00404BCF"/>
    <w:rsid w:val="0041039F"/>
    <w:rsid w:val="004103BD"/>
    <w:rsid w:val="00416392"/>
    <w:rsid w:val="004268E7"/>
    <w:rsid w:val="00433D20"/>
    <w:rsid w:val="00434FC5"/>
    <w:rsid w:val="004442AE"/>
    <w:rsid w:val="00460ADB"/>
    <w:rsid w:val="00462113"/>
    <w:rsid w:val="00464CF1"/>
    <w:rsid w:val="0046685A"/>
    <w:rsid w:val="00466AD1"/>
    <w:rsid w:val="00470475"/>
    <w:rsid w:val="004716E1"/>
    <w:rsid w:val="00475B9B"/>
    <w:rsid w:val="00477253"/>
    <w:rsid w:val="00480714"/>
    <w:rsid w:val="00486222"/>
    <w:rsid w:val="0049122F"/>
    <w:rsid w:val="00493041"/>
    <w:rsid w:val="004A7BE5"/>
    <w:rsid w:val="004B2534"/>
    <w:rsid w:val="004B4D54"/>
    <w:rsid w:val="004C0006"/>
    <w:rsid w:val="004C348D"/>
    <w:rsid w:val="004C71FD"/>
    <w:rsid w:val="004D4843"/>
    <w:rsid w:val="004D5D76"/>
    <w:rsid w:val="004E4AE6"/>
    <w:rsid w:val="004E6FF2"/>
    <w:rsid w:val="004E74BC"/>
    <w:rsid w:val="004F1B07"/>
    <w:rsid w:val="004F3185"/>
    <w:rsid w:val="004F4E7B"/>
    <w:rsid w:val="004F6CFC"/>
    <w:rsid w:val="0050268A"/>
    <w:rsid w:val="005052BC"/>
    <w:rsid w:val="00511E1A"/>
    <w:rsid w:val="00512B6E"/>
    <w:rsid w:val="0052448A"/>
    <w:rsid w:val="00534381"/>
    <w:rsid w:val="00536206"/>
    <w:rsid w:val="005457F3"/>
    <w:rsid w:val="005634A5"/>
    <w:rsid w:val="0056631C"/>
    <w:rsid w:val="00573C56"/>
    <w:rsid w:val="0057560D"/>
    <w:rsid w:val="00581D30"/>
    <w:rsid w:val="00585C64"/>
    <w:rsid w:val="005908D9"/>
    <w:rsid w:val="00592024"/>
    <w:rsid w:val="00596C3B"/>
    <w:rsid w:val="00597948"/>
    <w:rsid w:val="005A0AD6"/>
    <w:rsid w:val="005A5521"/>
    <w:rsid w:val="005A62D2"/>
    <w:rsid w:val="005A65C2"/>
    <w:rsid w:val="005B3423"/>
    <w:rsid w:val="005C0AE4"/>
    <w:rsid w:val="005C1602"/>
    <w:rsid w:val="005C37AF"/>
    <w:rsid w:val="005C37DC"/>
    <w:rsid w:val="005D42F0"/>
    <w:rsid w:val="005E021A"/>
    <w:rsid w:val="005E4B35"/>
    <w:rsid w:val="005E4FB1"/>
    <w:rsid w:val="005F3051"/>
    <w:rsid w:val="005F71B7"/>
    <w:rsid w:val="00600EAC"/>
    <w:rsid w:val="0061128A"/>
    <w:rsid w:val="00612BC9"/>
    <w:rsid w:val="00612F63"/>
    <w:rsid w:val="00614A2A"/>
    <w:rsid w:val="00631CAA"/>
    <w:rsid w:val="00633E2E"/>
    <w:rsid w:val="00633FEF"/>
    <w:rsid w:val="006349FE"/>
    <w:rsid w:val="00637D76"/>
    <w:rsid w:val="006406E9"/>
    <w:rsid w:val="0064244D"/>
    <w:rsid w:val="006425F7"/>
    <w:rsid w:val="006464FA"/>
    <w:rsid w:val="006474CF"/>
    <w:rsid w:val="006556AD"/>
    <w:rsid w:val="00656731"/>
    <w:rsid w:val="0067072B"/>
    <w:rsid w:val="00673E6C"/>
    <w:rsid w:val="006918C5"/>
    <w:rsid w:val="00697757"/>
    <w:rsid w:val="006A0678"/>
    <w:rsid w:val="006A099D"/>
    <w:rsid w:val="006A2E7D"/>
    <w:rsid w:val="006A5CBD"/>
    <w:rsid w:val="006B5652"/>
    <w:rsid w:val="006B63C1"/>
    <w:rsid w:val="006B6FC7"/>
    <w:rsid w:val="006C02A3"/>
    <w:rsid w:val="006C0D91"/>
    <w:rsid w:val="006C354B"/>
    <w:rsid w:val="006D1542"/>
    <w:rsid w:val="006D3B00"/>
    <w:rsid w:val="006D4E27"/>
    <w:rsid w:val="006E283C"/>
    <w:rsid w:val="006E51E2"/>
    <w:rsid w:val="006E61ED"/>
    <w:rsid w:val="006F0E17"/>
    <w:rsid w:val="006F5C4D"/>
    <w:rsid w:val="0070305D"/>
    <w:rsid w:val="00710400"/>
    <w:rsid w:val="007109D4"/>
    <w:rsid w:val="00716241"/>
    <w:rsid w:val="00726B7E"/>
    <w:rsid w:val="00727E76"/>
    <w:rsid w:val="00730FB5"/>
    <w:rsid w:val="00732F96"/>
    <w:rsid w:val="0073548C"/>
    <w:rsid w:val="00740244"/>
    <w:rsid w:val="007410A2"/>
    <w:rsid w:val="00741C0C"/>
    <w:rsid w:val="007530FB"/>
    <w:rsid w:val="00753594"/>
    <w:rsid w:val="007552E5"/>
    <w:rsid w:val="0076138B"/>
    <w:rsid w:val="007636E3"/>
    <w:rsid w:val="0076465B"/>
    <w:rsid w:val="00790655"/>
    <w:rsid w:val="00793B32"/>
    <w:rsid w:val="007A6B3D"/>
    <w:rsid w:val="007B29DF"/>
    <w:rsid w:val="007C52C7"/>
    <w:rsid w:val="007C6315"/>
    <w:rsid w:val="007D40CC"/>
    <w:rsid w:val="007D49AA"/>
    <w:rsid w:val="007E3553"/>
    <w:rsid w:val="007E4CC5"/>
    <w:rsid w:val="007E7590"/>
    <w:rsid w:val="007F0EC7"/>
    <w:rsid w:val="008000A0"/>
    <w:rsid w:val="00800656"/>
    <w:rsid w:val="008224E8"/>
    <w:rsid w:val="0082261D"/>
    <w:rsid w:val="00827435"/>
    <w:rsid w:val="00830ED3"/>
    <w:rsid w:val="00831D41"/>
    <w:rsid w:val="00832A20"/>
    <w:rsid w:val="008363CD"/>
    <w:rsid w:val="0084036D"/>
    <w:rsid w:val="0085173F"/>
    <w:rsid w:val="008637F2"/>
    <w:rsid w:val="00871CC9"/>
    <w:rsid w:val="008723BB"/>
    <w:rsid w:val="00874712"/>
    <w:rsid w:val="0087538B"/>
    <w:rsid w:val="0087569D"/>
    <w:rsid w:val="00875EEC"/>
    <w:rsid w:val="008804CB"/>
    <w:rsid w:val="00892015"/>
    <w:rsid w:val="008A1580"/>
    <w:rsid w:val="008A1888"/>
    <w:rsid w:val="008A25FE"/>
    <w:rsid w:val="008B1448"/>
    <w:rsid w:val="008B3E3B"/>
    <w:rsid w:val="008B7325"/>
    <w:rsid w:val="008B7D15"/>
    <w:rsid w:val="008C13B0"/>
    <w:rsid w:val="008C5D8B"/>
    <w:rsid w:val="008D3C36"/>
    <w:rsid w:val="008E41F2"/>
    <w:rsid w:val="008E531A"/>
    <w:rsid w:val="008E66FF"/>
    <w:rsid w:val="008E6B98"/>
    <w:rsid w:val="008F0D5B"/>
    <w:rsid w:val="008F49FD"/>
    <w:rsid w:val="00907E5A"/>
    <w:rsid w:val="00911271"/>
    <w:rsid w:val="00917B26"/>
    <w:rsid w:val="00923365"/>
    <w:rsid w:val="00927EE7"/>
    <w:rsid w:val="0093068B"/>
    <w:rsid w:val="00930A26"/>
    <w:rsid w:val="00932A36"/>
    <w:rsid w:val="00936E10"/>
    <w:rsid w:val="00937C8D"/>
    <w:rsid w:val="00942FE8"/>
    <w:rsid w:val="0094620D"/>
    <w:rsid w:val="00950BDD"/>
    <w:rsid w:val="0095147B"/>
    <w:rsid w:val="00954798"/>
    <w:rsid w:val="00956203"/>
    <w:rsid w:val="0096302B"/>
    <w:rsid w:val="009645AA"/>
    <w:rsid w:val="00970401"/>
    <w:rsid w:val="00977364"/>
    <w:rsid w:val="00987DAD"/>
    <w:rsid w:val="00997E50"/>
    <w:rsid w:val="009A0B43"/>
    <w:rsid w:val="009A576E"/>
    <w:rsid w:val="009B14C0"/>
    <w:rsid w:val="009B4480"/>
    <w:rsid w:val="009B5B44"/>
    <w:rsid w:val="009B6F87"/>
    <w:rsid w:val="009C4059"/>
    <w:rsid w:val="009D14FB"/>
    <w:rsid w:val="009D54B9"/>
    <w:rsid w:val="009D6D5D"/>
    <w:rsid w:val="009E04C5"/>
    <w:rsid w:val="009E7E2D"/>
    <w:rsid w:val="009F5B4E"/>
    <w:rsid w:val="00A049AD"/>
    <w:rsid w:val="00A05425"/>
    <w:rsid w:val="00A07E02"/>
    <w:rsid w:val="00A12191"/>
    <w:rsid w:val="00A12312"/>
    <w:rsid w:val="00A15D99"/>
    <w:rsid w:val="00A27A0C"/>
    <w:rsid w:val="00A33F10"/>
    <w:rsid w:val="00A52CD4"/>
    <w:rsid w:val="00A54C40"/>
    <w:rsid w:val="00A5504C"/>
    <w:rsid w:val="00A6366F"/>
    <w:rsid w:val="00A67CC9"/>
    <w:rsid w:val="00A7411A"/>
    <w:rsid w:val="00A862EB"/>
    <w:rsid w:val="00A92672"/>
    <w:rsid w:val="00A92DEF"/>
    <w:rsid w:val="00AA17CB"/>
    <w:rsid w:val="00AA6719"/>
    <w:rsid w:val="00AB3291"/>
    <w:rsid w:val="00AB37A4"/>
    <w:rsid w:val="00AB6F73"/>
    <w:rsid w:val="00AC085D"/>
    <w:rsid w:val="00AC1DD5"/>
    <w:rsid w:val="00AC2D09"/>
    <w:rsid w:val="00AC33EE"/>
    <w:rsid w:val="00AC5849"/>
    <w:rsid w:val="00AD1C62"/>
    <w:rsid w:val="00AE0764"/>
    <w:rsid w:val="00AE0C4C"/>
    <w:rsid w:val="00AE11B8"/>
    <w:rsid w:val="00AF2449"/>
    <w:rsid w:val="00AF3E1B"/>
    <w:rsid w:val="00B000C6"/>
    <w:rsid w:val="00B00216"/>
    <w:rsid w:val="00B0127A"/>
    <w:rsid w:val="00B078E0"/>
    <w:rsid w:val="00B1503D"/>
    <w:rsid w:val="00B151E3"/>
    <w:rsid w:val="00B31B03"/>
    <w:rsid w:val="00B329C4"/>
    <w:rsid w:val="00B427DB"/>
    <w:rsid w:val="00B45703"/>
    <w:rsid w:val="00B515C5"/>
    <w:rsid w:val="00B628B5"/>
    <w:rsid w:val="00B64CC5"/>
    <w:rsid w:val="00B67E1B"/>
    <w:rsid w:val="00B70B4A"/>
    <w:rsid w:val="00B73FA3"/>
    <w:rsid w:val="00B8551B"/>
    <w:rsid w:val="00B874BC"/>
    <w:rsid w:val="00B93C2E"/>
    <w:rsid w:val="00BA41E6"/>
    <w:rsid w:val="00BA54B7"/>
    <w:rsid w:val="00BA7F9E"/>
    <w:rsid w:val="00BC10B5"/>
    <w:rsid w:val="00BC4BE1"/>
    <w:rsid w:val="00BC5937"/>
    <w:rsid w:val="00BC595F"/>
    <w:rsid w:val="00BC76BA"/>
    <w:rsid w:val="00BC780C"/>
    <w:rsid w:val="00BE6737"/>
    <w:rsid w:val="00C01BFF"/>
    <w:rsid w:val="00C0489E"/>
    <w:rsid w:val="00C15407"/>
    <w:rsid w:val="00C21051"/>
    <w:rsid w:val="00C21613"/>
    <w:rsid w:val="00C21796"/>
    <w:rsid w:val="00C70C45"/>
    <w:rsid w:val="00C745A7"/>
    <w:rsid w:val="00C75A04"/>
    <w:rsid w:val="00C77661"/>
    <w:rsid w:val="00C8425B"/>
    <w:rsid w:val="00C86AF2"/>
    <w:rsid w:val="00C90640"/>
    <w:rsid w:val="00C90F92"/>
    <w:rsid w:val="00C921AC"/>
    <w:rsid w:val="00C92A52"/>
    <w:rsid w:val="00C96CB3"/>
    <w:rsid w:val="00CA5C22"/>
    <w:rsid w:val="00CA6020"/>
    <w:rsid w:val="00CC0A4F"/>
    <w:rsid w:val="00CC515D"/>
    <w:rsid w:val="00CC5852"/>
    <w:rsid w:val="00CC5983"/>
    <w:rsid w:val="00CD31E2"/>
    <w:rsid w:val="00CE02EE"/>
    <w:rsid w:val="00CF02B8"/>
    <w:rsid w:val="00CF0F56"/>
    <w:rsid w:val="00CF22D5"/>
    <w:rsid w:val="00CF42EF"/>
    <w:rsid w:val="00CF4B3D"/>
    <w:rsid w:val="00D0592C"/>
    <w:rsid w:val="00D073BC"/>
    <w:rsid w:val="00D129C2"/>
    <w:rsid w:val="00D14784"/>
    <w:rsid w:val="00D15BE1"/>
    <w:rsid w:val="00D215F5"/>
    <w:rsid w:val="00D259F8"/>
    <w:rsid w:val="00D30B3C"/>
    <w:rsid w:val="00D33F21"/>
    <w:rsid w:val="00D354CA"/>
    <w:rsid w:val="00D40CA6"/>
    <w:rsid w:val="00D429CB"/>
    <w:rsid w:val="00D5666B"/>
    <w:rsid w:val="00D57F3F"/>
    <w:rsid w:val="00D65722"/>
    <w:rsid w:val="00D679E7"/>
    <w:rsid w:val="00D70B9C"/>
    <w:rsid w:val="00D72878"/>
    <w:rsid w:val="00D73D0E"/>
    <w:rsid w:val="00D8143F"/>
    <w:rsid w:val="00D84435"/>
    <w:rsid w:val="00D90BAA"/>
    <w:rsid w:val="00D9714F"/>
    <w:rsid w:val="00D97EA8"/>
    <w:rsid w:val="00DB5BE6"/>
    <w:rsid w:val="00DB71B1"/>
    <w:rsid w:val="00DC3856"/>
    <w:rsid w:val="00DC7547"/>
    <w:rsid w:val="00DD4851"/>
    <w:rsid w:val="00DE0116"/>
    <w:rsid w:val="00DF223A"/>
    <w:rsid w:val="00DF6419"/>
    <w:rsid w:val="00E015D3"/>
    <w:rsid w:val="00E02B8F"/>
    <w:rsid w:val="00E04742"/>
    <w:rsid w:val="00E07A1C"/>
    <w:rsid w:val="00E07B47"/>
    <w:rsid w:val="00E13B9F"/>
    <w:rsid w:val="00E2149A"/>
    <w:rsid w:val="00E31047"/>
    <w:rsid w:val="00E35DD1"/>
    <w:rsid w:val="00E36306"/>
    <w:rsid w:val="00E3671E"/>
    <w:rsid w:val="00E40F7A"/>
    <w:rsid w:val="00E53E5E"/>
    <w:rsid w:val="00E5673E"/>
    <w:rsid w:val="00E5796B"/>
    <w:rsid w:val="00E66C11"/>
    <w:rsid w:val="00E67617"/>
    <w:rsid w:val="00E706AF"/>
    <w:rsid w:val="00E73052"/>
    <w:rsid w:val="00E74478"/>
    <w:rsid w:val="00E960A3"/>
    <w:rsid w:val="00EA290F"/>
    <w:rsid w:val="00EA728F"/>
    <w:rsid w:val="00EA7A5A"/>
    <w:rsid w:val="00EA7E17"/>
    <w:rsid w:val="00EC1DF4"/>
    <w:rsid w:val="00EC31AE"/>
    <w:rsid w:val="00EC455B"/>
    <w:rsid w:val="00EC48E7"/>
    <w:rsid w:val="00ED18D5"/>
    <w:rsid w:val="00ED2C47"/>
    <w:rsid w:val="00EE4475"/>
    <w:rsid w:val="00EE54DE"/>
    <w:rsid w:val="00EF1937"/>
    <w:rsid w:val="00EF7A03"/>
    <w:rsid w:val="00F02DAF"/>
    <w:rsid w:val="00F0664A"/>
    <w:rsid w:val="00F07DC6"/>
    <w:rsid w:val="00F1141F"/>
    <w:rsid w:val="00F1298A"/>
    <w:rsid w:val="00F154DA"/>
    <w:rsid w:val="00F168DE"/>
    <w:rsid w:val="00F2065A"/>
    <w:rsid w:val="00F220F2"/>
    <w:rsid w:val="00F26758"/>
    <w:rsid w:val="00F27385"/>
    <w:rsid w:val="00F315D5"/>
    <w:rsid w:val="00F334CA"/>
    <w:rsid w:val="00F41068"/>
    <w:rsid w:val="00F41E58"/>
    <w:rsid w:val="00F52D38"/>
    <w:rsid w:val="00F72573"/>
    <w:rsid w:val="00F830D8"/>
    <w:rsid w:val="00F84937"/>
    <w:rsid w:val="00F9100F"/>
    <w:rsid w:val="00F95A0F"/>
    <w:rsid w:val="00F9636A"/>
    <w:rsid w:val="00FA1232"/>
    <w:rsid w:val="00FA3C8B"/>
    <w:rsid w:val="00FA4A17"/>
    <w:rsid w:val="00FA6814"/>
    <w:rsid w:val="00FB5DFA"/>
    <w:rsid w:val="00FB79B8"/>
    <w:rsid w:val="00FC1085"/>
    <w:rsid w:val="00FC1343"/>
    <w:rsid w:val="00FC63CC"/>
    <w:rsid w:val="00FD1347"/>
    <w:rsid w:val="00FD5876"/>
    <w:rsid w:val="00FD5D54"/>
    <w:rsid w:val="00FD65DF"/>
    <w:rsid w:val="00FE32C6"/>
    <w:rsid w:val="00FE403D"/>
    <w:rsid w:val="00FF344A"/>
    <w:rsid w:val="00FF35C2"/>
    <w:rsid w:val="00FF6047"/>
    <w:rsid w:val="00FF658F"/>
    <w:rsid w:val="00FF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185"/>
    <w:rPr>
      <w:sz w:val="3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F3185"/>
    <w:pPr>
      <w:keepNext/>
      <w:framePr w:hSpace="180" w:wrap="notBeside" w:vAnchor="text" w:hAnchor="page" w:x="8254" w:y="68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4F3185"/>
    <w:pPr>
      <w:keepNext/>
      <w:ind w:firstLine="2880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4F3185"/>
    <w:pPr>
      <w:keepNext/>
      <w:spacing w:line="280" w:lineRule="exact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4F3185"/>
    <w:pPr>
      <w:keepNext/>
      <w:tabs>
        <w:tab w:val="left" w:pos="6804"/>
      </w:tabs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E32C6"/>
    <w:rPr>
      <w:rFonts w:cs="Times New Roman"/>
      <w:sz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B09B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B09B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B09B7"/>
    <w:rPr>
      <w:rFonts w:ascii="Calibri" w:hAnsi="Calibri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997E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B09B7"/>
    <w:rPr>
      <w:rFonts w:cs="Times New Roman"/>
      <w:sz w:val="2"/>
    </w:rPr>
  </w:style>
  <w:style w:type="paragraph" w:styleId="a5">
    <w:name w:val="Body Text Indent"/>
    <w:basedOn w:val="a"/>
    <w:link w:val="a6"/>
    <w:uiPriority w:val="99"/>
    <w:rsid w:val="001B397B"/>
    <w:pPr>
      <w:ind w:firstLine="709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1B397B"/>
    <w:rPr>
      <w:rFonts w:cs="Times New Roman"/>
      <w:sz w:val="30"/>
    </w:rPr>
  </w:style>
  <w:style w:type="paragraph" w:customStyle="1" w:styleId="newncpi">
    <w:name w:val="newncpi"/>
    <w:basedOn w:val="a"/>
    <w:rsid w:val="00282317"/>
    <w:pPr>
      <w:ind w:firstLine="567"/>
      <w:jc w:val="both"/>
    </w:pPr>
    <w:rPr>
      <w:sz w:val="24"/>
      <w:szCs w:val="24"/>
    </w:rPr>
  </w:style>
  <w:style w:type="character" w:customStyle="1" w:styleId="FontStyle37">
    <w:name w:val="Font Style37"/>
    <w:rsid w:val="00697757"/>
    <w:rPr>
      <w:rFonts w:ascii="Times New Roman" w:hAnsi="Times New Roman" w:cs="Times New Roman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930A26"/>
    <w:rPr>
      <w:rFonts w:ascii="Verdana" w:hAnsi="Verdana" w:hint="default"/>
      <w:strike w:val="0"/>
      <w:dstrike w:val="0"/>
      <w:color w:val="00468C"/>
      <w:sz w:val="18"/>
      <w:szCs w:val="18"/>
      <w:u w:val="none"/>
      <w:effect w:val="none"/>
    </w:rPr>
  </w:style>
  <w:style w:type="paragraph" w:styleId="a8">
    <w:name w:val="List Paragraph"/>
    <w:basedOn w:val="a"/>
    <w:uiPriority w:val="34"/>
    <w:qFormat/>
    <w:rsid w:val="003D4480"/>
    <w:pPr>
      <w:ind w:left="720"/>
      <w:contextualSpacing/>
    </w:pPr>
  </w:style>
  <w:style w:type="paragraph" w:customStyle="1" w:styleId="ConsPlusNormal">
    <w:name w:val="ConsPlusNormal"/>
    <w:rsid w:val="003035D7"/>
    <w:pPr>
      <w:autoSpaceDE w:val="0"/>
      <w:autoSpaceDN w:val="0"/>
      <w:adjustRightInd w:val="0"/>
    </w:pPr>
    <w:rPr>
      <w:sz w:val="30"/>
      <w:szCs w:val="30"/>
    </w:rPr>
  </w:style>
  <w:style w:type="paragraph" w:styleId="a9">
    <w:name w:val="footer"/>
    <w:basedOn w:val="a"/>
    <w:link w:val="aa"/>
    <w:rsid w:val="009B5B44"/>
    <w:pPr>
      <w:tabs>
        <w:tab w:val="center" w:pos="4153"/>
        <w:tab w:val="right" w:pos="8306"/>
      </w:tabs>
    </w:pPr>
    <w:rPr>
      <w:sz w:val="20"/>
    </w:rPr>
  </w:style>
  <w:style w:type="character" w:customStyle="1" w:styleId="aa">
    <w:name w:val="Нижний колонтитул Знак"/>
    <w:basedOn w:val="a0"/>
    <w:link w:val="a9"/>
    <w:rsid w:val="009B5B44"/>
    <w:rPr>
      <w:sz w:val="20"/>
      <w:szCs w:val="20"/>
    </w:rPr>
  </w:style>
  <w:style w:type="paragraph" w:styleId="ab">
    <w:name w:val="Body Text"/>
    <w:basedOn w:val="a"/>
    <w:link w:val="ac"/>
    <w:uiPriority w:val="99"/>
    <w:unhideWhenUsed/>
    <w:rsid w:val="00D259F8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D259F8"/>
    <w:rPr>
      <w:sz w:val="30"/>
      <w:szCs w:val="20"/>
    </w:rPr>
  </w:style>
  <w:style w:type="paragraph" w:styleId="ad">
    <w:name w:val="header"/>
    <w:basedOn w:val="a"/>
    <w:link w:val="ae"/>
    <w:uiPriority w:val="99"/>
    <w:unhideWhenUsed/>
    <w:rsid w:val="00A92DE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92DEF"/>
    <w:rPr>
      <w:sz w:val="30"/>
      <w:szCs w:val="20"/>
    </w:rPr>
  </w:style>
  <w:style w:type="table" w:styleId="af">
    <w:name w:val="Table Grid"/>
    <w:basedOn w:val="a1"/>
    <w:locked/>
    <w:rsid w:val="006C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185"/>
    <w:rPr>
      <w:sz w:val="3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F3185"/>
    <w:pPr>
      <w:keepNext/>
      <w:framePr w:hSpace="180" w:wrap="notBeside" w:vAnchor="text" w:hAnchor="page" w:x="8254" w:y="68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4F3185"/>
    <w:pPr>
      <w:keepNext/>
      <w:ind w:firstLine="2880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4F3185"/>
    <w:pPr>
      <w:keepNext/>
      <w:spacing w:line="280" w:lineRule="exact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4F3185"/>
    <w:pPr>
      <w:keepNext/>
      <w:tabs>
        <w:tab w:val="left" w:pos="6804"/>
      </w:tabs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E32C6"/>
    <w:rPr>
      <w:rFonts w:cs="Times New Roman"/>
      <w:sz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B09B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B09B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B09B7"/>
    <w:rPr>
      <w:rFonts w:ascii="Calibri" w:hAnsi="Calibri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997E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B09B7"/>
    <w:rPr>
      <w:rFonts w:cs="Times New Roman"/>
      <w:sz w:val="2"/>
    </w:rPr>
  </w:style>
  <w:style w:type="paragraph" w:styleId="a5">
    <w:name w:val="Body Text Indent"/>
    <w:basedOn w:val="a"/>
    <w:link w:val="a6"/>
    <w:uiPriority w:val="99"/>
    <w:rsid w:val="001B397B"/>
    <w:pPr>
      <w:ind w:firstLine="709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1B397B"/>
    <w:rPr>
      <w:rFonts w:cs="Times New Roman"/>
      <w:sz w:val="30"/>
    </w:rPr>
  </w:style>
  <w:style w:type="paragraph" w:customStyle="1" w:styleId="newncpi">
    <w:name w:val="newncpi"/>
    <w:basedOn w:val="a"/>
    <w:rsid w:val="00282317"/>
    <w:pPr>
      <w:ind w:firstLine="567"/>
      <w:jc w:val="both"/>
    </w:pPr>
    <w:rPr>
      <w:sz w:val="24"/>
      <w:szCs w:val="24"/>
    </w:rPr>
  </w:style>
  <w:style w:type="character" w:customStyle="1" w:styleId="FontStyle37">
    <w:name w:val="Font Style37"/>
    <w:rsid w:val="00697757"/>
    <w:rPr>
      <w:rFonts w:ascii="Times New Roman" w:hAnsi="Times New Roman" w:cs="Times New Roman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930A26"/>
    <w:rPr>
      <w:rFonts w:ascii="Verdana" w:hAnsi="Verdana" w:hint="default"/>
      <w:strike w:val="0"/>
      <w:dstrike w:val="0"/>
      <w:color w:val="00468C"/>
      <w:sz w:val="18"/>
      <w:szCs w:val="18"/>
      <w:u w:val="none"/>
      <w:effect w:val="none"/>
    </w:rPr>
  </w:style>
  <w:style w:type="paragraph" w:styleId="a8">
    <w:name w:val="List Paragraph"/>
    <w:basedOn w:val="a"/>
    <w:uiPriority w:val="34"/>
    <w:qFormat/>
    <w:rsid w:val="003D4480"/>
    <w:pPr>
      <w:ind w:left="720"/>
      <w:contextualSpacing/>
    </w:pPr>
  </w:style>
  <w:style w:type="paragraph" w:customStyle="1" w:styleId="ConsPlusNormal">
    <w:name w:val="ConsPlusNormal"/>
    <w:rsid w:val="003035D7"/>
    <w:pPr>
      <w:autoSpaceDE w:val="0"/>
      <w:autoSpaceDN w:val="0"/>
      <w:adjustRightInd w:val="0"/>
    </w:pPr>
    <w:rPr>
      <w:sz w:val="30"/>
      <w:szCs w:val="30"/>
    </w:rPr>
  </w:style>
  <w:style w:type="paragraph" w:styleId="a9">
    <w:name w:val="footer"/>
    <w:basedOn w:val="a"/>
    <w:link w:val="aa"/>
    <w:rsid w:val="009B5B44"/>
    <w:pPr>
      <w:tabs>
        <w:tab w:val="center" w:pos="4153"/>
        <w:tab w:val="right" w:pos="8306"/>
      </w:tabs>
    </w:pPr>
    <w:rPr>
      <w:sz w:val="20"/>
    </w:rPr>
  </w:style>
  <w:style w:type="character" w:customStyle="1" w:styleId="aa">
    <w:name w:val="Нижний колонтитул Знак"/>
    <w:basedOn w:val="a0"/>
    <w:link w:val="a9"/>
    <w:rsid w:val="009B5B44"/>
    <w:rPr>
      <w:sz w:val="20"/>
      <w:szCs w:val="20"/>
    </w:rPr>
  </w:style>
  <w:style w:type="paragraph" w:styleId="ab">
    <w:name w:val="Body Text"/>
    <w:basedOn w:val="a"/>
    <w:link w:val="ac"/>
    <w:uiPriority w:val="99"/>
    <w:unhideWhenUsed/>
    <w:rsid w:val="00D259F8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D259F8"/>
    <w:rPr>
      <w:sz w:val="30"/>
      <w:szCs w:val="20"/>
    </w:rPr>
  </w:style>
  <w:style w:type="paragraph" w:styleId="ad">
    <w:name w:val="header"/>
    <w:basedOn w:val="a"/>
    <w:link w:val="ae"/>
    <w:uiPriority w:val="99"/>
    <w:unhideWhenUsed/>
    <w:rsid w:val="00A92DE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92DEF"/>
    <w:rPr>
      <w:sz w:val="30"/>
      <w:szCs w:val="20"/>
    </w:rPr>
  </w:style>
  <w:style w:type="table" w:styleId="af">
    <w:name w:val="Table Grid"/>
    <w:basedOn w:val="a1"/>
    <w:locked/>
    <w:rsid w:val="006C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schenko.e\Desktop\1\&#1055;&#1080;&#1089;&#1100;&#1084;&#1086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85B3C8-9CC3-4F32-8EC5-6246C8638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Письмо.dot</Template>
  <TotalTime>61</TotalTime>
  <Pages>3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[Адресат]</vt:lpstr>
    </vt:vector>
  </TitlesOfParts>
  <Company>MinTrud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[Адресат]</dc:title>
  <dc:creator>peschenko.e</dc:creator>
  <cp:lastModifiedBy>V</cp:lastModifiedBy>
  <cp:revision>8</cp:revision>
  <cp:lastPrinted>2019-04-18T12:25:00Z</cp:lastPrinted>
  <dcterms:created xsi:type="dcterms:W3CDTF">2019-04-17T13:50:00Z</dcterms:created>
  <dcterms:modified xsi:type="dcterms:W3CDTF">2019-04-19T04:02:00Z</dcterms:modified>
</cp:coreProperties>
</file>