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84"/>
        <w:gridCol w:w="426"/>
        <w:gridCol w:w="3402"/>
        <w:gridCol w:w="283"/>
        <w:gridCol w:w="959"/>
        <w:gridCol w:w="3118"/>
      </w:tblGrid>
      <w:tr w:rsidR="009D608C" w:rsidRPr="000F6160" w:rsidTr="00276B38">
        <w:trPr>
          <w:trHeight w:hRule="exact" w:val="340"/>
        </w:trPr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FC5204" w:rsidRDefault="00276B38" w:rsidP="00C8466E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  <w:r>
              <w:rPr>
                <w:color w:val="000000"/>
              </w:rPr>
              <w:t>15.05.2020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08C" w:rsidRPr="00FC5204" w:rsidRDefault="009D608C" w:rsidP="003F022C">
            <w:pPr>
              <w:tabs>
                <w:tab w:val="left" w:pos="4771"/>
              </w:tabs>
              <w:spacing w:line="280" w:lineRule="exact"/>
              <w:ind w:left="-113" w:right="-113" w:firstLine="0"/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FC5204">
              <w:rPr>
                <w:color w:val="000000"/>
                <w:sz w:val="24"/>
                <w:szCs w:val="24"/>
                <w:lang w:val="be-BY"/>
              </w:rPr>
              <w:t>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8C2094" w:rsidRDefault="00276B38" w:rsidP="00C8466E">
            <w:pPr>
              <w:tabs>
                <w:tab w:val="left" w:pos="1447"/>
                <w:tab w:val="left" w:pos="4771"/>
              </w:tabs>
              <w:spacing w:line="280" w:lineRule="exact"/>
              <w:ind w:left="-113" w:firstLine="0"/>
              <w:rPr>
                <w:color w:val="000000"/>
                <w:spacing w:val="20"/>
              </w:rPr>
            </w:pPr>
            <w:r>
              <w:rPr>
                <w:color w:val="000000"/>
                <w:spacing w:val="20"/>
              </w:rPr>
              <w:t>1/08-01-05/278/Кл(эл)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spacing w:line="280" w:lineRule="exact"/>
              <w:ind w:left="558" w:firstLine="0"/>
              <w:jc w:val="both"/>
              <w:rPr>
                <w:color w:val="000000"/>
              </w:rPr>
            </w:pPr>
          </w:p>
        </w:tc>
        <w:tc>
          <w:tcPr>
            <w:tcW w:w="407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sdt>
            <w:sdtPr>
              <w:id w:val="11884386"/>
              <w:placeholder>
                <w:docPart w:val="E6553AD9849D4BCCBF9E891D220939C6"/>
              </w:placeholder>
            </w:sdtPr>
            <w:sdtContent>
              <w:p w:rsidR="00623188" w:rsidRDefault="00623188" w:rsidP="00F00A6A">
                <w:pPr>
                  <w:tabs>
                    <w:tab w:val="left" w:pos="4771"/>
                  </w:tabs>
                  <w:spacing w:line="280" w:lineRule="exact"/>
                  <w:ind w:firstLine="0"/>
                </w:pPr>
              </w:p>
              <w:p w:rsidR="007C75EF" w:rsidRDefault="007C75EF" w:rsidP="00F00A6A">
                <w:pPr>
                  <w:tabs>
                    <w:tab w:val="left" w:pos="4771"/>
                  </w:tabs>
                  <w:spacing w:line="280" w:lineRule="exact"/>
                  <w:ind w:firstLine="0"/>
                </w:pPr>
                <w:r>
                  <w:t>(для информирования заинтересованных)</w:t>
                </w:r>
              </w:p>
              <w:p w:rsidR="00FE6BFF" w:rsidRPr="002A4E78" w:rsidRDefault="004D2DE5" w:rsidP="00F00A6A">
                <w:pPr>
                  <w:tabs>
                    <w:tab w:val="left" w:pos="4771"/>
                  </w:tabs>
                  <w:spacing w:line="280" w:lineRule="exact"/>
                  <w:ind w:firstLine="0"/>
                </w:pPr>
                <w:r>
                  <w:rPr>
                    <w:lang w:val="en-US"/>
                  </w:rPr>
                  <w:t>E</w:t>
                </w:r>
                <w:r w:rsidRPr="002A4E78">
                  <w:t>-</w:t>
                </w:r>
                <w:r>
                  <w:rPr>
                    <w:lang w:val="en-US"/>
                  </w:rPr>
                  <w:t>mail</w:t>
                </w:r>
                <w:r w:rsidRPr="002A4E78">
                  <w:t>:</w:t>
                </w:r>
                <w:r w:rsidR="00933EA6" w:rsidRPr="002A4E78">
                  <w:t xml:space="preserve">  </w:t>
                </w:r>
              </w:p>
              <w:p w:rsidR="009D608C" w:rsidRPr="00F00A6A" w:rsidRDefault="00CE12FF" w:rsidP="00F00A6A">
                <w:pPr>
                  <w:tabs>
                    <w:tab w:val="left" w:pos="4771"/>
                  </w:tabs>
                  <w:spacing w:line="280" w:lineRule="exact"/>
                  <w:ind w:firstLine="0"/>
                  <w:rPr>
                    <w:color w:val="BFBFBF" w:themeColor="background1" w:themeShade="BF"/>
                    <w:lang w:val="en-US"/>
                  </w:rPr>
                </w:pPr>
              </w:p>
            </w:sdtContent>
          </w:sdt>
        </w:tc>
      </w:tr>
      <w:tr w:rsidR="009D608C" w:rsidRPr="00781A81" w:rsidTr="00276B38">
        <w:trPr>
          <w:trHeight w:hRule="exact"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781A81" w:rsidRDefault="009D608C" w:rsidP="00B47D88">
            <w:pPr>
              <w:tabs>
                <w:tab w:val="left" w:pos="4771"/>
              </w:tabs>
              <w:spacing w:line="280" w:lineRule="exact"/>
              <w:ind w:left="-57" w:firstLine="0"/>
              <w:jc w:val="right"/>
              <w:rPr>
                <w:color w:val="000000"/>
                <w:sz w:val="24"/>
                <w:szCs w:val="24"/>
              </w:rPr>
            </w:pPr>
            <w:r w:rsidRPr="00781A81"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781A81" w:rsidRDefault="009D608C" w:rsidP="00C8466E">
            <w:pPr>
              <w:tabs>
                <w:tab w:val="left" w:pos="1284"/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C55974" w:rsidRDefault="009D608C" w:rsidP="003F022C">
            <w:pPr>
              <w:tabs>
                <w:tab w:val="left" w:pos="4771"/>
              </w:tabs>
              <w:spacing w:line="280" w:lineRule="exact"/>
              <w:ind w:left="-113" w:right="-113" w:firstLine="0"/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C55974">
              <w:rPr>
                <w:color w:val="000000"/>
                <w:sz w:val="24"/>
                <w:szCs w:val="24"/>
                <w:lang w:val="be-BY"/>
              </w:rPr>
              <w:t>от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781A81" w:rsidRDefault="009D608C" w:rsidP="00C8466E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781A81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  <w:tc>
          <w:tcPr>
            <w:tcW w:w="4077" w:type="dxa"/>
            <w:gridSpan w:val="2"/>
            <w:vMerge/>
            <w:tcBorders>
              <w:left w:val="nil"/>
              <w:right w:val="nil"/>
            </w:tcBorders>
          </w:tcPr>
          <w:p w:rsidR="009D608C" w:rsidRPr="00781A81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</w:pPr>
          </w:p>
        </w:tc>
      </w:tr>
      <w:tr w:rsidR="009D608C" w:rsidRPr="00777CEC" w:rsidTr="00276B38">
        <w:trPr>
          <w:trHeight w:hRule="exact" w:val="340"/>
        </w:trPr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870841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4077" w:type="dxa"/>
            <w:gridSpan w:val="2"/>
            <w:vMerge/>
            <w:tcBorders>
              <w:left w:val="nil"/>
              <w:right w:val="nil"/>
            </w:tcBorders>
          </w:tcPr>
          <w:p w:rsidR="009D608C" w:rsidRPr="00777CEC" w:rsidRDefault="009D608C" w:rsidP="003F022C">
            <w:pPr>
              <w:tabs>
                <w:tab w:val="left" w:pos="4771"/>
              </w:tabs>
              <w:spacing w:line="280" w:lineRule="exact"/>
              <w:ind w:left="457" w:firstLine="0"/>
              <w:jc w:val="both"/>
              <w:rPr>
                <w:color w:val="FFFFFF"/>
              </w:rPr>
            </w:pPr>
          </w:p>
        </w:tc>
      </w:tr>
      <w:tr w:rsidR="009D608C" w:rsidRPr="00924164" w:rsidTr="00276B38">
        <w:trPr>
          <w:trHeight w:hRule="exact" w:val="284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924164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924164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077" w:type="dxa"/>
            <w:gridSpan w:val="2"/>
            <w:vMerge/>
            <w:tcBorders>
              <w:left w:val="nil"/>
              <w:right w:val="nil"/>
            </w:tcBorders>
          </w:tcPr>
          <w:p w:rsidR="009D608C" w:rsidRPr="00924164" w:rsidRDefault="009D608C" w:rsidP="003F022C">
            <w:pPr>
              <w:tabs>
                <w:tab w:val="left" w:pos="874"/>
                <w:tab w:val="left" w:pos="4771"/>
              </w:tabs>
              <w:ind w:firstLine="0"/>
              <w:rPr>
                <w:color w:val="000000"/>
                <w:sz w:val="16"/>
                <w:szCs w:val="16"/>
              </w:rPr>
            </w:pPr>
          </w:p>
        </w:tc>
      </w:tr>
      <w:tr w:rsidR="009D608C" w:rsidRPr="00FC5204" w:rsidTr="00276B38">
        <w:trPr>
          <w:trHeight w:val="7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3EA6" w:rsidRDefault="00933EA6" w:rsidP="00FA2354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</w:rPr>
            </w:pPr>
          </w:p>
          <w:p w:rsidR="009D608C" w:rsidRPr="00BD79AA" w:rsidRDefault="009301BA" w:rsidP="00FA2354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 рассмотрении обращен</w:t>
            </w:r>
            <w:r w:rsidR="00623188">
              <w:rPr>
                <w:color w:val="000000"/>
              </w:rPr>
              <w:t>ия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08C" w:rsidRPr="00BD79AA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  <w:tc>
          <w:tcPr>
            <w:tcW w:w="407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</w:tr>
      <w:tr w:rsidR="009D5D08" w:rsidRPr="007504CE" w:rsidTr="003F022C">
        <w:trPr>
          <w:trHeight w:val="127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5D08" w:rsidRPr="007504CE" w:rsidRDefault="009D5D08" w:rsidP="003F022C">
            <w:pPr>
              <w:tabs>
                <w:tab w:val="left" w:pos="4771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70841" w:rsidRPr="00BE5157" w:rsidTr="00B33961">
        <w:sdt>
          <w:sdtPr>
            <w:rPr>
              <w:color w:val="000000"/>
            </w:rPr>
            <w:id w:val="-1793431821"/>
            <w:placeholder>
              <w:docPart w:val="7BA048085FD24B3896CB6D82237D190A"/>
            </w:placeholder>
          </w:sdtPr>
          <w:sdtContent>
            <w:tc>
              <w:tcPr>
                <w:tcW w:w="9889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0F6160" w:rsidRDefault="008C2094" w:rsidP="00A21B84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color w:val="000000"/>
                  </w:rPr>
                </w:pPr>
                <w:r w:rsidRPr="004C0357">
                  <w:rPr>
                    <w:color w:val="000000"/>
                  </w:rPr>
                  <w:t xml:space="preserve">Министерство по чрезвычайным ситуациям Республики Беларусь </w:t>
                </w:r>
                <w:r w:rsidR="008F2885">
                  <w:rPr>
                    <w:color w:val="000000"/>
                  </w:rPr>
                  <w:br/>
                </w:r>
                <w:r w:rsidR="00F55FAC">
                  <w:rPr>
                    <w:color w:val="000000"/>
                  </w:rPr>
                  <w:t>в пределах компетенции</w:t>
                </w:r>
                <w:r w:rsidR="003B1CE2">
                  <w:rPr>
                    <w:color w:val="000000"/>
                  </w:rPr>
                  <w:t xml:space="preserve"> </w:t>
                </w:r>
                <w:r w:rsidR="00003C15" w:rsidRPr="004C0357">
                  <w:rPr>
                    <w:color w:val="000000"/>
                    <w:lang w:val="be-BY"/>
                  </w:rPr>
                  <w:t>рассмотрело</w:t>
                </w:r>
                <w:r w:rsidR="002170F4">
                  <w:rPr>
                    <w:color w:val="000000"/>
                  </w:rPr>
                  <w:t xml:space="preserve"> Ваш</w:t>
                </w:r>
                <w:r w:rsidR="00933EA6">
                  <w:rPr>
                    <w:color w:val="000000"/>
                  </w:rPr>
                  <w:t>е</w:t>
                </w:r>
                <w:r w:rsidR="002170F4">
                  <w:rPr>
                    <w:color w:val="000000"/>
                  </w:rPr>
                  <w:t xml:space="preserve"> электронн</w:t>
                </w:r>
                <w:r w:rsidR="00933EA6">
                  <w:rPr>
                    <w:color w:val="000000"/>
                  </w:rPr>
                  <w:t>ое обращение</w:t>
                </w:r>
                <w:r w:rsidR="00003C15" w:rsidRPr="004C0357">
                  <w:rPr>
                    <w:color w:val="000000"/>
                    <w:lang w:val="be-BY"/>
                  </w:rPr>
                  <w:t xml:space="preserve"> </w:t>
                </w:r>
                <w:r w:rsidR="00933EA6">
                  <w:rPr>
                    <w:color w:val="000000"/>
                    <w:lang w:val="be-BY"/>
                  </w:rPr>
                  <w:br/>
                </w:r>
                <w:r w:rsidR="00553C8C" w:rsidRPr="004C0357">
                  <w:rPr>
                    <w:color w:val="000000"/>
                  </w:rPr>
                  <w:t xml:space="preserve">от </w:t>
                </w:r>
                <w:r w:rsidR="00933EA6">
                  <w:rPr>
                    <w:color w:val="000000"/>
                  </w:rPr>
                  <w:t>22</w:t>
                </w:r>
                <w:r w:rsidR="00553C8C" w:rsidRPr="004C0357">
                  <w:rPr>
                    <w:color w:val="000000"/>
                  </w:rPr>
                  <w:t>.0</w:t>
                </w:r>
                <w:r w:rsidR="00933EA6">
                  <w:rPr>
                    <w:color w:val="000000"/>
                  </w:rPr>
                  <w:t>4</w:t>
                </w:r>
                <w:r w:rsidR="00553C8C" w:rsidRPr="004C0357">
                  <w:rPr>
                    <w:color w:val="000000"/>
                  </w:rPr>
                  <w:t>.2020</w:t>
                </w:r>
                <w:r w:rsidR="002170F4">
                  <w:rPr>
                    <w:color w:val="000000"/>
                  </w:rPr>
                  <w:t xml:space="preserve">, поступившие </w:t>
                </w:r>
                <w:r w:rsidR="00553C8C" w:rsidRPr="004C0357">
                  <w:rPr>
                    <w:color w:val="000000"/>
                  </w:rPr>
                  <w:t xml:space="preserve">в адрес </w:t>
                </w:r>
                <w:r w:rsidR="00933EA6">
                  <w:rPr>
                    <w:color w:val="000000"/>
                  </w:rPr>
                  <w:t>Совета Министров Республики Беларусь</w:t>
                </w:r>
                <w:r w:rsidR="00553C8C" w:rsidRPr="004C0357">
                  <w:rPr>
                    <w:color w:val="000000"/>
                  </w:rPr>
                  <w:t>, и сообщает следующее</w:t>
                </w:r>
                <w:r w:rsidR="00003C15" w:rsidRPr="004C0357">
                  <w:rPr>
                    <w:color w:val="000000"/>
                  </w:rPr>
                  <w:t>.</w:t>
                </w:r>
              </w:p>
              <w:p w:rsidR="00AC0707" w:rsidRDefault="00AC0707" w:rsidP="00A21B84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color w:val="000000"/>
                  </w:rPr>
                </w:pPr>
                <w:r w:rsidRPr="00AC0707">
                  <w:rPr>
                    <w:color w:val="000000"/>
                  </w:rPr>
                  <w:t>Происходящие пожары в природных экосистемах ежегодно наносят немалый урон экономике и экологии государства. На их ликвидацию отвлекается большое количество людских ресурсов и специальной техники</w:t>
                </w:r>
                <w:r>
                  <w:rPr>
                    <w:color w:val="000000"/>
                  </w:rPr>
                  <w:t>.</w:t>
                </w:r>
              </w:p>
              <w:p w:rsidR="00C47C5E" w:rsidRPr="00A53D8F" w:rsidRDefault="00C47C5E" w:rsidP="00A21B84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i/>
                    <w:color w:val="000000"/>
                  </w:rPr>
                </w:pPr>
                <w:r w:rsidRPr="00A53D8F">
                  <w:rPr>
                    <w:i/>
                    <w:color w:val="000000"/>
                  </w:rPr>
                  <w:t>Справочно:</w:t>
                </w:r>
              </w:p>
              <w:p w:rsidR="00C47C5E" w:rsidRPr="00A53D8F" w:rsidRDefault="00A53D8F" w:rsidP="00A21B84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i/>
                    <w:color w:val="000000"/>
                  </w:rPr>
                </w:pPr>
                <w:r w:rsidRPr="00A53D8F">
                  <w:rPr>
                    <w:i/>
                    <w:color w:val="000000"/>
                  </w:rPr>
                  <w:t xml:space="preserve">Только </w:t>
                </w:r>
                <w:r w:rsidR="00BE01B8">
                  <w:rPr>
                    <w:i/>
                    <w:color w:val="000000"/>
                  </w:rPr>
                  <w:t xml:space="preserve">за </w:t>
                </w:r>
                <w:r w:rsidRPr="00A53D8F">
                  <w:rPr>
                    <w:i/>
                    <w:color w:val="000000"/>
                  </w:rPr>
                  <w:t xml:space="preserve">4 месяца 2020 года на территории страны произошло 4155 пожаров в экосистемах, из них лесных – 662, торфяных – 131, травы </w:t>
                </w:r>
                <w:r w:rsidR="00AF78A6">
                  <w:rPr>
                    <w:i/>
                    <w:color w:val="000000"/>
                  </w:rPr>
                  <w:br/>
                </w:r>
                <w:r w:rsidRPr="00A53D8F">
                  <w:rPr>
                    <w:i/>
                    <w:color w:val="000000"/>
                  </w:rPr>
                  <w:t>и кустарников – 3362.</w:t>
                </w:r>
              </w:p>
              <w:p w:rsidR="001C1E07" w:rsidRDefault="00933EA6" w:rsidP="00AC0707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bCs/>
                  </w:rPr>
                </w:pPr>
                <w:r>
                  <w:rPr>
                    <w:color w:val="000000"/>
                  </w:rPr>
                  <w:t xml:space="preserve">Ежегодно по инициативе </w:t>
                </w:r>
                <w:r w:rsidR="00CB03B1">
                  <w:rPr>
                    <w:color w:val="000000"/>
                  </w:rPr>
                  <w:t>МЧС</w:t>
                </w:r>
                <w:r>
                  <w:rPr>
                    <w:color w:val="000000"/>
                  </w:rPr>
                  <w:t xml:space="preserve"> </w:t>
                </w:r>
                <w:r w:rsidR="001C1E07" w:rsidRPr="001C1E07">
                  <w:rPr>
                    <w:color w:val="000000"/>
                  </w:rPr>
                  <w:t>проводится комплекс мероприятий, направленных на обеспечение безопасности в весенне-летний пожароопасный период.</w:t>
                </w:r>
                <w:r w:rsidR="001C1E07">
                  <w:rPr>
                    <w:color w:val="000000"/>
                  </w:rPr>
                  <w:t xml:space="preserve"> </w:t>
                </w:r>
                <w:r w:rsidR="001C1E07" w:rsidRPr="001C1E07">
                  <w:rPr>
                    <w:color w:val="000000"/>
                  </w:rPr>
                  <w:t xml:space="preserve">Одним из основных акцентов </w:t>
                </w:r>
                <w:r w:rsidR="00AC0707">
                  <w:rPr>
                    <w:color w:val="000000"/>
                  </w:rPr>
                  <w:t>в</w:t>
                </w:r>
                <w:r w:rsidR="001C1E07" w:rsidRPr="001C1E07">
                  <w:rPr>
                    <w:color w:val="000000"/>
                  </w:rPr>
                  <w:t xml:space="preserve"> данной работе является профилактика пожаров, возникающих вследствие нарушения требований пожарной безопасности, связанных с незаконным сжиганием сухой растительности</w:t>
                </w:r>
                <w:r w:rsidR="00AC0707">
                  <w:rPr>
                    <w:color w:val="000000"/>
                  </w:rPr>
                  <w:t>. Пр</w:t>
                </w:r>
                <w:r w:rsidR="001C1E07" w:rsidRPr="001C1E07">
                  <w:rPr>
                    <w:bCs/>
                  </w:rPr>
                  <w:t xml:space="preserve">оводится целенаправленная работа </w:t>
                </w:r>
                <w:r w:rsidR="00FA04A2">
                  <w:rPr>
                    <w:bCs/>
                  </w:rPr>
                  <w:br/>
                </w:r>
                <w:r w:rsidR="001C1E07" w:rsidRPr="001C1E07">
                  <w:rPr>
                    <w:bCs/>
                  </w:rPr>
                  <w:t xml:space="preserve">по формированию культуры безопасности жизнедеятельности населения, </w:t>
                </w:r>
                <w:r w:rsidR="00FA04A2">
                  <w:rPr>
                    <w:bCs/>
                  </w:rPr>
                  <w:br/>
                </w:r>
                <w:r w:rsidR="001C1E07" w:rsidRPr="001C1E07">
                  <w:rPr>
                    <w:bCs/>
                  </w:rPr>
                  <w:t xml:space="preserve">в том числе посредством проведения выступлений в трудовых коллективах, распространения обучающих листовок, выступлений </w:t>
                </w:r>
                <w:r w:rsidR="00FA04A2">
                  <w:rPr>
                    <w:bCs/>
                  </w:rPr>
                  <w:br/>
                </w:r>
                <w:r w:rsidR="001C1E07" w:rsidRPr="001C1E07">
                  <w:rPr>
                    <w:bCs/>
                  </w:rPr>
                  <w:t>на радио, публикаций статей в средствах массовой информации, демонстраций тематических видеороликов на телевизионных экранах, установленных на площадях, в транспорте и т.д.</w:t>
                </w:r>
              </w:p>
              <w:p w:rsidR="006B7653" w:rsidRPr="006B7653" w:rsidRDefault="006B7653" w:rsidP="00AC0707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bCs/>
                    <w:i/>
                  </w:rPr>
                </w:pPr>
                <w:r w:rsidRPr="006B7653">
                  <w:rPr>
                    <w:bCs/>
                    <w:i/>
                  </w:rPr>
                  <w:t xml:space="preserve">Справочно: </w:t>
                </w:r>
              </w:p>
              <w:p w:rsidR="006B7653" w:rsidRDefault="006B7653" w:rsidP="006B7653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bCs/>
                    <w:i/>
                  </w:rPr>
                </w:pPr>
                <w:r w:rsidRPr="006B7653">
                  <w:rPr>
                    <w:bCs/>
                    <w:i/>
                  </w:rPr>
                  <w:t xml:space="preserve">Информация о произошедших пожарах, в том числе с кадрами оперативного видео с мест тушения пожаров, профилактические материалы, советы жителям размещаются в сети Интернет. </w:t>
                </w:r>
              </w:p>
              <w:p w:rsidR="00FA04A2" w:rsidRPr="006B7653" w:rsidRDefault="00FA04A2" w:rsidP="006B7653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bCs/>
                    <w:i/>
                  </w:rPr>
                </w:pPr>
              </w:p>
              <w:p w:rsidR="006B7653" w:rsidRDefault="006B7653" w:rsidP="006B7653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bCs/>
                    <w:i/>
                  </w:rPr>
                </w:pPr>
                <w:r w:rsidRPr="006B7653">
                  <w:rPr>
                    <w:bCs/>
                    <w:i/>
                  </w:rPr>
                  <w:lastRenderedPageBreak/>
                  <w:t xml:space="preserve">За пожароопасный период 2020 года на Интернет – портале МЧС размещено </w:t>
                </w:r>
                <w:r w:rsidR="00AF78A6">
                  <w:rPr>
                    <w:bCs/>
                    <w:i/>
                  </w:rPr>
                  <w:t xml:space="preserve">более </w:t>
                </w:r>
                <w:r w:rsidRPr="006B7653">
                  <w:rPr>
                    <w:bCs/>
                    <w:i/>
                  </w:rPr>
                  <w:t>7</w:t>
                </w:r>
                <w:r w:rsidR="00AF78A6">
                  <w:rPr>
                    <w:bCs/>
                    <w:i/>
                  </w:rPr>
                  <w:t>00</w:t>
                </w:r>
                <w:r w:rsidRPr="006B7653">
                  <w:rPr>
                    <w:bCs/>
                    <w:i/>
                  </w:rPr>
                  <w:t xml:space="preserve"> материалов на тему пожароопасного периода </w:t>
                </w:r>
                <w:r w:rsidR="00AF78A6">
                  <w:rPr>
                    <w:bCs/>
                    <w:i/>
                  </w:rPr>
                  <w:br/>
                </w:r>
                <w:r w:rsidRPr="006B7653">
                  <w:rPr>
                    <w:bCs/>
                    <w:i/>
                  </w:rPr>
                  <w:t>и профилактики лесных и торфяных пожаров. МЧС разработан обучающий видеоролик по соблюдению правил безопасного наведения порядка, буклет «Советы от МЧС», листовки и другая наглядно-изобразительная продукция.</w:t>
                </w:r>
                <w:r>
                  <w:rPr>
                    <w:bCs/>
                    <w:i/>
                  </w:rPr>
                  <w:t xml:space="preserve"> В</w:t>
                </w:r>
                <w:r w:rsidRPr="006B7653">
                  <w:rPr>
                    <w:bCs/>
                    <w:i/>
                  </w:rPr>
                  <w:t xml:space="preserve"> эфире телеканалов вышли более 2 </w:t>
                </w:r>
                <w:r w:rsidR="00AF78A6">
                  <w:rPr>
                    <w:bCs/>
                    <w:i/>
                  </w:rPr>
                  <w:t>тыс.</w:t>
                </w:r>
                <w:r w:rsidRPr="006B7653">
                  <w:rPr>
                    <w:bCs/>
                    <w:i/>
                  </w:rPr>
                  <w:t xml:space="preserve"> сюжетов пр</w:t>
                </w:r>
                <w:r w:rsidR="00AF78A6">
                  <w:rPr>
                    <w:bCs/>
                    <w:i/>
                  </w:rPr>
                  <w:t>отивопожарной направленности, 2,</w:t>
                </w:r>
                <w:r w:rsidRPr="006B7653">
                  <w:rPr>
                    <w:bCs/>
                    <w:i/>
                  </w:rPr>
                  <w:t>8</w:t>
                </w:r>
                <w:r w:rsidR="00AF78A6">
                  <w:rPr>
                    <w:bCs/>
                    <w:i/>
                  </w:rPr>
                  <w:t xml:space="preserve"> тыс.</w:t>
                </w:r>
                <w:r w:rsidRPr="006B7653">
                  <w:rPr>
                    <w:bCs/>
                    <w:i/>
                  </w:rPr>
                  <w:t xml:space="preserve"> тематических радиопрограмм, информаций и сообщений и </w:t>
                </w:r>
                <w:r w:rsidR="00AF78A6">
                  <w:rPr>
                    <w:bCs/>
                    <w:i/>
                  </w:rPr>
                  <w:t xml:space="preserve">более </w:t>
                </w:r>
                <w:r w:rsidRPr="006B7653">
                  <w:rPr>
                    <w:bCs/>
                    <w:i/>
                  </w:rPr>
                  <w:t>2</w:t>
                </w:r>
                <w:r w:rsidR="00AF78A6">
                  <w:rPr>
                    <w:bCs/>
                    <w:i/>
                  </w:rPr>
                  <w:t xml:space="preserve"> тыс. статей</w:t>
                </w:r>
                <w:r>
                  <w:rPr>
                    <w:bCs/>
                    <w:i/>
                  </w:rPr>
                  <w:t>.</w:t>
                </w:r>
              </w:p>
              <w:p w:rsidR="006B7653" w:rsidRDefault="006B7653" w:rsidP="006B7653">
                <w:pPr>
                  <w:jc w:val="both"/>
                  <w:rPr>
                    <w:i/>
                  </w:rPr>
                </w:pPr>
                <w:r w:rsidRPr="006B7653">
                  <w:rPr>
                    <w:i/>
                  </w:rPr>
                  <w:t xml:space="preserve">В местах с массовым пребыванием людей, в общественном транспорте, в зданиях органов управления, организациях на светодиодных экранах, плазменных мониторах и ЖК-телевизорах размещаются тематические аудио и видеоролики противопожарной тематики. </w:t>
                </w:r>
              </w:p>
              <w:p w:rsidR="006B7653" w:rsidRPr="006B7653" w:rsidRDefault="006B7653" w:rsidP="006B7653">
                <w:pPr>
                  <w:jc w:val="both"/>
                  <w:rPr>
                    <w:i/>
                  </w:rPr>
                </w:pPr>
                <w:r w:rsidRPr="006B7653">
                  <w:rPr>
                    <w:i/>
                  </w:rPr>
                  <w:t xml:space="preserve">Также спасатели регулярно проводят рейды и профилактические беседы с руководителями и собственниками земель, а также </w:t>
                </w:r>
                <w:r w:rsidR="00AF78A6">
                  <w:rPr>
                    <w:i/>
                  </w:rPr>
                  <w:br/>
                </w:r>
                <w:r w:rsidRPr="006B7653">
                  <w:rPr>
                    <w:i/>
                    <w:lang w:val="be-BY"/>
                  </w:rPr>
                  <w:t xml:space="preserve">с </w:t>
                </w:r>
                <w:r w:rsidRPr="006B7653">
                  <w:rPr>
                    <w:i/>
                  </w:rPr>
                  <w:t xml:space="preserve">населением о недопустимости выжигания сухой растительности, важности соблюдения правил пожарной безопасности. </w:t>
                </w:r>
                <w:r w:rsidRPr="006B7653">
                  <w:rPr>
                    <w:i/>
                    <w:color w:val="222222"/>
                    <w:shd w:val="clear" w:color="auto" w:fill="FFFFFF"/>
                  </w:rPr>
                  <w:t>Так, с</w:t>
                </w:r>
                <w:r w:rsidRPr="006B7653">
                  <w:rPr>
                    <w:i/>
                    <w:lang w:val="be-BY"/>
                  </w:rPr>
                  <w:t xml:space="preserve"> начала пожароопасного перода проведен 421 рейд с представ</w:t>
                </w:r>
                <w:proofErr w:type="spellStart"/>
                <w:r w:rsidRPr="006B7653">
                  <w:rPr>
                    <w:i/>
                  </w:rPr>
                  <w:t>ителями</w:t>
                </w:r>
                <w:proofErr w:type="spellEnd"/>
                <w:r w:rsidRPr="006B7653">
                  <w:rPr>
                    <w:i/>
                  </w:rPr>
                  <w:t xml:space="preserve"> СМИ</w:t>
                </w:r>
                <w:r>
                  <w:rPr>
                    <w:i/>
                  </w:rPr>
                  <w:t>.</w:t>
                </w:r>
              </w:p>
              <w:p w:rsidR="00AC0707" w:rsidRDefault="00A81005" w:rsidP="001C1E07">
                <w:pPr>
                  <w:jc w:val="both"/>
                  <w:rPr>
                    <w:rFonts w:eastAsia="Calibri"/>
                    <w:lang w:eastAsia="en-US"/>
                  </w:rPr>
                </w:pPr>
                <w:r>
                  <w:rPr>
                    <w:rFonts w:eastAsia="Calibri"/>
                    <w:lang w:eastAsia="en-US"/>
                  </w:rPr>
                  <w:t>В</w:t>
                </w:r>
                <w:r w:rsidR="00AC0707" w:rsidRPr="00AC0707">
                  <w:rPr>
                    <w:rFonts w:eastAsia="Calibri"/>
                    <w:lang w:eastAsia="en-US"/>
                  </w:rPr>
                  <w:t>опрос</w:t>
                </w:r>
                <w:r w:rsidR="00A53D8F">
                  <w:rPr>
                    <w:rFonts w:eastAsia="Calibri"/>
                    <w:lang w:eastAsia="en-US"/>
                  </w:rPr>
                  <w:t>ы</w:t>
                </w:r>
                <w:r w:rsidR="00AC0707" w:rsidRPr="00AC0707">
                  <w:rPr>
                    <w:rFonts w:eastAsia="Calibri"/>
                    <w:lang w:eastAsia="en-US"/>
                  </w:rPr>
                  <w:t xml:space="preserve"> предупреждения природных пожаров, а также минимизации их последствий рассмотрен</w:t>
                </w:r>
                <w:r w:rsidR="003914E8">
                  <w:rPr>
                    <w:rFonts w:eastAsia="Calibri"/>
                    <w:lang w:eastAsia="en-US"/>
                  </w:rPr>
                  <w:t>ы</w:t>
                </w:r>
                <w:r w:rsidR="00AC0707" w:rsidRPr="00AC0707">
                  <w:rPr>
                    <w:rFonts w:eastAsia="Calibri"/>
                    <w:lang w:eastAsia="en-US"/>
                  </w:rPr>
                  <w:t xml:space="preserve"> в марте текущего года </w:t>
                </w:r>
                <w:r>
                  <w:rPr>
                    <w:rFonts w:eastAsia="Calibri"/>
                    <w:lang w:eastAsia="en-US"/>
                  </w:rPr>
                  <w:br/>
                </w:r>
                <w:r w:rsidR="00AC0707" w:rsidRPr="00AC0707">
                  <w:rPr>
                    <w:rFonts w:eastAsia="Calibri"/>
                    <w:lang w:eastAsia="en-US"/>
                  </w:rPr>
                  <w:t>на очередном заседании Комиссии по чрезвычайным ситуациям при Совет</w:t>
                </w:r>
                <w:r w:rsidR="00AC0707">
                  <w:rPr>
                    <w:rFonts w:eastAsia="Calibri"/>
                    <w:lang w:eastAsia="en-US"/>
                  </w:rPr>
                  <w:t>е Министров Республики Беларусь</w:t>
                </w:r>
                <w:r w:rsidR="00AC0707" w:rsidRPr="00AC0707">
                  <w:rPr>
                    <w:rFonts w:eastAsia="Calibri"/>
                    <w:lang w:eastAsia="en-US"/>
                  </w:rPr>
                  <w:t xml:space="preserve"> с выработкой управленческих решений и постановкой конкретных задач заинтересованным госорганам. </w:t>
                </w:r>
              </w:p>
              <w:p w:rsidR="00A81005" w:rsidRPr="00A81005" w:rsidRDefault="00A81005" w:rsidP="00A81005">
                <w:pPr>
                  <w:jc w:val="both"/>
                  <w:rPr>
                    <w:rFonts w:eastAsia="Calibri"/>
                    <w:i/>
                    <w:lang w:eastAsia="en-US"/>
                  </w:rPr>
                </w:pPr>
                <w:r w:rsidRPr="00A81005">
                  <w:rPr>
                    <w:rFonts w:eastAsia="Calibri"/>
                    <w:i/>
                    <w:lang w:eastAsia="en-US"/>
                  </w:rPr>
                  <w:t xml:space="preserve">Справочно: </w:t>
                </w:r>
              </w:p>
              <w:p w:rsidR="00A81005" w:rsidRPr="00A81005" w:rsidRDefault="00A81005" w:rsidP="00A81005">
                <w:pPr>
                  <w:jc w:val="both"/>
                  <w:rPr>
                    <w:rFonts w:eastAsia="Calibri"/>
                    <w:i/>
                    <w:lang w:eastAsia="en-US"/>
                  </w:rPr>
                </w:pPr>
                <w:r w:rsidRPr="00A81005">
                  <w:rPr>
                    <w:rFonts w:eastAsia="Calibri"/>
                    <w:i/>
                    <w:lang w:eastAsia="en-US"/>
                  </w:rPr>
                  <w:t>В</w:t>
                </w:r>
                <w:r w:rsidRPr="001C1E07">
                  <w:rPr>
                    <w:rFonts w:eastAsia="Calibri"/>
                    <w:i/>
                    <w:lang w:eastAsia="en-US"/>
                  </w:rPr>
                  <w:t>опросы</w:t>
                </w:r>
                <w:r w:rsidRPr="00A81005">
                  <w:rPr>
                    <w:rFonts w:eastAsia="Calibri"/>
                    <w:i/>
                    <w:lang w:eastAsia="en-US"/>
                  </w:rPr>
                  <w:t xml:space="preserve"> по подготовке к весенне-летнему пожароопасному сезону ежегодно рассматриваются </w:t>
                </w:r>
                <w:r w:rsidRPr="001C1E07">
                  <w:rPr>
                    <w:rFonts w:eastAsia="Calibri"/>
                    <w:i/>
                    <w:lang w:eastAsia="en-US"/>
                  </w:rPr>
                  <w:t xml:space="preserve">на заседаниях комиссий по чрезвычайным ситуациям </w:t>
                </w:r>
                <w:r w:rsidRPr="00A81005">
                  <w:rPr>
                    <w:rFonts w:eastAsia="Calibri"/>
                    <w:i/>
                    <w:lang w:eastAsia="en-US"/>
                  </w:rPr>
                  <w:t xml:space="preserve">всех уровней (республиканском, территориальном, местном </w:t>
                </w:r>
                <w:r w:rsidR="00AF78A6">
                  <w:rPr>
                    <w:rFonts w:eastAsia="Calibri"/>
                    <w:i/>
                    <w:lang w:eastAsia="en-US"/>
                  </w:rPr>
                  <w:br/>
                </w:r>
                <w:r w:rsidRPr="00A81005">
                  <w:rPr>
                    <w:rFonts w:eastAsia="Calibri"/>
                    <w:i/>
                    <w:lang w:eastAsia="en-US"/>
                  </w:rPr>
                  <w:t>и объектовом)</w:t>
                </w:r>
                <w:r w:rsidRPr="001C1E07">
                  <w:rPr>
                    <w:rFonts w:eastAsia="Calibri"/>
                    <w:i/>
                    <w:lang w:eastAsia="en-US"/>
                  </w:rPr>
                  <w:t>.</w:t>
                </w:r>
              </w:p>
              <w:p w:rsidR="00AC0707" w:rsidRDefault="00CB03B1" w:rsidP="001C1E07">
                <w:pPr>
                  <w:jc w:val="both"/>
                  <w:rPr>
                    <w:rFonts w:eastAsia="Calibri"/>
                    <w:lang w:eastAsia="en-US"/>
                  </w:rPr>
                </w:pPr>
                <w:r>
                  <w:rPr>
                    <w:rFonts w:eastAsia="Calibri"/>
                    <w:lang w:eastAsia="en-US"/>
                  </w:rPr>
                  <w:t>По результатам</w:t>
                </w:r>
                <w:r w:rsidR="00AC0707" w:rsidRPr="00AC0707">
                  <w:rPr>
                    <w:rFonts w:eastAsia="Calibri"/>
                    <w:lang w:eastAsia="en-US"/>
                  </w:rPr>
                  <w:t xml:space="preserve"> анализа имевших мест на территории Республики Беларусь чрезвычайных ситуаций природного характера и принимаемых мер по реагированию на них, а также в целях повышения готовности </w:t>
                </w:r>
                <w:r w:rsidR="00AF78A6">
                  <w:rPr>
                    <w:rFonts w:eastAsia="Calibri"/>
                    <w:lang w:eastAsia="en-US"/>
                  </w:rPr>
                  <w:br/>
                </w:r>
                <w:r w:rsidR="00AC0707" w:rsidRPr="00AC0707">
                  <w:rPr>
                    <w:rFonts w:eastAsia="Calibri"/>
                    <w:lang w:eastAsia="en-US"/>
                  </w:rPr>
                  <w:t xml:space="preserve">к реагированию на чрезвычайные ситуации, МЧС разработан </w:t>
                </w:r>
                <w:r w:rsidR="00AC0707" w:rsidRPr="00AC0707">
                  <w:rPr>
                    <w:rFonts w:eastAsia="Calibri"/>
                    <w:i/>
                    <w:lang w:eastAsia="en-US"/>
                  </w:rPr>
                  <w:t xml:space="preserve">(утвержден протоколом Комиссии по чрезвычайным ситуациям при Совете Министров Республики Беларусь) </w:t>
                </w:r>
                <w:r w:rsidR="00AC0707" w:rsidRPr="00AC0707">
                  <w:rPr>
                    <w:rFonts w:eastAsia="Calibri"/>
                    <w:lang w:eastAsia="en-US"/>
                  </w:rPr>
                  <w:t xml:space="preserve">Алгоритм подготовки и действий сил </w:t>
                </w:r>
                <w:r w:rsidR="00AF78A6">
                  <w:rPr>
                    <w:rFonts w:eastAsia="Calibri"/>
                    <w:lang w:eastAsia="en-US"/>
                  </w:rPr>
                  <w:br/>
                </w:r>
                <w:r w:rsidR="00AC0707" w:rsidRPr="00AC0707">
                  <w:rPr>
                    <w:rFonts w:eastAsia="Calibri"/>
                    <w:lang w:eastAsia="en-US"/>
                  </w:rPr>
                  <w:t xml:space="preserve">и средств отраслевых и территориальных подсистем </w:t>
                </w:r>
                <w:r w:rsidR="00AC0707">
                  <w:rPr>
                    <w:rFonts w:eastAsia="Calibri"/>
                    <w:lang w:eastAsia="en-US"/>
                  </w:rPr>
                  <w:t>Государственной системы по предупреждению и ликвидации чрезвычайных ситуаций</w:t>
                </w:r>
                <w:r w:rsidR="00AC0707" w:rsidRPr="00AC0707">
                  <w:rPr>
                    <w:rFonts w:eastAsia="Calibri"/>
                    <w:lang w:eastAsia="en-US"/>
                  </w:rPr>
                  <w:t>, государственных органов управления, организаций в чрезвычайных ситуациях, связанных с сильными ветрами, сильными ливнями, пожарами в природных экосистемах и другими стихийными бедствиями, вызванными неблагоприятными и (или) опасными гидрометеорологическими явлениями.</w:t>
                </w:r>
              </w:p>
              <w:p w:rsidR="00FA04A2" w:rsidRDefault="00FA04A2" w:rsidP="00375025">
                <w:pPr>
                  <w:jc w:val="both"/>
                  <w:rPr>
                    <w:rFonts w:eastAsia="Calibri"/>
                    <w:lang w:eastAsia="en-US"/>
                  </w:rPr>
                </w:pPr>
              </w:p>
              <w:p w:rsidR="00FA04A2" w:rsidRDefault="00FA04A2" w:rsidP="00375025">
                <w:pPr>
                  <w:jc w:val="both"/>
                  <w:rPr>
                    <w:rFonts w:eastAsia="Calibri"/>
                    <w:lang w:eastAsia="en-US"/>
                  </w:rPr>
                </w:pPr>
              </w:p>
              <w:p w:rsidR="00375025" w:rsidRPr="00375025" w:rsidRDefault="00AC0707" w:rsidP="00375025">
                <w:pPr>
                  <w:jc w:val="both"/>
                  <w:rPr>
                    <w:rFonts w:eastAsia="Calibri"/>
                    <w:lang w:eastAsia="en-US"/>
                  </w:rPr>
                </w:pPr>
                <w:r>
                  <w:rPr>
                    <w:rFonts w:eastAsia="Calibri"/>
                    <w:lang w:eastAsia="en-US"/>
                  </w:rPr>
                  <w:lastRenderedPageBreak/>
                  <w:t>С учетом с</w:t>
                </w:r>
                <w:r w:rsidR="00366ECA">
                  <w:rPr>
                    <w:rFonts w:eastAsia="Calibri"/>
                    <w:lang w:eastAsia="en-US"/>
                  </w:rPr>
                  <w:t>ложившихся</w:t>
                </w:r>
                <w:r>
                  <w:rPr>
                    <w:rFonts w:eastAsia="Calibri"/>
                    <w:lang w:eastAsia="en-US"/>
                  </w:rPr>
                  <w:t xml:space="preserve"> в апреле текущего года погодных условий, </w:t>
                </w:r>
                <w:r w:rsidRPr="00AC0707">
                  <w:rPr>
                    <w:rFonts w:eastAsia="Calibri"/>
                    <w:lang w:eastAsia="en-US"/>
                  </w:rPr>
                  <w:t xml:space="preserve"> негативно </w:t>
                </w:r>
                <w:r w:rsidR="00366ECA">
                  <w:rPr>
                    <w:rFonts w:eastAsia="Calibri"/>
                    <w:lang w:eastAsia="en-US"/>
                  </w:rPr>
                  <w:t>повлиявших</w:t>
                </w:r>
                <w:r w:rsidRPr="00AC0707">
                  <w:rPr>
                    <w:rFonts w:eastAsia="Calibri"/>
                    <w:lang w:eastAsia="en-US"/>
                  </w:rPr>
                  <w:t xml:space="preserve"> на обстановку с пожарами в природных экосистемах</w:t>
                </w:r>
                <w:r w:rsidR="00C47C5E">
                  <w:rPr>
                    <w:rFonts w:eastAsia="Calibri"/>
                    <w:lang w:eastAsia="en-US"/>
                  </w:rPr>
                  <w:t>,</w:t>
                </w:r>
                <w:r w:rsidRPr="00AC0707">
                  <w:rPr>
                    <w:rFonts w:eastAsia="Calibri"/>
                    <w:lang w:eastAsia="en-US"/>
                  </w:rPr>
                  <w:t xml:space="preserve"> </w:t>
                </w:r>
                <w:r w:rsidR="00C47C5E">
                  <w:rPr>
                    <w:rFonts w:eastAsia="Calibri"/>
                    <w:lang w:eastAsia="en-US"/>
                  </w:rPr>
                  <w:t xml:space="preserve">постановлением </w:t>
                </w:r>
                <w:r w:rsidR="00C47C5E" w:rsidRPr="00C47C5E">
                  <w:rPr>
                    <w:rFonts w:eastAsia="Calibri"/>
                    <w:lang w:eastAsia="en-US"/>
                  </w:rPr>
                  <w:t xml:space="preserve">Совета Министров Республики Беларусь </w:t>
                </w:r>
                <w:r w:rsidR="00CB03B1">
                  <w:rPr>
                    <w:rFonts w:eastAsia="Calibri"/>
                    <w:lang w:eastAsia="en-US"/>
                  </w:rPr>
                  <w:br/>
                </w:r>
                <w:r w:rsidR="00C47C5E" w:rsidRPr="00C47C5E">
                  <w:rPr>
                    <w:rFonts w:eastAsia="Calibri"/>
                    <w:lang w:eastAsia="en-US"/>
                  </w:rPr>
                  <w:t>«О дополнительных мерах по обеспечению пожарной безопасности»</w:t>
                </w:r>
                <w:r w:rsidR="00C47C5E">
                  <w:rPr>
                    <w:rFonts w:eastAsia="Calibri"/>
                    <w:lang w:eastAsia="en-US"/>
                  </w:rPr>
                  <w:t xml:space="preserve"> </w:t>
                </w:r>
                <w:r w:rsidR="00CB03B1">
                  <w:rPr>
                    <w:rFonts w:eastAsia="Calibri"/>
                    <w:lang w:eastAsia="en-US"/>
                  </w:rPr>
                  <w:br/>
                </w:r>
                <w:r w:rsidR="00C47C5E">
                  <w:rPr>
                    <w:rFonts w:eastAsia="Calibri"/>
                    <w:lang w:eastAsia="en-US"/>
                  </w:rPr>
                  <w:t xml:space="preserve">от 08.05.2020 № 275 введен </w:t>
                </w:r>
                <w:r w:rsidR="00C47C5E" w:rsidRPr="00C47C5E">
                  <w:rPr>
                    <w:rFonts w:eastAsia="Calibri"/>
                    <w:lang w:eastAsia="en-US"/>
                  </w:rPr>
                  <w:t>режим повышенной готовности функционирования</w:t>
                </w:r>
                <w:r w:rsidR="00C47C5E">
                  <w:rPr>
                    <w:rFonts w:eastAsia="Calibri"/>
                    <w:lang w:eastAsia="en-US"/>
                  </w:rPr>
                  <w:t xml:space="preserve"> </w:t>
                </w:r>
                <w:r w:rsidR="00C47C5E" w:rsidRPr="00C47C5E">
                  <w:rPr>
                    <w:rFonts w:eastAsia="Calibri"/>
                    <w:lang w:eastAsia="en-US"/>
                  </w:rPr>
                  <w:t xml:space="preserve">Государственной системы предупреждения </w:t>
                </w:r>
                <w:r w:rsidR="00AF78A6">
                  <w:rPr>
                    <w:rFonts w:eastAsia="Calibri"/>
                    <w:lang w:eastAsia="en-US"/>
                  </w:rPr>
                  <w:br/>
                </w:r>
                <w:r w:rsidR="00C47C5E" w:rsidRPr="00C47C5E">
                  <w:rPr>
                    <w:rFonts w:eastAsia="Calibri"/>
                    <w:lang w:eastAsia="en-US"/>
                  </w:rPr>
                  <w:t>и ликвидации чрезвычайных ситуаци</w:t>
                </w:r>
                <w:r w:rsidR="00C47C5E">
                  <w:rPr>
                    <w:rFonts w:eastAsia="Calibri"/>
                    <w:lang w:eastAsia="en-US"/>
                  </w:rPr>
                  <w:t xml:space="preserve">й, с </w:t>
                </w:r>
                <w:proofErr w:type="spellStart"/>
                <w:r w:rsidR="00C47C5E">
                  <w:rPr>
                    <w:rFonts w:eastAsia="Calibri"/>
                    <w:lang w:eastAsia="en-US"/>
                  </w:rPr>
                  <w:t>устанавлением</w:t>
                </w:r>
                <w:proofErr w:type="spellEnd"/>
                <w:r w:rsidR="00C47C5E" w:rsidRPr="00C47C5E">
                  <w:rPr>
                    <w:rFonts w:eastAsia="Calibri"/>
                    <w:lang w:eastAsia="en-US"/>
                  </w:rPr>
                  <w:t xml:space="preserve"> дополнительны</w:t>
                </w:r>
                <w:r w:rsidR="00C47C5E">
                  <w:rPr>
                    <w:rFonts w:eastAsia="Calibri"/>
                    <w:lang w:eastAsia="en-US"/>
                  </w:rPr>
                  <w:t>х мер</w:t>
                </w:r>
                <w:r w:rsidR="00C47C5E" w:rsidRPr="00C47C5E">
                  <w:rPr>
                    <w:rFonts w:eastAsia="Calibri"/>
                    <w:lang w:eastAsia="en-US"/>
                  </w:rPr>
                  <w:t xml:space="preserve"> по обеспечению пожарной безопасности, в том числе </w:t>
                </w:r>
                <w:r w:rsidR="00AF78A6">
                  <w:rPr>
                    <w:rFonts w:eastAsia="Calibri"/>
                    <w:lang w:eastAsia="en-US"/>
                  </w:rPr>
                  <w:br/>
                </w:r>
                <w:r w:rsidR="00C47C5E" w:rsidRPr="00C47C5E">
                  <w:rPr>
                    <w:rFonts w:eastAsia="Calibri"/>
                    <w:lang w:eastAsia="en-US"/>
                  </w:rPr>
                  <w:t>по</w:t>
                </w:r>
                <w:r w:rsidR="00737C62">
                  <w:rPr>
                    <w:rFonts w:eastAsia="Calibri"/>
                    <w:lang w:eastAsia="en-US"/>
                  </w:rPr>
                  <w:t xml:space="preserve"> </w:t>
                </w:r>
                <w:r w:rsidR="00C47C5E" w:rsidRPr="00C47C5E">
                  <w:rPr>
                    <w:rFonts w:eastAsia="Calibri"/>
                    <w:lang w:eastAsia="en-US"/>
                  </w:rPr>
                  <w:t xml:space="preserve">осуществлению мониторинга складывающейся обстановки </w:t>
                </w:r>
                <w:r w:rsidR="00AF78A6">
                  <w:rPr>
                    <w:rFonts w:eastAsia="Calibri"/>
                    <w:lang w:eastAsia="en-US"/>
                  </w:rPr>
                  <w:br/>
                </w:r>
                <w:r w:rsidR="00C47C5E" w:rsidRPr="00C47C5E">
                  <w:rPr>
                    <w:rFonts w:eastAsia="Calibri"/>
                    <w:lang w:eastAsia="en-US"/>
                  </w:rPr>
                  <w:t xml:space="preserve">в </w:t>
                </w:r>
                <w:r w:rsidR="00737C62">
                  <w:rPr>
                    <w:rFonts w:eastAsia="Calibri"/>
                    <w:lang w:eastAsia="en-US"/>
                  </w:rPr>
                  <w:t xml:space="preserve">отношении пожарной безопасности, </w:t>
                </w:r>
                <w:r w:rsidR="00C47C5E" w:rsidRPr="00C47C5E">
                  <w:rPr>
                    <w:rFonts w:eastAsia="Calibri"/>
                    <w:lang w:eastAsia="en-US"/>
                  </w:rPr>
                  <w:t>контролю за недопущением выжигания сухой растител</w:t>
                </w:r>
                <w:r w:rsidR="00737C62">
                  <w:rPr>
                    <w:rFonts w:eastAsia="Calibri"/>
                    <w:lang w:eastAsia="en-US"/>
                  </w:rPr>
                  <w:t xml:space="preserve">ьности, </w:t>
                </w:r>
                <w:r w:rsidR="00C47C5E" w:rsidRPr="00C47C5E">
                  <w:rPr>
                    <w:rFonts w:eastAsia="Calibri"/>
                    <w:lang w:eastAsia="en-US"/>
                  </w:rPr>
                  <w:t>организации круглосуточного контроля работниками государственной лесной охраны за закрепленными участками в соответствии с порядком, пр</w:t>
                </w:r>
                <w:r w:rsidR="00737C62">
                  <w:rPr>
                    <w:rFonts w:eastAsia="Calibri"/>
                    <w:lang w:eastAsia="en-US"/>
                  </w:rPr>
                  <w:t xml:space="preserve">едусмотренным законодательством, </w:t>
                </w:r>
                <w:r w:rsidR="00C47C5E" w:rsidRPr="00C47C5E">
                  <w:rPr>
                    <w:rFonts w:eastAsia="Calibri"/>
                    <w:lang w:eastAsia="en-US"/>
                  </w:rPr>
                  <w:t xml:space="preserve">повышению готовности к реагированию сил и средств, с привлечением населения, трудовых коллективов и внештатных пожарных </w:t>
                </w:r>
                <w:r w:rsidR="00737C62">
                  <w:rPr>
                    <w:rFonts w:eastAsia="Calibri"/>
                    <w:lang w:eastAsia="en-US"/>
                  </w:rPr>
                  <w:t xml:space="preserve">формирований, </w:t>
                </w:r>
                <w:r w:rsidR="00C47C5E" w:rsidRPr="00C47C5E">
                  <w:rPr>
                    <w:rFonts w:eastAsia="Calibri"/>
                    <w:lang w:eastAsia="en-US"/>
                  </w:rPr>
                  <w:t>проведению широкомасштабной информационно-разъяснительной работы с населением и др.</w:t>
                </w:r>
                <w:r w:rsidR="00375025" w:rsidRPr="00375025">
                  <w:rPr>
                    <w:color w:val="000000"/>
                  </w:rPr>
                  <w:t xml:space="preserve"> </w:t>
                </w:r>
                <w:r w:rsidR="00375025">
                  <w:rPr>
                    <w:rFonts w:eastAsia="Calibri"/>
                    <w:lang w:eastAsia="en-US"/>
                  </w:rPr>
                  <w:t>А</w:t>
                </w:r>
                <w:r w:rsidR="00375025" w:rsidRPr="00375025">
                  <w:rPr>
                    <w:rFonts w:eastAsia="Calibri"/>
                    <w:lang w:eastAsia="en-US"/>
                  </w:rPr>
                  <w:t xml:space="preserve">ктуальная информация об обстановке с происходящими на территории Республики Беларусь чрезвычайными ситуациями ежедневно обновляется на интернет сайте МЧС </w:t>
                </w:r>
                <w:hyperlink r:id="rId7" w:history="1">
                  <w:proofErr w:type="spellStart"/>
                  <w:r w:rsidR="00375025" w:rsidRPr="00375025">
                    <w:rPr>
                      <w:rStyle w:val="aa"/>
                      <w:rFonts w:eastAsia="Calibri"/>
                      <w:lang w:val="en-US" w:eastAsia="en-US"/>
                    </w:rPr>
                    <w:t>mchs</w:t>
                  </w:r>
                  <w:proofErr w:type="spellEnd"/>
                  <w:r w:rsidR="00375025" w:rsidRPr="00375025">
                    <w:rPr>
                      <w:rStyle w:val="aa"/>
                      <w:rFonts w:eastAsia="Calibri"/>
                      <w:lang w:eastAsia="en-US"/>
                    </w:rPr>
                    <w:t>.</w:t>
                  </w:r>
                  <w:proofErr w:type="spellStart"/>
                  <w:r w:rsidR="00375025" w:rsidRPr="00375025">
                    <w:rPr>
                      <w:rStyle w:val="aa"/>
                      <w:rFonts w:eastAsia="Calibri"/>
                      <w:lang w:val="en-US" w:eastAsia="en-US"/>
                    </w:rPr>
                    <w:t>gov</w:t>
                  </w:r>
                  <w:proofErr w:type="spellEnd"/>
                  <w:r w:rsidR="00375025" w:rsidRPr="00375025">
                    <w:rPr>
                      <w:rStyle w:val="aa"/>
                      <w:rFonts w:eastAsia="Calibri"/>
                      <w:lang w:eastAsia="en-US"/>
                    </w:rPr>
                    <w:t>.</w:t>
                  </w:r>
                  <w:r w:rsidR="00375025" w:rsidRPr="00375025">
                    <w:rPr>
                      <w:rStyle w:val="aa"/>
                      <w:rFonts w:eastAsia="Calibri"/>
                      <w:lang w:val="en-US" w:eastAsia="en-US"/>
                    </w:rPr>
                    <w:t>by</w:t>
                  </w:r>
                  <w:r w:rsidR="00375025" w:rsidRPr="00375025">
                    <w:rPr>
                      <w:rStyle w:val="aa"/>
                      <w:rFonts w:eastAsia="Calibri"/>
                      <w:lang w:eastAsia="en-US"/>
                    </w:rPr>
                    <w:t xml:space="preserve">. </w:t>
                  </w:r>
                </w:hyperlink>
              </w:p>
              <w:p w:rsidR="00375025" w:rsidRDefault="00FA04A2" w:rsidP="00375025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color w:val="000000"/>
                  </w:rPr>
                </w:pPr>
                <w:r>
                  <w:rPr>
                    <w:color w:val="000000"/>
                  </w:rPr>
                  <w:t>МЧС</w:t>
                </w:r>
                <w:r w:rsidR="00C47C5E">
                  <w:rPr>
                    <w:color w:val="000000"/>
                  </w:rPr>
                  <w:t xml:space="preserve"> </w:t>
                </w:r>
                <w:r w:rsidR="00C47C5E" w:rsidRPr="00933EA6">
                  <w:rPr>
                    <w:color w:val="000000"/>
                  </w:rPr>
                  <w:t xml:space="preserve">поддерживает Вашу активную </w:t>
                </w:r>
                <w:r w:rsidR="00C47C5E">
                  <w:rPr>
                    <w:color w:val="000000"/>
                  </w:rPr>
                  <w:t xml:space="preserve">гражданскую </w:t>
                </w:r>
                <w:r w:rsidR="00C47C5E" w:rsidRPr="00933EA6">
                  <w:rPr>
                    <w:color w:val="000000"/>
                  </w:rPr>
                  <w:t xml:space="preserve">позицию </w:t>
                </w:r>
                <w:r>
                  <w:rPr>
                    <w:color w:val="000000"/>
                  </w:rPr>
                  <w:br/>
                </w:r>
                <w:r w:rsidR="00C47C5E">
                  <w:rPr>
                    <w:color w:val="000000"/>
                  </w:rPr>
                  <w:t>по соблюдени</w:t>
                </w:r>
                <w:r w:rsidR="00424E07">
                  <w:rPr>
                    <w:color w:val="000000"/>
                  </w:rPr>
                  <w:t>ю</w:t>
                </w:r>
                <w:r w:rsidR="00C47C5E">
                  <w:rPr>
                    <w:color w:val="000000"/>
                  </w:rPr>
                  <w:t xml:space="preserve"> мер пожарной бе</w:t>
                </w:r>
                <w:r w:rsidR="00424E07">
                  <w:rPr>
                    <w:color w:val="000000"/>
                  </w:rPr>
                  <w:t>зопасности на территории страны</w:t>
                </w:r>
                <w:r w:rsidR="00375025">
                  <w:rPr>
                    <w:color w:val="000000"/>
                  </w:rPr>
                  <w:t>.</w:t>
                </w:r>
              </w:p>
              <w:p w:rsidR="00870841" w:rsidRPr="004C0357" w:rsidRDefault="00003C15" w:rsidP="00375025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color w:val="000000"/>
                  </w:rPr>
                </w:pPr>
                <w:r w:rsidRPr="004C0357">
                  <w:rPr>
                    <w:color w:val="000000"/>
                  </w:rPr>
                  <w:t>В случае несогласия с полученным ответом Вы можете обжаловать его в порядке, установленном статьей 20 Закона Республик</w:t>
                </w:r>
                <w:r w:rsidR="003A28F5">
                  <w:rPr>
                    <w:color w:val="000000"/>
                  </w:rPr>
                  <w:t xml:space="preserve">и Беларусь </w:t>
                </w:r>
                <w:r w:rsidR="003A28F5">
                  <w:rPr>
                    <w:color w:val="000000"/>
                  </w:rPr>
                  <w:br/>
                  <w:t>от 18 июля 2011 г. №</w:t>
                </w:r>
                <w:r w:rsidR="003A28F5" w:rsidRPr="003A28F5">
                  <w:rPr>
                    <w:color w:val="000000"/>
                  </w:rPr>
                  <w:t xml:space="preserve"> 300-З</w:t>
                </w:r>
                <w:r w:rsidRPr="004C0357">
                  <w:rPr>
                    <w:color w:val="000000"/>
                  </w:rPr>
                  <w:t xml:space="preserve"> «Об обращениях граждан и юридических лиц».</w:t>
                </w:r>
              </w:p>
            </w:tc>
          </w:sdtContent>
        </w:sdt>
      </w:tr>
      <w:tr w:rsidR="007504CE" w:rsidRPr="007504CE" w:rsidTr="00C8466E">
        <w:trPr>
          <w:trHeight w:val="299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4CE" w:rsidRDefault="007504CE" w:rsidP="003F022C">
            <w:pPr>
              <w:tabs>
                <w:tab w:val="left" w:pos="4771"/>
                <w:tab w:val="left" w:pos="6787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4C0357" w:rsidRDefault="004C0357" w:rsidP="003F022C">
            <w:pPr>
              <w:tabs>
                <w:tab w:val="left" w:pos="4771"/>
                <w:tab w:val="left" w:pos="6787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3A294D" w:rsidRDefault="003A294D" w:rsidP="003F022C">
            <w:pPr>
              <w:tabs>
                <w:tab w:val="left" w:pos="4771"/>
                <w:tab w:val="left" w:pos="6787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03C15" w:rsidRPr="004139BD" w:rsidRDefault="00003C15" w:rsidP="003F022C">
            <w:pPr>
              <w:tabs>
                <w:tab w:val="left" w:pos="4771"/>
                <w:tab w:val="left" w:pos="6787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D5D08" w:rsidRPr="00FC5204" w:rsidTr="00276B38">
        <w:trPr>
          <w:trHeight w:val="416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5D08" w:rsidRPr="00FE6BFF" w:rsidRDefault="008B5033" w:rsidP="00FE6BFF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  <w:r>
              <w:rPr>
                <w:color w:val="000000"/>
              </w:rPr>
              <w:t>Первый з</w:t>
            </w:r>
            <w:r w:rsidR="00FE6BFF">
              <w:rPr>
                <w:color w:val="000000"/>
              </w:rPr>
              <w:t>аместитель Министра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5D08" w:rsidRDefault="009D5D08" w:rsidP="003F022C">
            <w:pPr>
              <w:tabs>
                <w:tab w:val="left" w:pos="4771"/>
              </w:tabs>
              <w:jc w:val="both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797138313"/>
            <w:placeholder>
              <w:docPart w:val="B8FC3ED60B9142B0879C20DF7174782E"/>
            </w:placeholder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9D5D08" w:rsidRDefault="008B5033" w:rsidP="008B5033">
                <w:pPr>
                  <w:tabs>
                    <w:tab w:val="left" w:pos="4771"/>
                  </w:tabs>
                  <w:spacing w:line="280" w:lineRule="exact"/>
                  <w:ind w:firstLine="0"/>
                  <w:rPr>
                    <w:color w:val="000000"/>
                  </w:rPr>
                </w:pPr>
                <w:proofErr w:type="spellStart"/>
                <w:r>
                  <w:rPr>
                    <w:color w:val="000000"/>
                  </w:rPr>
                  <w:t>А.Ф.Худолеев</w:t>
                </w:r>
                <w:proofErr w:type="spellEnd"/>
              </w:p>
            </w:tc>
          </w:sdtContent>
        </w:sdt>
      </w:tr>
      <w:tr w:rsidR="00DC43E6" w:rsidRPr="00FC5204" w:rsidTr="003F022C">
        <w:trPr>
          <w:trHeight w:val="207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3E6" w:rsidRDefault="00DC43E6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FA2354" w:rsidRDefault="00FA2354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8F2885" w:rsidRDefault="008F288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8F2885" w:rsidRDefault="008F288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8F2885" w:rsidRDefault="008F288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8F2885" w:rsidRDefault="008F288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8F2885" w:rsidRDefault="008F288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6B7653" w:rsidRDefault="006B7653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8F7533" w:rsidRDefault="008F7533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8F7533" w:rsidRDefault="008F7533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8F7533" w:rsidRDefault="008F7533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36276C" w:rsidRDefault="0036276C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36276C" w:rsidRDefault="0036276C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36276C" w:rsidRDefault="0036276C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36276C" w:rsidRDefault="0036276C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8F7533" w:rsidRDefault="008F7533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3B1CE2" w:rsidRDefault="003B1CE2" w:rsidP="00FA04A2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FA04A2" w:rsidRDefault="00FA04A2" w:rsidP="00FA04A2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FA04A2" w:rsidRPr="00A2145C" w:rsidRDefault="00FA04A2" w:rsidP="00FA04A2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D62A0" w:rsidRPr="000D62A0" w:rsidTr="003F022C">
        <w:trPr>
          <w:trHeight w:val="288"/>
        </w:trPr>
        <w:sdt>
          <w:sdtPr>
            <w:rPr>
              <w:sz w:val="18"/>
              <w:szCs w:val="18"/>
            </w:rPr>
            <w:id w:val="1198666350"/>
            <w:placeholder>
              <w:docPart w:val="07AAF602DED74AC8883340B601AC5254"/>
            </w:placeholder>
          </w:sdtPr>
          <w:sdtContent>
            <w:tc>
              <w:tcPr>
                <w:tcW w:w="9889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091FF3" w:rsidRPr="000D62A0" w:rsidRDefault="00FE6BFF" w:rsidP="00FE6BFF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Поташ </w:t>
                </w:r>
                <w:r w:rsidR="00003C15">
                  <w:rPr>
                    <w:sz w:val="18"/>
                    <w:szCs w:val="18"/>
                  </w:rPr>
                  <w:t xml:space="preserve">+375 17 </w:t>
                </w:r>
                <w:r>
                  <w:rPr>
                    <w:sz w:val="18"/>
                    <w:szCs w:val="18"/>
                  </w:rPr>
                  <w:t>229 34 29</w:t>
                </w:r>
              </w:p>
            </w:tc>
          </w:sdtContent>
        </w:sdt>
      </w:tr>
    </w:tbl>
    <w:p w:rsidR="00881010" w:rsidRPr="0063123E" w:rsidRDefault="00881010" w:rsidP="00FA2354">
      <w:pPr>
        <w:tabs>
          <w:tab w:val="left" w:pos="5647"/>
          <w:tab w:val="left" w:pos="6804"/>
        </w:tabs>
        <w:ind w:firstLine="0"/>
        <w:rPr>
          <w:sz w:val="4"/>
          <w:szCs w:val="4"/>
          <w:lang w:val="be-BY"/>
        </w:rPr>
      </w:pPr>
    </w:p>
    <w:sectPr w:rsidR="00881010" w:rsidRPr="0063123E" w:rsidSect="005C184F">
      <w:headerReference w:type="default" r:id="rId8"/>
      <w:headerReference w:type="first" r:id="rId9"/>
      <w:pgSz w:w="11907" w:h="16840" w:code="9"/>
      <w:pgMar w:top="1134" w:right="850" w:bottom="1134" w:left="1701" w:header="283" w:footer="0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28D" w:rsidRDefault="0039628D">
      <w:r>
        <w:separator/>
      </w:r>
    </w:p>
  </w:endnote>
  <w:endnote w:type="continuationSeparator" w:id="0">
    <w:p w:rsidR="0039628D" w:rsidRDefault="003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28D" w:rsidRDefault="0039628D">
      <w:r>
        <w:separator/>
      </w:r>
    </w:p>
  </w:footnote>
  <w:footnote w:type="continuationSeparator" w:id="0">
    <w:p w:rsidR="0039628D" w:rsidRDefault="003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CAB" w:rsidRPr="00F012CD" w:rsidRDefault="00136CAB" w:rsidP="00F012CD">
    <w:pPr>
      <w:pStyle w:val="a3"/>
      <w:spacing w:line="240" w:lineRule="exact"/>
      <w:ind w:firstLine="0"/>
      <w:jc w:val="center"/>
      <w:rPr>
        <w:rStyle w:val="a4"/>
        <w:sz w:val="28"/>
        <w:szCs w:val="28"/>
      </w:rPr>
    </w:pPr>
  </w:p>
  <w:p w:rsidR="00136CAB" w:rsidRPr="00F012CD" w:rsidRDefault="00CE12FF" w:rsidP="00F012CD">
    <w:pPr>
      <w:pStyle w:val="a3"/>
      <w:spacing w:line="240" w:lineRule="exact"/>
      <w:ind w:firstLine="0"/>
      <w:jc w:val="center"/>
      <w:rPr>
        <w:rStyle w:val="a4"/>
        <w:sz w:val="28"/>
        <w:szCs w:val="28"/>
      </w:rPr>
    </w:pPr>
    <w:r w:rsidRPr="00F012CD">
      <w:rPr>
        <w:rStyle w:val="a4"/>
        <w:sz w:val="28"/>
        <w:szCs w:val="28"/>
      </w:rPr>
      <w:fldChar w:fldCharType="begin"/>
    </w:r>
    <w:r w:rsidR="00136CAB" w:rsidRPr="00F012CD">
      <w:rPr>
        <w:rStyle w:val="a4"/>
        <w:sz w:val="28"/>
        <w:szCs w:val="28"/>
      </w:rPr>
      <w:instrText xml:space="preserve"> PAGE </w:instrText>
    </w:r>
    <w:r w:rsidRPr="00F012CD">
      <w:rPr>
        <w:rStyle w:val="a4"/>
        <w:sz w:val="28"/>
        <w:szCs w:val="28"/>
      </w:rPr>
      <w:fldChar w:fldCharType="separate"/>
    </w:r>
    <w:r w:rsidR="002A4E78">
      <w:rPr>
        <w:rStyle w:val="a4"/>
        <w:noProof/>
        <w:sz w:val="28"/>
        <w:szCs w:val="28"/>
      </w:rPr>
      <w:t>2</w:t>
    </w:r>
    <w:r w:rsidRPr="00F012CD">
      <w:rPr>
        <w:rStyle w:val="a4"/>
        <w:sz w:val="28"/>
        <w:szCs w:val="28"/>
      </w:rPr>
      <w:fldChar w:fldCharType="end"/>
    </w:r>
  </w:p>
  <w:p w:rsidR="00136CAB" w:rsidRPr="00F012CD" w:rsidRDefault="00136CAB" w:rsidP="00F012CD">
    <w:pPr>
      <w:pStyle w:val="a3"/>
      <w:spacing w:line="240" w:lineRule="exact"/>
      <w:ind w:firstLine="0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tblLook w:val="01E0"/>
    </w:tblPr>
    <w:tblGrid>
      <w:gridCol w:w="4786"/>
      <w:gridCol w:w="425"/>
      <w:gridCol w:w="4820"/>
    </w:tblGrid>
    <w:tr w:rsidR="00136CAB" w:rsidRPr="00323D4A" w:rsidTr="00881010">
      <w:trPr>
        <w:trHeight w:val="857"/>
      </w:trPr>
      <w:tc>
        <w:tcPr>
          <w:tcW w:w="4786" w:type="dxa"/>
        </w:tcPr>
        <w:p w:rsidR="00136CAB" w:rsidRPr="008D03BE" w:rsidRDefault="00136CAB" w:rsidP="008D03BE">
          <w:pPr>
            <w:ind w:firstLine="0"/>
            <w:jc w:val="center"/>
            <w:rPr>
              <w:b/>
              <w:bCs/>
              <w:color w:val="000000"/>
            </w:rPr>
          </w:pPr>
        </w:p>
      </w:tc>
      <w:tc>
        <w:tcPr>
          <w:tcW w:w="425" w:type="dxa"/>
        </w:tcPr>
        <w:p w:rsidR="00136CAB" w:rsidRPr="00323D4A" w:rsidRDefault="00136CAB" w:rsidP="008D03BE">
          <w:pPr>
            <w:ind w:firstLine="0"/>
            <w:jc w:val="center"/>
            <w:rPr>
              <w:b/>
              <w:bCs/>
              <w:color w:val="000000"/>
              <w:lang w:val="be-BY"/>
            </w:rPr>
          </w:pPr>
        </w:p>
      </w:tc>
      <w:tc>
        <w:tcPr>
          <w:tcW w:w="4820" w:type="dxa"/>
        </w:tcPr>
        <w:p w:rsidR="00136CAB" w:rsidRDefault="00136CAB" w:rsidP="000957E9">
          <w:pPr>
            <w:ind w:firstLine="0"/>
            <w:jc w:val="center"/>
            <w:rPr>
              <w:b/>
              <w:bCs/>
              <w:color w:val="000000"/>
            </w:rPr>
          </w:pPr>
        </w:p>
        <w:p w:rsidR="00136CAB" w:rsidRPr="008D3D95" w:rsidRDefault="00136CAB" w:rsidP="008D3D95">
          <w:pPr>
            <w:tabs>
              <w:tab w:val="left" w:pos="3669"/>
            </w:tabs>
          </w:pPr>
          <w:r>
            <w:tab/>
          </w:r>
        </w:p>
      </w:tc>
    </w:tr>
    <w:tr w:rsidR="00136CAB" w:rsidRPr="002A4E78" w:rsidTr="00881010">
      <w:tblPrEx>
        <w:tblLook w:val="04A0"/>
      </w:tblPrEx>
      <w:trPr>
        <w:trHeight w:val="1537"/>
      </w:trPr>
      <w:tc>
        <w:tcPr>
          <w:tcW w:w="4786" w:type="dxa"/>
          <w:shd w:val="clear" w:color="auto" w:fill="auto"/>
        </w:tcPr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М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Н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СТЭРСТВА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ПА НАДЗВЫЧАЙНЫХ С</w:t>
          </w:r>
          <w:r w:rsidRPr="006D3648">
            <w:rPr>
              <w:b/>
              <w:spacing w:val="20"/>
              <w:sz w:val="22"/>
            </w:rPr>
            <w:sym w:font="Times New Roman" w:char="0406"/>
          </w:r>
          <w:r w:rsidRPr="006D3648">
            <w:rPr>
              <w:b/>
              <w:spacing w:val="20"/>
              <w:sz w:val="22"/>
            </w:rPr>
            <w:t>ТУАЦЫЯХ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РЭСПУБЛ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К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 xml:space="preserve"> БЕЛАРУСЬ</w:t>
          </w:r>
        </w:p>
        <w:p w:rsidR="00136CAB" w:rsidRPr="006D3648" w:rsidRDefault="00136CAB" w:rsidP="008D3D95">
          <w:pPr>
            <w:ind w:right="23" w:firstLine="0"/>
            <w:jc w:val="center"/>
            <w:rPr>
              <w:b/>
              <w:spacing w:val="20"/>
              <w:sz w:val="22"/>
            </w:rPr>
          </w:pPr>
        </w:p>
        <w:p w:rsidR="00136CAB" w:rsidRPr="006D3648" w:rsidRDefault="00136CAB" w:rsidP="008D3D95">
          <w:pPr>
            <w:spacing w:line="340" w:lineRule="exact"/>
            <w:ind w:right="23" w:firstLine="0"/>
            <w:jc w:val="center"/>
            <w:rPr>
              <w:sz w:val="20"/>
              <w:szCs w:val="20"/>
            </w:rPr>
          </w:pPr>
          <w:proofErr w:type="spellStart"/>
          <w:r w:rsidRPr="006D3648">
            <w:rPr>
              <w:sz w:val="20"/>
              <w:szCs w:val="20"/>
            </w:rPr>
            <w:t>вул</w:t>
          </w:r>
          <w:proofErr w:type="spellEnd"/>
          <w:r w:rsidRPr="006D3648">
            <w:rPr>
              <w:sz w:val="20"/>
              <w:szCs w:val="20"/>
            </w:rPr>
            <w:t xml:space="preserve">. </w:t>
          </w:r>
          <w:proofErr w:type="spellStart"/>
          <w:r w:rsidRPr="006D3648">
            <w:rPr>
              <w:sz w:val="20"/>
              <w:szCs w:val="20"/>
            </w:rPr>
            <w:t>Рэвалюцыйная</w:t>
          </w:r>
          <w:proofErr w:type="spellEnd"/>
          <w:r w:rsidRPr="006D3648">
            <w:rPr>
              <w:sz w:val="20"/>
              <w:szCs w:val="20"/>
            </w:rPr>
            <w:t xml:space="preserve">, 5, 220030, г. </w:t>
          </w:r>
          <w:proofErr w:type="spellStart"/>
          <w:r w:rsidRPr="006D3648">
            <w:rPr>
              <w:sz w:val="20"/>
              <w:szCs w:val="20"/>
            </w:rPr>
            <w:t>Мiнск</w:t>
          </w:r>
          <w:proofErr w:type="spellEnd"/>
        </w:p>
        <w:p w:rsidR="00136CAB" w:rsidRPr="006D3648" w:rsidRDefault="00136CAB" w:rsidP="008D3D95">
          <w:pPr>
            <w:spacing w:line="220" w:lineRule="exact"/>
            <w:ind w:right="25" w:firstLine="0"/>
            <w:jc w:val="center"/>
            <w:rPr>
              <w:sz w:val="20"/>
              <w:szCs w:val="20"/>
            </w:rPr>
          </w:pPr>
          <w:proofErr w:type="spellStart"/>
          <w:r w:rsidRPr="006D3648">
            <w:rPr>
              <w:sz w:val="20"/>
              <w:szCs w:val="20"/>
            </w:rPr>
            <w:t>тэл</w:t>
          </w:r>
          <w:proofErr w:type="spellEnd"/>
          <w:r w:rsidRPr="006D3648">
            <w:rPr>
              <w:sz w:val="20"/>
              <w:szCs w:val="20"/>
            </w:rPr>
            <w:t xml:space="preserve">. (0-17) </w:t>
          </w:r>
          <w:r w:rsidRPr="00A77C5C">
            <w:rPr>
              <w:sz w:val="20"/>
              <w:szCs w:val="20"/>
            </w:rPr>
            <w:t>229-35-66</w:t>
          </w:r>
          <w:r w:rsidRPr="006D3648">
            <w:rPr>
              <w:sz w:val="20"/>
              <w:szCs w:val="20"/>
            </w:rPr>
            <w:t xml:space="preserve">, </w:t>
          </w:r>
          <w:proofErr w:type="spellStart"/>
          <w:r w:rsidRPr="006D3648">
            <w:rPr>
              <w:sz w:val="20"/>
              <w:szCs w:val="20"/>
            </w:rPr>
            <w:t>тэл</w:t>
          </w:r>
          <w:proofErr w:type="spellEnd"/>
          <w:r w:rsidRPr="006D3648">
            <w:rPr>
              <w:sz w:val="20"/>
              <w:szCs w:val="20"/>
            </w:rPr>
            <w:t xml:space="preserve">./факс (0-17) </w:t>
          </w:r>
          <w:r w:rsidRPr="00A77C5C">
            <w:rPr>
              <w:sz w:val="20"/>
              <w:szCs w:val="20"/>
            </w:rPr>
            <w:t>229-35-99</w:t>
          </w:r>
        </w:p>
        <w:p w:rsidR="00136CAB" w:rsidRPr="007C75EF" w:rsidRDefault="00136CAB" w:rsidP="008D3D95">
          <w:pPr>
            <w:spacing w:line="220" w:lineRule="exact"/>
            <w:ind w:firstLine="0"/>
            <w:jc w:val="center"/>
            <w:rPr>
              <w:sz w:val="20"/>
              <w:szCs w:val="20"/>
              <w:lang w:val="en-US"/>
            </w:rPr>
          </w:pPr>
          <w:r w:rsidRPr="006D3648">
            <w:rPr>
              <w:sz w:val="20"/>
              <w:szCs w:val="20"/>
              <w:lang w:val="en-US"/>
            </w:rPr>
            <w:t>E</w:t>
          </w:r>
          <w:r w:rsidRPr="007C75EF">
            <w:rPr>
              <w:sz w:val="20"/>
              <w:szCs w:val="20"/>
              <w:lang w:val="en-US"/>
            </w:rPr>
            <w:t>-</w:t>
          </w:r>
          <w:r w:rsidRPr="006D3648">
            <w:rPr>
              <w:sz w:val="20"/>
              <w:szCs w:val="20"/>
              <w:lang w:val="en-US"/>
            </w:rPr>
            <w:t>mail</w:t>
          </w:r>
          <w:r w:rsidRPr="007C75EF">
            <w:rPr>
              <w:sz w:val="20"/>
              <w:szCs w:val="20"/>
              <w:lang w:val="en-US"/>
            </w:rPr>
            <w:t xml:space="preserve">: </w:t>
          </w:r>
          <w:hyperlink r:id="rId1" w:history="1"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mail</w:t>
            </w:r>
            <w:r w:rsidRPr="007C75EF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@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mchs</w:t>
            </w:r>
            <w:r w:rsidRPr="007C75EF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gov</w:t>
            </w:r>
            <w:r w:rsidRPr="007C75EF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by</w:t>
            </w:r>
          </w:hyperlink>
        </w:p>
      </w:tc>
      <w:tc>
        <w:tcPr>
          <w:tcW w:w="425" w:type="dxa"/>
          <w:shd w:val="clear" w:color="auto" w:fill="auto"/>
        </w:tcPr>
        <w:p w:rsidR="00136CAB" w:rsidRPr="007C75EF" w:rsidRDefault="00136CAB" w:rsidP="008D3D95">
          <w:pPr>
            <w:pStyle w:val="a9"/>
            <w:jc w:val="center"/>
            <w:rPr>
              <w:lang w:val="en-US"/>
            </w:rPr>
          </w:pPr>
        </w:p>
      </w:tc>
      <w:tc>
        <w:tcPr>
          <w:tcW w:w="4820" w:type="dxa"/>
          <w:shd w:val="clear" w:color="auto" w:fill="auto"/>
        </w:tcPr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МИНИСТЕРСТВО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ПО ЧРЕЗВЫЧАЙНЫМ СИТУАЦИЯМ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</w:rPr>
          </w:pPr>
          <w:r w:rsidRPr="006D3648">
            <w:rPr>
              <w:b/>
              <w:spacing w:val="20"/>
              <w:sz w:val="22"/>
            </w:rPr>
            <w:t>РЕСПУБЛИКИ БЕЛАРУСЬ</w:t>
          </w:r>
        </w:p>
        <w:p w:rsidR="00136CAB" w:rsidRPr="006D3648" w:rsidRDefault="00136CAB" w:rsidP="008D3D95">
          <w:pPr>
            <w:pStyle w:val="1"/>
            <w:tabs>
              <w:tab w:val="clear" w:pos="709"/>
              <w:tab w:val="left" w:pos="39"/>
            </w:tabs>
            <w:spacing w:line="240" w:lineRule="exact"/>
            <w:jc w:val="center"/>
            <w:rPr>
              <w:spacing w:val="20"/>
            </w:rPr>
          </w:pPr>
        </w:p>
        <w:p w:rsidR="00136CAB" w:rsidRPr="006D3648" w:rsidRDefault="00136CAB" w:rsidP="008D3D95">
          <w:pPr>
            <w:spacing w:line="340" w:lineRule="exact"/>
            <w:ind w:firstLine="0"/>
            <w:jc w:val="center"/>
            <w:rPr>
              <w:sz w:val="20"/>
              <w:szCs w:val="20"/>
            </w:rPr>
          </w:pPr>
          <w:r w:rsidRPr="002759AB">
            <w:rPr>
              <w:sz w:val="20"/>
              <w:szCs w:val="20"/>
            </w:rPr>
            <w:t xml:space="preserve">ул. </w:t>
          </w:r>
          <w:r w:rsidRPr="006D3648">
            <w:rPr>
              <w:sz w:val="20"/>
              <w:szCs w:val="20"/>
            </w:rPr>
            <w:t>Революционная, 5, 220030, г. Минск</w:t>
          </w:r>
        </w:p>
        <w:p w:rsidR="00136CAB" w:rsidRPr="006D3648" w:rsidRDefault="00136CAB" w:rsidP="008D3D95">
          <w:pPr>
            <w:spacing w:line="220" w:lineRule="exact"/>
            <w:ind w:firstLine="0"/>
            <w:jc w:val="center"/>
            <w:rPr>
              <w:sz w:val="20"/>
              <w:szCs w:val="20"/>
            </w:rPr>
          </w:pPr>
          <w:r w:rsidRPr="006D3648">
            <w:rPr>
              <w:sz w:val="20"/>
              <w:szCs w:val="20"/>
            </w:rPr>
            <w:t xml:space="preserve">тел. (0-17) </w:t>
          </w:r>
          <w:r w:rsidRPr="00A77C5C">
            <w:rPr>
              <w:sz w:val="20"/>
              <w:szCs w:val="20"/>
            </w:rPr>
            <w:t>229-35-66</w:t>
          </w:r>
          <w:r w:rsidRPr="006D3648">
            <w:rPr>
              <w:sz w:val="20"/>
              <w:szCs w:val="20"/>
            </w:rPr>
            <w:t xml:space="preserve">, тел./факс (0-17) </w:t>
          </w:r>
          <w:r w:rsidRPr="00A77C5C">
            <w:rPr>
              <w:sz w:val="20"/>
              <w:szCs w:val="20"/>
            </w:rPr>
            <w:t>229-35-99</w:t>
          </w:r>
        </w:p>
        <w:p w:rsidR="00136CAB" w:rsidRPr="006D3648" w:rsidRDefault="00136CAB" w:rsidP="008D3D95">
          <w:pPr>
            <w:spacing w:line="220" w:lineRule="exact"/>
            <w:ind w:firstLine="0"/>
            <w:jc w:val="center"/>
            <w:rPr>
              <w:sz w:val="20"/>
              <w:szCs w:val="20"/>
              <w:lang w:val="en-US"/>
            </w:rPr>
          </w:pPr>
          <w:r w:rsidRPr="006D3648">
            <w:rPr>
              <w:sz w:val="20"/>
              <w:szCs w:val="20"/>
              <w:lang w:val="en-US"/>
            </w:rPr>
            <w:t xml:space="preserve">E-mail: </w:t>
          </w:r>
          <w:hyperlink r:id="rId2" w:history="1">
            <w:r w:rsidRPr="008D3D95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mail@mchs.gov.by</w:t>
            </w:r>
          </w:hyperlink>
        </w:p>
      </w:tc>
    </w:tr>
  </w:tbl>
  <w:p w:rsidR="00136CAB" w:rsidRPr="008D03BE" w:rsidRDefault="00136CAB" w:rsidP="008D03BE">
    <w:pPr>
      <w:pStyle w:val="a3"/>
      <w:spacing w:after="80"/>
      <w:ind w:firstLine="0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A2354"/>
    <w:rsid w:val="00003C15"/>
    <w:rsid w:val="00017EA8"/>
    <w:rsid w:val="00050005"/>
    <w:rsid w:val="00050697"/>
    <w:rsid w:val="00064311"/>
    <w:rsid w:val="00082769"/>
    <w:rsid w:val="000844A3"/>
    <w:rsid w:val="00091FF3"/>
    <w:rsid w:val="000957E9"/>
    <w:rsid w:val="000B082B"/>
    <w:rsid w:val="000B3DE9"/>
    <w:rsid w:val="000C600F"/>
    <w:rsid w:val="000C72A7"/>
    <w:rsid w:val="000D62A0"/>
    <w:rsid w:val="000E71A8"/>
    <w:rsid w:val="000F2DC2"/>
    <w:rsid w:val="000F5D93"/>
    <w:rsid w:val="000F6160"/>
    <w:rsid w:val="001008CB"/>
    <w:rsid w:val="001059EA"/>
    <w:rsid w:val="001138B4"/>
    <w:rsid w:val="00114C6E"/>
    <w:rsid w:val="00133885"/>
    <w:rsid w:val="00136B38"/>
    <w:rsid w:val="00136CAB"/>
    <w:rsid w:val="00166B28"/>
    <w:rsid w:val="00170F7A"/>
    <w:rsid w:val="00180973"/>
    <w:rsid w:val="00190623"/>
    <w:rsid w:val="00193919"/>
    <w:rsid w:val="001B0463"/>
    <w:rsid w:val="001C15CD"/>
    <w:rsid w:val="001C1E07"/>
    <w:rsid w:val="001E2C2F"/>
    <w:rsid w:val="001F5E03"/>
    <w:rsid w:val="001F64E5"/>
    <w:rsid w:val="001F74EC"/>
    <w:rsid w:val="002040D5"/>
    <w:rsid w:val="00213783"/>
    <w:rsid w:val="002170F4"/>
    <w:rsid w:val="00243100"/>
    <w:rsid w:val="00262262"/>
    <w:rsid w:val="002641CC"/>
    <w:rsid w:val="00266186"/>
    <w:rsid w:val="00267EE6"/>
    <w:rsid w:val="002759AB"/>
    <w:rsid w:val="0027680F"/>
    <w:rsid w:val="00276B38"/>
    <w:rsid w:val="00276DC3"/>
    <w:rsid w:val="00287C7C"/>
    <w:rsid w:val="002916F4"/>
    <w:rsid w:val="00292262"/>
    <w:rsid w:val="002A4E78"/>
    <w:rsid w:val="002B7680"/>
    <w:rsid w:val="002C058D"/>
    <w:rsid w:val="002C1EFF"/>
    <w:rsid w:val="002C55D0"/>
    <w:rsid w:val="002D1AAD"/>
    <w:rsid w:val="002D28CE"/>
    <w:rsid w:val="002D2A84"/>
    <w:rsid w:val="002D65B7"/>
    <w:rsid w:val="00305767"/>
    <w:rsid w:val="00311183"/>
    <w:rsid w:val="00314172"/>
    <w:rsid w:val="00321F6B"/>
    <w:rsid w:val="00323D4A"/>
    <w:rsid w:val="00327DAB"/>
    <w:rsid w:val="00346AE0"/>
    <w:rsid w:val="0036276C"/>
    <w:rsid w:val="00366ECA"/>
    <w:rsid w:val="00375025"/>
    <w:rsid w:val="0037669D"/>
    <w:rsid w:val="00380AD9"/>
    <w:rsid w:val="00380EE5"/>
    <w:rsid w:val="00381086"/>
    <w:rsid w:val="003822AF"/>
    <w:rsid w:val="003875DE"/>
    <w:rsid w:val="0039101D"/>
    <w:rsid w:val="003914E8"/>
    <w:rsid w:val="003936C1"/>
    <w:rsid w:val="0039628D"/>
    <w:rsid w:val="003A28F5"/>
    <w:rsid w:val="003A294D"/>
    <w:rsid w:val="003A2A6D"/>
    <w:rsid w:val="003B11B3"/>
    <w:rsid w:val="003B1CE2"/>
    <w:rsid w:val="003C27BE"/>
    <w:rsid w:val="003C489D"/>
    <w:rsid w:val="003F022C"/>
    <w:rsid w:val="00410874"/>
    <w:rsid w:val="004139BD"/>
    <w:rsid w:val="00415DA9"/>
    <w:rsid w:val="00424E07"/>
    <w:rsid w:val="00435B51"/>
    <w:rsid w:val="00437A95"/>
    <w:rsid w:val="00441585"/>
    <w:rsid w:val="0044322F"/>
    <w:rsid w:val="00453479"/>
    <w:rsid w:val="0045350D"/>
    <w:rsid w:val="004727E6"/>
    <w:rsid w:val="00477408"/>
    <w:rsid w:val="0048183B"/>
    <w:rsid w:val="00484077"/>
    <w:rsid w:val="00490D6C"/>
    <w:rsid w:val="004965F9"/>
    <w:rsid w:val="004A18E4"/>
    <w:rsid w:val="004A2B66"/>
    <w:rsid w:val="004A3370"/>
    <w:rsid w:val="004B43C6"/>
    <w:rsid w:val="004C0357"/>
    <w:rsid w:val="004C1B03"/>
    <w:rsid w:val="004C2018"/>
    <w:rsid w:val="004C646C"/>
    <w:rsid w:val="004D2DE5"/>
    <w:rsid w:val="004D4CE5"/>
    <w:rsid w:val="004D586B"/>
    <w:rsid w:val="004E2A70"/>
    <w:rsid w:val="004E378D"/>
    <w:rsid w:val="00500818"/>
    <w:rsid w:val="00502997"/>
    <w:rsid w:val="005109E2"/>
    <w:rsid w:val="005304A1"/>
    <w:rsid w:val="00536936"/>
    <w:rsid w:val="00546A57"/>
    <w:rsid w:val="00552E8D"/>
    <w:rsid w:val="00553C8C"/>
    <w:rsid w:val="00554C2B"/>
    <w:rsid w:val="00570C8C"/>
    <w:rsid w:val="0058371F"/>
    <w:rsid w:val="005920FF"/>
    <w:rsid w:val="005A4250"/>
    <w:rsid w:val="005A61D9"/>
    <w:rsid w:val="005A6C2F"/>
    <w:rsid w:val="005C132C"/>
    <w:rsid w:val="005C184F"/>
    <w:rsid w:val="005D6573"/>
    <w:rsid w:val="005E1C46"/>
    <w:rsid w:val="005E5DCA"/>
    <w:rsid w:val="005E762C"/>
    <w:rsid w:val="005F4648"/>
    <w:rsid w:val="005F7E81"/>
    <w:rsid w:val="00600560"/>
    <w:rsid w:val="006029B5"/>
    <w:rsid w:val="00613872"/>
    <w:rsid w:val="006204C9"/>
    <w:rsid w:val="00623188"/>
    <w:rsid w:val="00630A1C"/>
    <w:rsid w:val="0063123E"/>
    <w:rsid w:val="00673BC2"/>
    <w:rsid w:val="00677ACB"/>
    <w:rsid w:val="0069108A"/>
    <w:rsid w:val="006A0C6A"/>
    <w:rsid w:val="006B7653"/>
    <w:rsid w:val="006C0025"/>
    <w:rsid w:val="006C1CC0"/>
    <w:rsid w:val="006C7136"/>
    <w:rsid w:val="006D3648"/>
    <w:rsid w:val="006D6C27"/>
    <w:rsid w:val="006E6984"/>
    <w:rsid w:val="006F3D66"/>
    <w:rsid w:val="006F63F4"/>
    <w:rsid w:val="007035E6"/>
    <w:rsid w:val="00705CEE"/>
    <w:rsid w:val="007220DC"/>
    <w:rsid w:val="00737C62"/>
    <w:rsid w:val="007504CE"/>
    <w:rsid w:val="0075188C"/>
    <w:rsid w:val="00756535"/>
    <w:rsid w:val="007674D6"/>
    <w:rsid w:val="007761BB"/>
    <w:rsid w:val="00777CEC"/>
    <w:rsid w:val="00781A81"/>
    <w:rsid w:val="00786F56"/>
    <w:rsid w:val="00787FF6"/>
    <w:rsid w:val="00796A16"/>
    <w:rsid w:val="007A14F7"/>
    <w:rsid w:val="007A3B83"/>
    <w:rsid w:val="007C7297"/>
    <w:rsid w:val="007C75EF"/>
    <w:rsid w:val="007F098F"/>
    <w:rsid w:val="007F1EA5"/>
    <w:rsid w:val="007F2758"/>
    <w:rsid w:val="00800232"/>
    <w:rsid w:val="008039AA"/>
    <w:rsid w:val="00806CC6"/>
    <w:rsid w:val="00813924"/>
    <w:rsid w:val="00822E86"/>
    <w:rsid w:val="008302E3"/>
    <w:rsid w:val="00830894"/>
    <w:rsid w:val="008401F3"/>
    <w:rsid w:val="008445CB"/>
    <w:rsid w:val="0085420B"/>
    <w:rsid w:val="00861015"/>
    <w:rsid w:val="00870841"/>
    <w:rsid w:val="00871189"/>
    <w:rsid w:val="00874DAE"/>
    <w:rsid w:val="00875CD8"/>
    <w:rsid w:val="00880F5B"/>
    <w:rsid w:val="00881010"/>
    <w:rsid w:val="00884FF5"/>
    <w:rsid w:val="00897937"/>
    <w:rsid w:val="008A1ADF"/>
    <w:rsid w:val="008B5033"/>
    <w:rsid w:val="008B6822"/>
    <w:rsid w:val="008C2094"/>
    <w:rsid w:val="008C35DA"/>
    <w:rsid w:val="008C35EB"/>
    <w:rsid w:val="008D03BE"/>
    <w:rsid w:val="008D243F"/>
    <w:rsid w:val="008D3D95"/>
    <w:rsid w:val="008D46E4"/>
    <w:rsid w:val="008E0551"/>
    <w:rsid w:val="008E1911"/>
    <w:rsid w:val="008E700F"/>
    <w:rsid w:val="008E7B0C"/>
    <w:rsid w:val="008F2885"/>
    <w:rsid w:val="008F2D00"/>
    <w:rsid w:val="008F61EC"/>
    <w:rsid w:val="008F6555"/>
    <w:rsid w:val="008F7533"/>
    <w:rsid w:val="00906896"/>
    <w:rsid w:val="00914FDD"/>
    <w:rsid w:val="00917850"/>
    <w:rsid w:val="009179E1"/>
    <w:rsid w:val="00917F94"/>
    <w:rsid w:val="00923016"/>
    <w:rsid w:val="00924164"/>
    <w:rsid w:val="009301BA"/>
    <w:rsid w:val="00933EA6"/>
    <w:rsid w:val="0094508B"/>
    <w:rsid w:val="00954419"/>
    <w:rsid w:val="00985710"/>
    <w:rsid w:val="009A4001"/>
    <w:rsid w:val="009C0231"/>
    <w:rsid w:val="009C3317"/>
    <w:rsid w:val="009D3739"/>
    <w:rsid w:val="009D3B88"/>
    <w:rsid w:val="009D5D08"/>
    <w:rsid w:val="009D608C"/>
    <w:rsid w:val="00A04317"/>
    <w:rsid w:val="00A1006E"/>
    <w:rsid w:val="00A10B91"/>
    <w:rsid w:val="00A2145C"/>
    <w:rsid w:val="00A21B84"/>
    <w:rsid w:val="00A21F3E"/>
    <w:rsid w:val="00A22654"/>
    <w:rsid w:val="00A2382B"/>
    <w:rsid w:val="00A263D4"/>
    <w:rsid w:val="00A31E8E"/>
    <w:rsid w:val="00A40C44"/>
    <w:rsid w:val="00A52320"/>
    <w:rsid w:val="00A53D8F"/>
    <w:rsid w:val="00A56181"/>
    <w:rsid w:val="00A70386"/>
    <w:rsid w:val="00A77C5C"/>
    <w:rsid w:val="00A81005"/>
    <w:rsid w:val="00A843E9"/>
    <w:rsid w:val="00A94ECC"/>
    <w:rsid w:val="00AB2554"/>
    <w:rsid w:val="00AC0707"/>
    <w:rsid w:val="00AD4E46"/>
    <w:rsid w:val="00AE23B8"/>
    <w:rsid w:val="00AE3643"/>
    <w:rsid w:val="00AF2E0B"/>
    <w:rsid w:val="00AF64E6"/>
    <w:rsid w:val="00AF78A6"/>
    <w:rsid w:val="00AF7982"/>
    <w:rsid w:val="00B04A63"/>
    <w:rsid w:val="00B06C4D"/>
    <w:rsid w:val="00B22197"/>
    <w:rsid w:val="00B33961"/>
    <w:rsid w:val="00B355A3"/>
    <w:rsid w:val="00B45094"/>
    <w:rsid w:val="00B47D88"/>
    <w:rsid w:val="00B519C2"/>
    <w:rsid w:val="00B53A97"/>
    <w:rsid w:val="00B54102"/>
    <w:rsid w:val="00B603DC"/>
    <w:rsid w:val="00B632E1"/>
    <w:rsid w:val="00B74945"/>
    <w:rsid w:val="00B80BD1"/>
    <w:rsid w:val="00B90254"/>
    <w:rsid w:val="00BA0706"/>
    <w:rsid w:val="00BA5AC6"/>
    <w:rsid w:val="00BC0901"/>
    <w:rsid w:val="00BC2EED"/>
    <w:rsid w:val="00BC668F"/>
    <w:rsid w:val="00BC763E"/>
    <w:rsid w:val="00BD215F"/>
    <w:rsid w:val="00BD38C3"/>
    <w:rsid w:val="00BD79AA"/>
    <w:rsid w:val="00BD7F76"/>
    <w:rsid w:val="00BE01B8"/>
    <w:rsid w:val="00BE5157"/>
    <w:rsid w:val="00BF65F1"/>
    <w:rsid w:val="00C01275"/>
    <w:rsid w:val="00C02DDA"/>
    <w:rsid w:val="00C07C5E"/>
    <w:rsid w:val="00C27FC4"/>
    <w:rsid w:val="00C47C5E"/>
    <w:rsid w:val="00C501FB"/>
    <w:rsid w:val="00C51D32"/>
    <w:rsid w:val="00C55974"/>
    <w:rsid w:val="00C55A5E"/>
    <w:rsid w:val="00C66248"/>
    <w:rsid w:val="00C76A69"/>
    <w:rsid w:val="00C8466E"/>
    <w:rsid w:val="00C93543"/>
    <w:rsid w:val="00C973D1"/>
    <w:rsid w:val="00CB03B1"/>
    <w:rsid w:val="00CB55E5"/>
    <w:rsid w:val="00CE12FF"/>
    <w:rsid w:val="00CE6155"/>
    <w:rsid w:val="00D0643E"/>
    <w:rsid w:val="00D0782F"/>
    <w:rsid w:val="00D11E2F"/>
    <w:rsid w:val="00D21F17"/>
    <w:rsid w:val="00D26D69"/>
    <w:rsid w:val="00D271CD"/>
    <w:rsid w:val="00D321BF"/>
    <w:rsid w:val="00D40326"/>
    <w:rsid w:val="00D412FC"/>
    <w:rsid w:val="00D434B3"/>
    <w:rsid w:val="00D44216"/>
    <w:rsid w:val="00D51071"/>
    <w:rsid w:val="00D529BC"/>
    <w:rsid w:val="00D64047"/>
    <w:rsid w:val="00D91865"/>
    <w:rsid w:val="00D92689"/>
    <w:rsid w:val="00DB594D"/>
    <w:rsid w:val="00DC43E6"/>
    <w:rsid w:val="00DD0719"/>
    <w:rsid w:val="00DD2CE1"/>
    <w:rsid w:val="00DE1228"/>
    <w:rsid w:val="00DE3E5C"/>
    <w:rsid w:val="00DF10F1"/>
    <w:rsid w:val="00E21B60"/>
    <w:rsid w:val="00E23AB4"/>
    <w:rsid w:val="00E320CD"/>
    <w:rsid w:val="00E3405B"/>
    <w:rsid w:val="00E460CB"/>
    <w:rsid w:val="00E50E42"/>
    <w:rsid w:val="00E63A7D"/>
    <w:rsid w:val="00E63FBA"/>
    <w:rsid w:val="00E7367D"/>
    <w:rsid w:val="00E97EF5"/>
    <w:rsid w:val="00EA6964"/>
    <w:rsid w:val="00EC2A2D"/>
    <w:rsid w:val="00EC38A5"/>
    <w:rsid w:val="00EE5C4C"/>
    <w:rsid w:val="00F00A6A"/>
    <w:rsid w:val="00F012CD"/>
    <w:rsid w:val="00F164F1"/>
    <w:rsid w:val="00F263AB"/>
    <w:rsid w:val="00F34CBB"/>
    <w:rsid w:val="00F45D09"/>
    <w:rsid w:val="00F55FAC"/>
    <w:rsid w:val="00F835AB"/>
    <w:rsid w:val="00F87C5E"/>
    <w:rsid w:val="00F9227B"/>
    <w:rsid w:val="00FA04A2"/>
    <w:rsid w:val="00FA2354"/>
    <w:rsid w:val="00FA6328"/>
    <w:rsid w:val="00FC4CA2"/>
    <w:rsid w:val="00FC5204"/>
    <w:rsid w:val="00FD7776"/>
    <w:rsid w:val="00FE2FBA"/>
    <w:rsid w:val="00FE6BFF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E1"/>
    <w:pPr>
      <w:ind w:firstLine="709"/>
    </w:pPr>
    <w:rPr>
      <w:sz w:val="30"/>
      <w:szCs w:val="30"/>
    </w:rPr>
  </w:style>
  <w:style w:type="paragraph" w:styleId="1">
    <w:name w:val="heading 1"/>
    <w:basedOn w:val="a"/>
    <w:next w:val="a"/>
    <w:qFormat/>
    <w:rsid w:val="00CE12FF"/>
    <w:pPr>
      <w:keepNext/>
      <w:tabs>
        <w:tab w:val="left" w:pos="709"/>
      </w:tabs>
      <w:spacing w:line="280" w:lineRule="exact"/>
      <w:ind w:firstLine="0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CE12FF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12FF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CE12FF"/>
  </w:style>
  <w:style w:type="paragraph" w:styleId="a5">
    <w:name w:val="footer"/>
    <w:basedOn w:val="a"/>
    <w:rsid w:val="00CE12F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E12FF"/>
    <w:pPr>
      <w:tabs>
        <w:tab w:val="left" w:pos="709"/>
      </w:tabs>
      <w:spacing w:line="280" w:lineRule="exact"/>
      <w:ind w:firstLine="0"/>
    </w:pPr>
    <w:rPr>
      <w:i/>
      <w:iCs/>
    </w:rPr>
  </w:style>
  <w:style w:type="paragraph" w:styleId="a7">
    <w:name w:val="Balloon Text"/>
    <w:basedOn w:val="a"/>
    <w:semiHidden/>
    <w:rsid w:val="00CE12FF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autoRedefine/>
    <w:rsid w:val="008302E3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paragraph" w:customStyle="1" w:styleId="a9">
    <w:name w:val="Бланки"/>
    <w:basedOn w:val="a"/>
    <w:rsid w:val="008D03BE"/>
    <w:pPr>
      <w:ind w:firstLine="0"/>
    </w:pPr>
    <w:rPr>
      <w:sz w:val="20"/>
      <w:szCs w:val="20"/>
    </w:rPr>
  </w:style>
  <w:style w:type="character" w:styleId="aa">
    <w:name w:val="Hyperlink"/>
    <w:rsid w:val="008D03BE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D5D08"/>
    <w:rPr>
      <w:color w:val="80808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55FA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37502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doga-8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mchs.gov.by" TargetMode="External"/><Relationship Id="rId1" Type="http://schemas.openxmlformats.org/officeDocument/2006/relationships/hyperlink" Target="mailto:mail@mchs.gov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o\AppData\Roaming\Microsoft\&#1064;&#1072;&#1073;&#1083;&#1086;&#1085;&#1099;\&#1101;&#1083;.%20&#1073;&#1083;&#1072;&#1085;&#1082;%20&#1087;&#1080;&#1089;&#1100;&#1084;&#1072;%20&#1089;%20&#1088;&#1072;&#1079;&#1073;&#1080;&#1074;&#1082;&#1086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553AD9849D4BCCBF9E891D220939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6C934-02E3-4CA9-A2CD-3A29F36F6CA2}"/>
      </w:docPartPr>
      <w:docPartBody>
        <w:p w:rsidR="00CD7630" w:rsidRDefault="00801724">
          <w:pPr>
            <w:pStyle w:val="E6553AD9849D4BCCBF9E891D220939C6"/>
          </w:pPr>
          <w:r w:rsidRPr="002916F4">
            <w:rPr>
              <w:rStyle w:val="a3"/>
              <w:vanish/>
              <w:color w:val="A6A6A6" w:themeColor="background1" w:themeShade="A6"/>
            </w:rPr>
            <w:t>Адресат</w:t>
          </w:r>
        </w:p>
      </w:docPartBody>
    </w:docPart>
    <w:docPart>
      <w:docPartPr>
        <w:name w:val="7BA048085FD24B3896CB6D82237D19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28BD0A-21CC-467E-AD43-CEF78F763AAC}"/>
      </w:docPartPr>
      <w:docPartBody>
        <w:p w:rsidR="00CD7630" w:rsidRDefault="00801724">
          <w:pPr>
            <w:pStyle w:val="7BA048085FD24B3896CB6D82237D190A"/>
          </w:pPr>
          <w:r w:rsidRPr="000C600F">
            <w:rPr>
              <w:vanish/>
              <w:color w:val="BFBFBF" w:themeColor="background1" w:themeShade="BF"/>
            </w:rPr>
            <w:t>Текст</w:t>
          </w:r>
        </w:p>
      </w:docPartBody>
    </w:docPart>
    <w:docPart>
      <w:docPartPr>
        <w:name w:val="B8FC3ED60B9142B0879C20DF71747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F59AE-704D-49B9-BC1E-C6D5CFE00F97}"/>
      </w:docPartPr>
      <w:docPartBody>
        <w:p w:rsidR="00CD7630" w:rsidRDefault="00801724">
          <w:pPr>
            <w:pStyle w:val="B8FC3ED60B9142B0879C20DF7174782E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07AAF602DED74AC8883340B601AC5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DB55A-1520-477B-82EF-F9008E37890F}"/>
      </w:docPartPr>
      <w:docPartBody>
        <w:p w:rsidR="00CD7630" w:rsidRDefault="00801724">
          <w:pPr>
            <w:pStyle w:val="07AAF602DED74AC8883340B601AC5254"/>
          </w:pPr>
          <w:r w:rsidRPr="000C600F">
            <w:rPr>
              <w:rStyle w:val="a3"/>
              <w:vanish/>
              <w:color w:val="BFBFBF" w:themeColor="background1" w:themeShade="BF"/>
              <w:sz w:val="18"/>
              <w:szCs w:val="18"/>
            </w:rPr>
            <w:t>Фамилия исполнителя телефон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01724"/>
    <w:rsid w:val="00050D0D"/>
    <w:rsid w:val="00097564"/>
    <w:rsid w:val="00117CF3"/>
    <w:rsid w:val="00126179"/>
    <w:rsid w:val="001F2ED6"/>
    <w:rsid w:val="00322AD1"/>
    <w:rsid w:val="0033722C"/>
    <w:rsid w:val="003A048E"/>
    <w:rsid w:val="00450711"/>
    <w:rsid w:val="00505A86"/>
    <w:rsid w:val="005468D0"/>
    <w:rsid w:val="00556872"/>
    <w:rsid w:val="005A7B7C"/>
    <w:rsid w:val="006A3E44"/>
    <w:rsid w:val="007C0A3E"/>
    <w:rsid w:val="007E3422"/>
    <w:rsid w:val="00801724"/>
    <w:rsid w:val="00840BC8"/>
    <w:rsid w:val="00907495"/>
    <w:rsid w:val="00912D63"/>
    <w:rsid w:val="009648B4"/>
    <w:rsid w:val="00975886"/>
    <w:rsid w:val="009773EF"/>
    <w:rsid w:val="009A72C0"/>
    <w:rsid w:val="009B3447"/>
    <w:rsid w:val="009C7DC5"/>
    <w:rsid w:val="009D03BE"/>
    <w:rsid w:val="009F0E2D"/>
    <w:rsid w:val="00A8312B"/>
    <w:rsid w:val="00AB59A7"/>
    <w:rsid w:val="00B97086"/>
    <w:rsid w:val="00BD032A"/>
    <w:rsid w:val="00BD6771"/>
    <w:rsid w:val="00C21A60"/>
    <w:rsid w:val="00C95141"/>
    <w:rsid w:val="00CD7630"/>
    <w:rsid w:val="00CE36F9"/>
    <w:rsid w:val="00CE566F"/>
    <w:rsid w:val="00CF55C2"/>
    <w:rsid w:val="00DA56E4"/>
    <w:rsid w:val="00E11BAC"/>
    <w:rsid w:val="00E76D94"/>
    <w:rsid w:val="00F014CA"/>
    <w:rsid w:val="00F31CFC"/>
    <w:rsid w:val="00F32106"/>
    <w:rsid w:val="00FB4B9A"/>
    <w:rsid w:val="00FE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CFC"/>
    <w:rPr>
      <w:color w:val="808080"/>
    </w:rPr>
  </w:style>
  <w:style w:type="paragraph" w:customStyle="1" w:styleId="E6553AD9849D4BCCBF9E891D220939C6">
    <w:name w:val="E6553AD9849D4BCCBF9E891D220939C6"/>
    <w:rsid w:val="00F31CFC"/>
  </w:style>
  <w:style w:type="paragraph" w:customStyle="1" w:styleId="E74BEC5FB783436C91E6F87B219EC6C2">
    <w:name w:val="E74BEC5FB783436C91E6F87B219EC6C2"/>
    <w:rsid w:val="00F31CFC"/>
  </w:style>
  <w:style w:type="paragraph" w:customStyle="1" w:styleId="7BA048085FD24B3896CB6D82237D190A">
    <w:name w:val="7BA048085FD24B3896CB6D82237D190A"/>
    <w:rsid w:val="00F31CFC"/>
  </w:style>
  <w:style w:type="paragraph" w:customStyle="1" w:styleId="9F5909D12544457DA552DEA4D7AC55E8">
    <w:name w:val="9F5909D12544457DA552DEA4D7AC55E8"/>
    <w:rsid w:val="00F31CFC"/>
  </w:style>
  <w:style w:type="paragraph" w:customStyle="1" w:styleId="F712A826CF54457682009F60520F5136">
    <w:name w:val="F712A826CF54457682009F60520F5136"/>
    <w:rsid w:val="00F31CFC"/>
  </w:style>
  <w:style w:type="paragraph" w:customStyle="1" w:styleId="87051783ABC6411693F0F8568C6B27B3">
    <w:name w:val="87051783ABC6411693F0F8568C6B27B3"/>
    <w:rsid w:val="00F31CFC"/>
  </w:style>
  <w:style w:type="paragraph" w:customStyle="1" w:styleId="AA8C61E675D847FD8C14A1849CA54CBC">
    <w:name w:val="AA8C61E675D847FD8C14A1849CA54CBC"/>
    <w:rsid w:val="00F31CFC"/>
  </w:style>
  <w:style w:type="paragraph" w:customStyle="1" w:styleId="B8FC3ED60B9142B0879C20DF7174782E">
    <w:name w:val="B8FC3ED60B9142B0879C20DF7174782E"/>
    <w:rsid w:val="00F31CFC"/>
  </w:style>
  <w:style w:type="paragraph" w:customStyle="1" w:styleId="07AAF602DED74AC8883340B601AC5254">
    <w:name w:val="07AAF602DED74AC8883340B601AC5254"/>
    <w:rsid w:val="00F31CFC"/>
  </w:style>
  <w:style w:type="paragraph" w:customStyle="1" w:styleId="CC83EC8AD2F646BAB9A442CC7A0BD427">
    <w:name w:val="CC83EC8AD2F646BAB9A442CC7A0BD427"/>
    <w:rsid w:val="00801724"/>
  </w:style>
  <w:style w:type="paragraph" w:customStyle="1" w:styleId="148AF8B49004422686F9AFD248FADEF3">
    <w:name w:val="148AF8B49004422686F9AFD248FADEF3"/>
    <w:rsid w:val="008017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BF5E-C3E9-4ACE-A1A3-CF1CEC14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эл. бланк письма с разбивкой</Template>
  <TotalTime>6</TotalTime>
  <Pages>3</Pages>
  <Words>657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</vt:lpstr>
    </vt:vector>
  </TitlesOfParts>
  <Company>gypnor</Company>
  <LinksUpToDate>false</LinksUpToDate>
  <CharactersWithSpaces>5625</CharactersWithSpaces>
  <SharedDoc>false</SharedDoc>
  <HLinks>
    <vt:vector size="12" baseType="variant">
      <vt:variant>
        <vt:i4>4522029</vt:i4>
      </vt:variant>
      <vt:variant>
        <vt:i4>6</vt:i4>
      </vt:variant>
      <vt:variant>
        <vt:i4>0</vt:i4>
      </vt:variant>
      <vt:variant>
        <vt:i4>5</vt:i4>
      </vt:variant>
      <vt:variant>
        <vt:lpwstr>mailto:mail@mchs.gov.by</vt:lpwstr>
      </vt:variant>
      <vt:variant>
        <vt:lpwstr/>
      </vt:variant>
      <vt:variant>
        <vt:i4>4522029</vt:i4>
      </vt:variant>
      <vt:variant>
        <vt:i4>3</vt:i4>
      </vt:variant>
      <vt:variant>
        <vt:i4>0</vt:i4>
      </vt:variant>
      <vt:variant>
        <vt:i4>5</vt:i4>
      </vt:variant>
      <vt:variant>
        <vt:lpwstr>mailto:mail@mchs.gov.by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</dc:title>
  <dc:creator>Наталья А. Скалабан</dc:creator>
  <cp:lastModifiedBy>1767517@gmail.com</cp:lastModifiedBy>
  <cp:revision>4</cp:revision>
  <cp:lastPrinted>2020-05-14T07:09:00Z</cp:lastPrinted>
  <dcterms:created xsi:type="dcterms:W3CDTF">2020-05-15T13:03:00Z</dcterms:created>
  <dcterms:modified xsi:type="dcterms:W3CDTF">2020-05-17T19:26:00Z</dcterms:modified>
</cp:coreProperties>
</file>