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885"/>
        <w:gridCol w:w="567"/>
        <w:gridCol w:w="3260"/>
        <w:gridCol w:w="283"/>
        <w:gridCol w:w="675"/>
        <w:gridCol w:w="709"/>
        <w:gridCol w:w="2693"/>
      </w:tblGrid>
      <w:tr w:rsidR="009D608C" w:rsidRPr="00B17554" w:rsidTr="00704E74">
        <w:trPr>
          <w:trHeight w:hRule="exact" w:val="340"/>
        </w:trPr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D608C" w:rsidRPr="00FC5204" w:rsidRDefault="00704E74" w:rsidP="00704E74">
            <w:pPr>
              <w:tabs>
                <w:tab w:val="left" w:pos="4771"/>
              </w:tabs>
              <w:spacing w:line="280" w:lineRule="exact"/>
              <w:ind w:firstLine="0"/>
              <w:rPr>
                <w:color w:val="000000"/>
              </w:rPr>
            </w:pPr>
            <w:r>
              <w:rPr>
                <w:color w:val="000000"/>
              </w:rPr>
              <w:t>13.05.2020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608C" w:rsidRPr="00FC5204" w:rsidRDefault="009D608C" w:rsidP="003F022C">
            <w:pPr>
              <w:tabs>
                <w:tab w:val="left" w:pos="4771"/>
              </w:tabs>
              <w:spacing w:line="280" w:lineRule="exact"/>
              <w:ind w:left="-113" w:right="-113" w:firstLine="0"/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FC5204">
              <w:rPr>
                <w:color w:val="000000"/>
                <w:sz w:val="24"/>
                <w:szCs w:val="24"/>
                <w:lang w:val="be-BY"/>
              </w:rPr>
              <w:t>№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D608C" w:rsidRPr="00FC5204" w:rsidRDefault="00704E74" w:rsidP="00704E74">
            <w:pPr>
              <w:tabs>
                <w:tab w:val="left" w:pos="1447"/>
                <w:tab w:val="left" w:pos="4771"/>
              </w:tabs>
              <w:spacing w:line="280" w:lineRule="exact"/>
              <w:ind w:left="-113" w:firstLine="0"/>
              <w:rPr>
                <w:color w:val="000000"/>
              </w:rPr>
            </w:pPr>
            <w:r>
              <w:rPr>
                <w:color w:val="000000"/>
              </w:rPr>
              <w:t>1/08-01-05/274/Кл(эл)</w:t>
            </w:r>
            <w:bookmarkStart w:id="0" w:name="_GoBack"/>
            <w:bookmarkEnd w:id="0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608C" w:rsidRPr="00FC5204" w:rsidRDefault="009D608C" w:rsidP="003F022C">
            <w:pPr>
              <w:tabs>
                <w:tab w:val="left" w:pos="4771"/>
              </w:tabs>
              <w:spacing w:line="280" w:lineRule="exact"/>
              <w:ind w:left="558" w:firstLine="0"/>
              <w:jc w:val="both"/>
              <w:rPr>
                <w:color w:val="000000"/>
              </w:rPr>
            </w:pPr>
          </w:p>
        </w:tc>
        <w:tc>
          <w:tcPr>
            <w:tcW w:w="4077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sdt>
            <w:sdtPr>
              <w:id w:val="11884386"/>
              <w:placeholder>
                <w:docPart w:val="900541D566A24B3C8EE4EE3CA6EDD4E6"/>
              </w:placeholder>
            </w:sdtPr>
            <w:sdtContent>
              <w:sdt>
                <w:sdtPr>
                  <w:id w:val="7307205"/>
                  <w:placeholder>
                    <w:docPart w:val="4D9B94396C774A02B80BC148E08142AD"/>
                  </w:placeholder>
                </w:sdtPr>
                <w:sdtContent>
                  <w:p w:rsidR="00BA093A" w:rsidRDefault="00BA093A" w:rsidP="003B01BC">
                    <w:pPr>
                      <w:tabs>
                        <w:tab w:val="left" w:pos="315"/>
                      </w:tabs>
                      <w:spacing w:line="280" w:lineRule="exact"/>
                      <w:ind w:left="598" w:firstLine="0"/>
                    </w:pPr>
                  </w:p>
                  <w:p w:rsidR="00B17554" w:rsidRDefault="00B17554" w:rsidP="003B01BC">
                    <w:pPr>
                      <w:tabs>
                        <w:tab w:val="left" w:pos="315"/>
                        <w:tab w:val="left" w:pos="743"/>
                      </w:tabs>
                      <w:spacing w:line="280" w:lineRule="exact"/>
                      <w:ind w:left="598" w:firstLine="0"/>
                    </w:pPr>
                    <w:r>
                      <w:t xml:space="preserve">(для информирования </w:t>
                    </w:r>
                    <w:proofErr w:type="gramStart"/>
                    <w:r w:rsidR="003B01BC">
                      <w:t>заинтересованных</w:t>
                    </w:r>
                    <w:proofErr w:type="gramEnd"/>
                    <w:r>
                      <w:t>)</w:t>
                    </w:r>
                  </w:p>
                  <w:p w:rsidR="00BA093A" w:rsidRDefault="00BA093A" w:rsidP="003B01BC">
                    <w:pPr>
                      <w:tabs>
                        <w:tab w:val="left" w:pos="315"/>
                        <w:tab w:val="left" w:pos="743"/>
                      </w:tabs>
                      <w:spacing w:line="280" w:lineRule="exact"/>
                      <w:ind w:left="598" w:firstLine="0"/>
                    </w:pPr>
                  </w:p>
                  <w:p w:rsidR="00B17554" w:rsidRPr="000A4340" w:rsidRDefault="00BA093A" w:rsidP="003B01BC">
                    <w:pPr>
                      <w:tabs>
                        <w:tab w:val="left" w:pos="315"/>
                        <w:tab w:val="left" w:pos="743"/>
                      </w:tabs>
                      <w:spacing w:line="280" w:lineRule="exact"/>
                      <w:ind w:left="598" w:firstLine="0"/>
                    </w:pPr>
                    <w:r w:rsidRPr="00812A6B">
                      <w:rPr>
                        <w:lang w:val="en-US"/>
                      </w:rPr>
                      <w:t>e</w:t>
                    </w:r>
                    <w:r w:rsidRPr="000A4340">
                      <w:t>-</w:t>
                    </w:r>
                    <w:r w:rsidRPr="00812A6B">
                      <w:rPr>
                        <w:lang w:val="en-US"/>
                      </w:rPr>
                      <w:t>mail</w:t>
                    </w:r>
                    <w:r w:rsidRPr="000A4340">
                      <w:t xml:space="preserve">: </w:t>
                    </w:r>
                  </w:p>
                  <w:p w:rsidR="009D608C" w:rsidRPr="00BA093A" w:rsidRDefault="00082660" w:rsidP="003B01BC">
                    <w:pPr>
                      <w:tabs>
                        <w:tab w:val="left" w:pos="315"/>
                        <w:tab w:val="left" w:pos="743"/>
                      </w:tabs>
                      <w:spacing w:line="280" w:lineRule="exact"/>
                      <w:ind w:left="1525" w:firstLine="0"/>
                      <w:rPr>
                        <w:lang w:val="en-US"/>
                      </w:rPr>
                    </w:pPr>
                  </w:p>
                </w:sdtContent>
              </w:sdt>
            </w:sdtContent>
          </w:sdt>
        </w:tc>
      </w:tr>
      <w:tr w:rsidR="009D608C" w:rsidRPr="00781A81" w:rsidTr="00704E74">
        <w:trPr>
          <w:trHeight w:hRule="exact"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608C" w:rsidRPr="00781A81" w:rsidRDefault="009D608C" w:rsidP="00B47D88">
            <w:pPr>
              <w:tabs>
                <w:tab w:val="left" w:pos="4771"/>
              </w:tabs>
              <w:spacing w:line="280" w:lineRule="exact"/>
              <w:ind w:left="-57" w:firstLine="0"/>
              <w:jc w:val="right"/>
              <w:rPr>
                <w:color w:val="000000"/>
                <w:sz w:val="24"/>
                <w:szCs w:val="24"/>
              </w:rPr>
            </w:pPr>
            <w:r w:rsidRPr="00781A81">
              <w:rPr>
                <w:color w:val="000000"/>
                <w:sz w:val="24"/>
                <w:szCs w:val="24"/>
              </w:rPr>
              <w:t>На №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D608C" w:rsidRPr="00781A81" w:rsidRDefault="009D608C" w:rsidP="00183FED">
            <w:pPr>
              <w:tabs>
                <w:tab w:val="left" w:pos="1284"/>
                <w:tab w:val="left" w:pos="4771"/>
              </w:tabs>
              <w:spacing w:line="280" w:lineRule="exact"/>
              <w:ind w:firstLine="0"/>
              <w:jc w:val="center"/>
              <w:rPr>
                <w:color w:val="000000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608C" w:rsidRPr="00C55974" w:rsidRDefault="009D608C" w:rsidP="003F022C">
            <w:pPr>
              <w:tabs>
                <w:tab w:val="left" w:pos="4771"/>
              </w:tabs>
              <w:spacing w:line="280" w:lineRule="exact"/>
              <w:ind w:left="-113" w:right="-113" w:firstLine="0"/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C55974">
              <w:rPr>
                <w:color w:val="000000"/>
                <w:sz w:val="24"/>
                <w:szCs w:val="24"/>
                <w:lang w:val="be-BY"/>
              </w:rPr>
              <w:t>от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D608C" w:rsidRPr="00781A81" w:rsidRDefault="009D608C" w:rsidP="005F0715">
            <w:pPr>
              <w:tabs>
                <w:tab w:val="left" w:pos="4771"/>
              </w:tabs>
              <w:spacing w:line="280" w:lineRule="exact"/>
              <w:ind w:firstLine="0"/>
              <w:jc w:val="center"/>
              <w:rPr>
                <w:color w:val="000000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608C" w:rsidRPr="00781A81" w:rsidRDefault="009D608C" w:rsidP="003F022C">
            <w:pPr>
              <w:tabs>
                <w:tab w:val="left" w:pos="4771"/>
              </w:tabs>
              <w:spacing w:line="280" w:lineRule="exact"/>
              <w:ind w:firstLine="0"/>
              <w:jc w:val="both"/>
              <w:rPr>
                <w:color w:val="000000"/>
              </w:rPr>
            </w:pPr>
          </w:p>
        </w:tc>
        <w:tc>
          <w:tcPr>
            <w:tcW w:w="4077" w:type="dxa"/>
            <w:gridSpan w:val="3"/>
            <w:vMerge/>
            <w:tcBorders>
              <w:left w:val="nil"/>
              <w:right w:val="nil"/>
            </w:tcBorders>
          </w:tcPr>
          <w:p w:rsidR="009D608C" w:rsidRPr="00781A81" w:rsidRDefault="009D608C" w:rsidP="003F022C">
            <w:pPr>
              <w:tabs>
                <w:tab w:val="left" w:pos="4771"/>
              </w:tabs>
              <w:spacing w:line="280" w:lineRule="exact"/>
              <w:ind w:firstLine="0"/>
              <w:jc w:val="both"/>
            </w:pPr>
          </w:p>
        </w:tc>
      </w:tr>
      <w:tr w:rsidR="009D608C" w:rsidRPr="00777CEC" w:rsidTr="00704E74">
        <w:trPr>
          <w:trHeight w:hRule="exact" w:val="340"/>
        </w:trPr>
        <w:tc>
          <w:tcPr>
            <w:tcW w:w="81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608C" w:rsidRPr="00FC5204" w:rsidRDefault="009D608C" w:rsidP="003F022C">
            <w:pPr>
              <w:tabs>
                <w:tab w:val="left" w:pos="4771"/>
              </w:tabs>
              <w:ind w:firstLine="0"/>
              <w:rPr>
                <w:color w:val="00000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608C" w:rsidRPr="001D6AFF" w:rsidRDefault="009D608C" w:rsidP="00183FED">
            <w:pPr>
              <w:tabs>
                <w:tab w:val="left" w:pos="4771"/>
              </w:tabs>
              <w:ind w:firstLine="0"/>
              <w:jc w:val="center"/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608C" w:rsidRPr="00FC5204" w:rsidRDefault="009D608C" w:rsidP="003F022C">
            <w:pPr>
              <w:tabs>
                <w:tab w:val="left" w:pos="4771"/>
              </w:tabs>
              <w:ind w:firstLine="0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608C" w:rsidRPr="00FC5204" w:rsidRDefault="009D608C" w:rsidP="00183FED">
            <w:pPr>
              <w:tabs>
                <w:tab w:val="left" w:pos="4771"/>
              </w:tabs>
              <w:ind w:firstLine="0"/>
              <w:jc w:val="center"/>
              <w:rPr>
                <w:color w:val="000000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608C" w:rsidRPr="00FC5204" w:rsidRDefault="009D608C" w:rsidP="003F022C">
            <w:pPr>
              <w:tabs>
                <w:tab w:val="left" w:pos="4771"/>
              </w:tabs>
              <w:ind w:firstLine="0"/>
              <w:rPr>
                <w:color w:val="000000"/>
              </w:rPr>
            </w:pPr>
          </w:p>
        </w:tc>
        <w:tc>
          <w:tcPr>
            <w:tcW w:w="4077" w:type="dxa"/>
            <w:gridSpan w:val="3"/>
            <w:vMerge/>
            <w:tcBorders>
              <w:left w:val="nil"/>
              <w:right w:val="nil"/>
            </w:tcBorders>
          </w:tcPr>
          <w:p w:rsidR="009D608C" w:rsidRPr="00777CEC" w:rsidRDefault="009D608C" w:rsidP="003F022C">
            <w:pPr>
              <w:tabs>
                <w:tab w:val="left" w:pos="4771"/>
              </w:tabs>
              <w:spacing w:line="280" w:lineRule="exact"/>
              <w:ind w:left="457" w:firstLine="0"/>
              <w:jc w:val="both"/>
              <w:rPr>
                <w:color w:val="FFFFFF"/>
              </w:rPr>
            </w:pPr>
          </w:p>
        </w:tc>
      </w:tr>
      <w:tr w:rsidR="009D608C" w:rsidRPr="00D90B87" w:rsidTr="00704E74">
        <w:trPr>
          <w:trHeight w:hRule="exact" w:val="284"/>
        </w:trPr>
        <w:tc>
          <w:tcPr>
            <w:tcW w:w="55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608C" w:rsidRPr="00D90B87" w:rsidRDefault="009D608C" w:rsidP="00E27F2E">
            <w:pPr>
              <w:tabs>
                <w:tab w:val="left" w:pos="4771"/>
              </w:tabs>
              <w:ind w:firstLine="0"/>
              <w:jc w:val="both"/>
              <w:rPr>
                <w:color w:val="000000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608C" w:rsidRPr="00D90B87" w:rsidRDefault="009D608C" w:rsidP="00E27F2E">
            <w:pPr>
              <w:tabs>
                <w:tab w:val="left" w:pos="4771"/>
              </w:tabs>
              <w:ind w:firstLine="0"/>
              <w:jc w:val="both"/>
              <w:rPr>
                <w:color w:val="000000"/>
              </w:rPr>
            </w:pPr>
          </w:p>
        </w:tc>
        <w:tc>
          <w:tcPr>
            <w:tcW w:w="4077" w:type="dxa"/>
            <w:gridSpan w:val="3"/>
            <w:vMerge/>
            <w:tcBorders>
              <w:left w:val="nil"/>
              <w:right w:val="nil"/>
            </w:tcBorders>
          </w:tcPr>
          <w:p w:rsidR="009D608C" w:rsidRPr="00D90B87" w:rsidRDefault="009D608C" w:rsidP="00E27F2E">
            <w:pPr>
              <w:tabs>
                <w:tab w:val="left" w:pos="874"/>
                <w:tab w:val="left" w:pos="4771"/>
              </w:tabs>
              <w:ind w:firstLine="0"/>
              <w:rPr>
                <w:color w:val="000000"/>
              </w:rPr>
            </w:pPr>
          </w:p>
        </w:tc>
      </w:tr>
      <w:tr w:rsidR="009D608C" w:rsidRPr="00FC5204" w:rsidTr="00704E74">
        <w:trPr>
          <w:trHeight w:val="124"/>
        </w:trPr>
        <w:sdt>
          <w:sdtPr>
            <w:rPr>
              <w:color w:val="000000"/>
            </w:rPr>
            <w:id w:val="-1310015623"/>
            <w:placeholder>
              <w:docPart w:val="D4A0D846F0A04516840EAFE166C59102"/>
            </w:placeholder>
          </w:sdtPr>
          <w:sdtContent>
            <w:tc>
              <w:tcPr>
                <w:tcW w:w="5529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3B01BC" w:rsidRPr="003B01BC" w:rsidRDefault="003B01BC" w:rsidP="003B01BC">
                <w:pPr>
                  <w:pStyle w:val="a9"/>
                  <w:rPr>
                    <w:color w:val="000000"/>
                    <w:sz w:val="30"/>
                    <w:szCs w:val="30"/>
                  </w:rPr>
                </w:pPr>
              </w:p>
              <w:p w:rsidR="009D608C" w:rsidRPr="001D3F05" w:rsidRDefault="001D3F05" w:rsidP="003B01BC">
                <w:pPr>
                  <w:pStyle w:val="a9"/>
                  <w:rPr>
                    <w:sz w:val="28"/>
                  </w:rPr>
                </w:pPr>
                <w:r w:rsidRPr="0084028D">
                  <w:rPr>
                    <w:sz w:val="30"/>
                    <w:szCs w:val="30"/>
                  </w:rPr>
                  <w:t>О</w:t>
                </w:r>
                <w:r w:rsidR="0084028D" w:rsidRPr="0084028D">
                  <w:rPr>
                    <w:sz w:val="30"/>
                    <w:szCs w:val="30"/>
                  </w:rPr>
                  <w:t xml:space="preserve"> рассмотрении обращения</w:t>
                </w:r>
              </w:p>
            </w:tc>
          </w:sdtContent>
        </w:sdt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608C" w:rsidRPr="00BD79AA" w:rsidRDefault="009D608C" w:rsidP="00E27F2E">
            <w:pPr>
              <w:tabs>
                <w:tab w:val="left" w:pos="4771"/>
              </w:tabs>
              <w:ind w:firstLine="0"/>
              <w:jc w:val="both"/>
              <w:rPr>
                <w:color w:val="000000"/>
              </w:rPr>
            </w:pPr>
          </w:p>
        </w:tc>
        <w:tc>
          <w:tcPr>
            <w:tcW w:w="4077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9D608C" w:rsidRPr="00FC5204" w:rsidRDefault="009D608C" w:rsidP="00E27F2E">
            <w:pPr>
              <w:tabs>
                <w:tab w:val="left" w:pos="4771"/>
              </w:tabs>
              <w:ind w:firstLine="0"/>
              <w:rPr>
                <w:color w:val="000000"/>
              </w:rPr>
            </w:pPr>
          </w:p>
        </w:tc>
      </w:tr>
      <w:tr w:rsidR="009D5D08" w:rsidRPr="00AA185E" w:rsidTr="000009AE">
        <w:trPr>
          <w:trHeight w:val="127"/>
        </w:trPr>
        <w:tc>
          <w:tcPr>
            <w:tcW w:w="98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5D08" w:rsidRPr="00AA185E" w:rsidRDefault="009D5D08" w:rsidP="005538DC">
            <w:pPr>
              <w:tabs>
                <w:tab w:val="left" w:pos="4771"/>
              </w:tabs>
              <w:jc w:val="both"/>
              <w:rPr>
                <w:color w:val="000000"/>
              </w:rPr>
            </w:pPr>
          </w:p>
        </w:tc>
      </w:tr>
      <w:tr w:rsidR="0096588B" w:rsidRPr="00BB6DB7" w:rsidTr="000009AE">
        <w:sdt>
          <w:sdtPr>
            <w:id w:val="-1793431821"/>
            <w:placeholder>
              <w:docPart w:val="FE4D7C5841E24940870891B87C6A1A0C"/>
            </w:placeholder>
          </w:sdtPr>
          <w:sdtContent>
            <w:tc>
              <w:tcPr>
                <w:tcW w:w="9889" w:type="dxa"/>
                <w:gridSpan w:val="8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B6255E" w:rsidRPr="00EC30D1" w:rsidRDefault="00D80BD1" w:rsidP="00E346DD">
                <w:pPr>
                  <w:jc w:val="both"/>
                </w:pPr>
                <w:r w:rsidRPr="00ED7F24">
                  <w:t xml:space="preserve">Министерство по чрезвычайным ситуациям рассмотрело </w:t>
                </w:r>
                <w:r w:rsidR="00ED7F24" w:rsidRPr="00ED7F24">
                  <w:t xml:space="preserve">электронное </w:t>
                </w:r>
                <w:r w:rsidR="00B6255E" w:rsidRPr="00ED7F24">
                  <w:t>обращение</w:t>
                </w:r>
                <w:r w:rsidR="00ED7F24" w:rsidRPr="00ED7F24">
                  <w:t xml:space="preserve">, поступившее в МЧС и Совет Министров Республики Беларусь, </w:t>
                </w:r>
                <w:r w:rsidR="00B6255E" w:rsidRPr="00ED7F24">
                  <w:t>и сообщает следующее.</w:t>
                </w:r>
              </w:p>
              <w:p w:rsidR="00943235" w:rsidRDefault="00550F74" w:rsidP="00E346DD">
                <w:pPr>
                  <w:jc w:val="both"/>
                </w:pPr>
                <w:r>
                  <w:t xml:space="preserve">С 24 мая 2020 г. вступают в силу </w:t>
                </w:r>
                <w:r w:rsidR="00275751">
                  <w:t>П</w:t>
                </w:r>
                <w:r w:rsidR="00F4394C" w:rsidRPr="00D6764C">
                  <w:t>равила пожарной безопасности для жилых домов, строений и сооружений, расположенных на придомовой территории, садовых домиков, хозяйственных строений и сооружений, расположенных на земельном участке, предоставленном для ведения коллективного садоводства, дач, хозяйственных строений и сооружений, расположенных на земельном участке</w:t>
                </w:r>
                <w:r w:rsidR="00F4394C">
                  <w:t>,</w:t>
                </w:r>
                <w:r w:rsidR="00F4394C" w:rsidRPr="00D6764C">
                  <w:t xml:space="preserve"> предоставленном для дачного строительства</w:t>
                </w:r>
                <w:r w:rsidR="00F4394C">
                  <w:t xml:space="preserve">, утвержденные постановлением МЧС от 25 марта 2020 г. </w:t>
                </w:r>
                <w:r w:rsidR="00820F07">
                  <w:br/>
                </w:r>
                <w:r w:rsidR="00F4394C">
                  <w:t>№</w:t>
                </w:r>
                <w:r w:rsidR="00EB2A55">
                  <w:t> </w:t>
                </w:r>
                <w:r w:rsidR="00F4394C">
                  <w:t>13 (далее – Правила</w:t>
                </w:r>
                <w:r w:rsidR="00B30D03">
                  <w:t xml:space="preserve"> </w:t>
                </w:r>
                <w:r w:rsidR="00B30D03" w:rsidRPr="00D6764C">
                  <w:t>пожарной безопасности</w:t>
                </w:r>
                <w:r w:rsidR="00F4394C">
                  <w:t>).</w:t>
                </w:r>
              </w:p>
              <w:p w:rsidR="00F4394C" w:rsidRDefault="00EC2F73" w:rsidP="00E346DD">
                <w:pPr>
                  <w:jc w:val="both"/>
                </w:pPr>
                <w:r>
                  <w:t xml:space="preserve">Согласно пункту 5 Правил </w:t>
                </w:r>
                <w:r w:rsidR="00B30D03" w:rsidRPr="00D6764C">
                  <w:t xml:space="preserve">пожарной безопасности </w:t>
                </w:r>
                <w:r>
                  <w:t xml:space="preserve">гражданам </w:t>
                </w:r>
                <w:r w:rsidR="00B30D03">
                  <w:br/>
                </w:r>
                <w:r>
                  <w:t xml:space="preserve">не допускается </w:t>
                </w:r>
                <w:r w:rsidRPr="00D6764C">
                  <w:t>оставл</w:t>
                </w:r>
                <w:r>
                  <w:t>ять</w:t>
                </w:r>
                <w:r w:rsidRPr="00D6764C">
                  <w:t xml:space="preserve"> без присмотра зажженны</w:t>
                </w:r>
                <w:r>
                  <w:t>е</w:t>
                </w:r>
                <w:r w:rsidRPr="00D6764C">
                  <w:t xml:space="preserve"> свеч</w:t>
                </w:r>
                <w:r>
                  <w:t>и</w:t>
                </w:r>
                <w:r w:rsidRPr="00D6764C">
                  <w:t>, кур</w:t>
                </w:r>
                <w:r>
                  <w:t>ить</w:t>
                </w:r>
                <w:r w:rsidRPr="00D6764C">
                  <w:t xml:space="preserve"> </w:t>
                </w:r>
                <w:r w:rsidR="00B30D03">
                  <w:br/>
                </w:r>
                <w:r w:rsidRPr="00D6764C">
                  <w:t>в кровати или ином месте для сна, выбрасыва</w:t>
                </w:r>
                <w:r>
                  <w:t>ть</w:t>
                </w:r>
                <w:r w:rsidRPr="00D6764C">
                  <w:t xml:space="preserve"> непотушенны</w:t>
                </w:r>
                <w:r>
                  <w:t>е</w:t>
                </w:r>
                <w:r w:rsidRPr="00D6764C">
                  <w:t xml:space="preserve"> сигарет</w:t>
                </w:r>
                <w:r>
                  <w:t>ы</w:t>
                </w:r>
                <w:r w:rsidRPr="00D6764C">
                  <w:t xml:space="preserve">, </w:t>
                </w:r>
                <w:r>
                  <w:t>спич</w:t>
                </w:r>
                <w:r w:rsidRPr="00D6764C">
                  <w:t>к</w:t>
                </w:r>
                <w:r>
                  <w:t xml:space="preserve">и </w:t>
                </w:r>
                <w:r w:rsidRPr="00D6764C">
                  <w:t>из оконных проемов, с балконов (лоджий) многоквартирных жилых домов, в ст</w:t>
                </w:r>
                <w:r>
                  <w:t>в</w:t>
                </w:r>
                <w:r w:rsidRPr="00D6764C">
                  <w:t>олы мусоропроводов, мусорные контейнеры, баки, урны на придомовой территории</w:t>
                </w:r>
                <w:r w:rsidR="00E41DA8">
                  <w:t xml:space="preserve">, проводить огневые работы </w:t>
                </w:r>
                <w:r w:rsidR="00B30D03">
                  <w:br/>
                </w:r>
                <w:r w:rsidR="00E41DA8">
                  <w:t>в многоквартирных жилых домах,</w:t>
                </w:r>
                <w:r>
                  <w:t xml:space="preserve"> а также</w:t>
                </w:r>
                <w:r w:rsidRPr="0047428F">
                  <w:rPr>
                    <w:color w:val="000000" w:themeColor="text1"/>
                  </w:rPr>
                  <w:t xml:space="preserve"> </w:t>
                </w:r>
                <w:r w:rsidR="0047428F" w:rsidRPr="0047428F">
                  <w:rPr>
                    <w:color w:val="000000" w:themeColor="text1"/>
                  </w:rPr>
                  <w:t>совершать</w:t>
                </w:r>
                <w:r>
                  <w:t xml:space="preserve"> иные действия, способные привести к возникновению пожара.</w:t>
                </w:r>
                <w:r w:rsidR="0043449A">
                  <w:t xml:space="preserve"> Также в соответствии </w:t>
                </w:r>
                <w:r w:rsidR="00B30D03">
                  <w:br/>
                </w:r>
                <w:r w:rsidR="0043449A">
                  <w:t>с пункт</w:t>
                </w:r>
                <w:r w:rsidR="009C3D87">
                  <w:t>ами 15,</w:t>
                </w:r>
                <w:r w:rsidR="0043449A">
                  <w:t xml:space="preserve"> 16</w:t>
                </w:r>
                <w:r w:rsidR="009C3D87">
                  <w:t xml:space="preserve"> Правил</w:t>
                </w:r>
                <w:r w:rsidR="0043449A">
                  <w:t xml:space="preserve"> </w:t>
                </w:r>
                <w:r w:rsidR="00B30D03" w:rsidRPr="00D6764C">
                  <w:t xml:space="preserve">пожарной безопасности </w:t>
                </w:r>
                <w:r w:rsidR="0043449A">
                  <w:t>н</w:t>
                </w:r>
                <w:r w:rsidR="0043449A" w:rsidRPr="00D6764C">
                  <w:t xml:space="preserve">е допускается разведение костров, использование специальных приспособлений </w:t>
                </w:r>
                <w:r w:rsidR="00B30D03">
                  <w:br/>
                </w:r>
                <w:r w:rsidR="0043449A" w:rsidRPr="00D6764C">
                  <w:t xml:space="preserve">для приготовления пищи </w:t>
                </w:r>
                <w:r w:rsidR="009C3D87">
                  <w:t xml:space="preserve">в зданиях, сооружениях, помещениях, </w:t>
                </w:r>
                <w:r w:rsidR="00B30D03">
                  <w:br/>
                </w:r>
                <w:r w:rsidR="0043449A" w:rsidRPr="00D6764C">
                  <w:t>на балконах, в лоджиях,</w:t>
                </w:r>
                <w:r w:rsidR="00E41DA8">
                  <w:t xml:space="preserve"> </w:t>
                </w:r>
                <w:r w:rsidR="0043449A" w:rsidRPr="00D6764C">
                  <w:t>на террасах, кровлях и стилобатах, за исключение случаев, если</w:t>
                </w:r>
                <w:r w:rsidR="00E41DA8">
                  <w:t xml:space="preserve"> </w:t>
                </w:r>
                <w:r w:rsidR="0043449A" w:rsidRPr="00D6764C">
                  <w:t>их размещение предусмотрено проектной документацией</w:t>
                </w:r>
                <w:r w:rsidR="0043449A">
                  <w:t>.</w:t>
                </w:r>
              </w:p>
              <w:p w:rsidR="00656880" w:rsidRDefault="005568B5" w:rsidP="00A07076">
                <w:pPr>
                  <w:autoSpaceDE w:val="0"/>
                  <w:autoSpaceDN w:val="0"/>
                  <w:adjustRightInd w:val="0"/>
                  <w:jc w:val="both"/>
                </w:pPr>
                <w:r>
                  <w:t xml:space="preserve">Требования </w:t>
                </w:r>
                <w:r w:rsidR="00B30D03">
                  <w:t xml:space="preserve">по обеспечению </w:t>
                </w:r>
                <w:r>
                  <w:t xml:space="preserve">пожарной безопасности </w:t>
                </w:r>
                <w:r w:rsidR="00B30D03">
                  <w:t>в</w:t>
                </w:r>
                <w:r>
                  <w:t xml:space="preserve"> общежития</w:t>
                </w:r>
                <w:r w:rsidR="00B30D03">
                  <w:t>х</w:t>
                </w:r>
                <w:r>
                  <w:t xml:space="preserve"> </w:t>
                </w:r>
                <w:r w:rsidR="00B30D03">
                  <w:br/>
                </w:r>
                <w:r>
                  <w:t>и гостиница</w:t>
                </w:r>
                <w:r w:rsidR="00B30D03">
                  <w:t>х</w:t>
                </w:r>
                <w:r>
                  <w:t xml:space="preserve"> </w:t>
                </w:r>
                <w:r w:rsidR="00B30D03">
                  <w:t>определены</w:t>
                </w:r>
                <w:r>
                  <w:t xml:space="preserve"> </w:t>
                </w:r>
                <w:r w:rsidR="00353017">
                  <w:t>О</w:t>
                </w:r>
                <w:r>
                  <w:t>бщи</w:t>
                </w:r>
                <w:r w:rsidR="00B30D03">
                  <w:t>ми</w:t>
                </w:r>
                <w:r>
                  <w:t xml:space="preserve"> требования</w:t>
                </w:r>
                <w:r w:rsidR="00B30D03">
                  <w:t>ми</w:t>
                </w:r>
                <w:r>
                  <w:t xml:space="preserve"> пожарной безопасности</w:t>
                </w:r>
                <w:r w:rsidR="00E41DA8">
                  <w:t xml:space="preserve"> к содержанию и эксплуатации капитальных строений (зданий, сооружений), изолированных помещений и иных объектов, </w:t>
                </w:r>
                <w:r w:rsidR="00E41DA8">
                  <w:lastRenderedPageBreak/>
                  <w:t>принадлежащих субъектам хозяйствования, утвержденны</w:t>
                </w:r>
                <w:r w:rsidR="00F1398F">
                  <w:t>ми</w:t>
                </w:r>
                <w:r w:rsidR="00E41DA8">
                  <w:t xml:space="preserve"> Декретом Президента Республики Беларусь от 23 ноября 2017 г. № 7 «О развитии предпринимательства»</w:t>
                </w:r>
                <w:r w:rsidR="00353017">
                  <w:t xml:space="preserve"> (далее – Общие требования пожарной безопасности). </w:t>
                </w:r>
                <w:r>
                  <w:t xml:space="preserve">Согласно пункту 11 </w:t>
                </w:r>
                <w:r w:rsidR="00353017">
                  <w:t>О</w:t>
                </w:r>
                <w:r>
                  <w:t xml:space="preserve">бщих требований пожарной безопасности курение допускается только в специально отведенных местах, определенных инструкциями по пожарной безопасности, оборудованных в установленном порядке и обозначенных указателями «Место для курения». </w:t>
                </w:r>
                <w:r w:rsidR="00F1398F">
                  <w:t>В</w:t>
                </w:r>
                <w:r w:rsidR="00656880">
                  <w:t xml:space="preserve"> соответствии с пунктом 21 Общих требований пожарной безопасности в </w:t>
                </w:r>
                <w:r w:rsidR="00A07076">
                  <w:t>зданиях, сооружениях и помещениях</w:t>
                </w:r>
                <w:r w:rsidR="00656880">
                  <w:t xml:space="preserve"> </w:t>
                </w:r>
                <w:r w:rsidR="00F1398F">
                  <w:br/>
                </w:r>
                <w:r w:rsidR="00656880">
                  <w:t>не допускается применение открытого огня (свечи, факелы и другие эффекты с применением огня)</w:t>
                </w:r>
                <w:r w:rsidR="00F1398F">
                  <w:t>,</w:t>
                </w:r>
                <w:r w:rsidR="00A07076">
                  <w:t xml:space="preserve"> з</w:t>
                </w:r>
                <w:r w:rsidR="00656880">
                  <w:t>а исключением случаев использования огня при проведении служб и обрядов в культовых зданиях, сооружениях, а также при горении свечей в спа-объектах для создания комфортной обстановки, в залах объектов общественного питания при оформлении столов, подаче блюд и изделий, доставке покупателям продукции общественного питания по их заказам.</w:t>
                </w:r>
              </w:p>
              <w:p w:rsidR="00EC2F73" w:rsidRPr="00550F74" w:rsidRDefault="00EC2F73" w:rsidP="00275751">
                <w:pPr>
                  <w:jc w:val="both"/>
                </w:pPr>
                <w:r w:rsidRPr="007B6674">
                  <w:t xml:space="preserve">Ознакомиться с законодательством о пожарной безопасности можно </w:t>
                </w:r>
                <w:r w:rsidR="009029BA" w:rsidRPr="00E53236">
                  <w:t xml:space="preserve">на </w:t>
                </w:r>
                <w:r w:rsidR="00F1398F">
                  <w:t xml:space="preserve">официальном сайте </w:t>
                </w:r>
                <w:r w:rsidR="009029BA" w:rsidRPr="00E53236">
                  <w:t>МЧС</w:t>
                </w:r>
                <w:r w:rsidR="008E32A6">
                  <w:t xml:space="preserve"> </w:t>
                </w:r>
                <w:r w:rsidR="00F1398F">
                  <w:t xml:space="preserve">в глобальной компьютерной сети Интернет </w:t>
                </w:r>
                <w:r w:rsidR="00F1398F">
                  <w:br/>
                  <w:t xml:space="preserve">по адресу </w:t>
                </w:r>
                <w:r w:rsidR="00EC30D1" w:rsidRPr="00EC30D1">
                  <w:t>https://mchs.gov.by/zakonodate</w:t>
                </w:r>
                <w:r w:rsidR="00205FA3">
                  <w:t>lstvo-v-sfere-deyatelnosti-mchs</w:t>
                </w:r>
                <w:r w:rsidR="0054043D">
                  <w:t>/</w:t>
                </w:r>
                <w:r w:rsidRPr="007B6674">
                  <w:t>.</w:t>
                </w:r>
              </w:p>
              <w:p w:rsidR="00870841" w:rsidRPr="00BB6DB7" w:rsidRDefault="00475505" w:rsidP="008E32A6">
                <w:pPr>
                  <w:spacing w:line="235" w:lineRule="auto"/>
                  <w:jc w:val="both"/>
                </w:pPr>
                <w:r w:rsidRPr="00533FCD">
                  <w:t xml:space="preserve">В случае несогласия с ответом Вы </w:t>
                </w:r>
                <w:r w:rsidR="00F1398F">
                  <w:t>вправе</w:t>
                </w:r>
                <w:r w:rsidRPr="00533FCD">
                  <w:t xml:space="preserve"> обжаловать его в порядке, установленном статьей 20 Закона Р</w:t>
                </w:r>
                <w:r w:rsidR="008E32A6">
                  <w:t xml:space="preserve">еспублики Беларусь </w:t>
                </w:r>
                <w:r w:rsidRPr="00533FCD">
                  <w:t>от 18 июля 2011 г.</w:t>
                </w:r>
                <w:r>
                  <w:t xml:space="preserve"> №</w:t>
                </w:r>
                <w:r w:rsidR="00F1398F">
                  <w:t> </w:t>
                </w:r>
                <w:r w:rsidRPr="001162DC">
                  <w:t xml:space="preserve">300-З </w:t>
                </w:r>
                <w:r w:rsidRPr="00533FCD">
                  <w:t>«Об обращениях граждан и юридических лиц».</w:t>
                </w:r>
              </w:p>
            </w:tc>
          </w:sdtContent>
        </w:sdt>
      </w:tr>
      <w:tr w:rsidR="007504CE" w:rsidRPr="00AA185E" w:rsidTr="000009AE">
        <w:trPr>
          <w:trHeight w:val="299"/>
        </w:trPr>
        <w:tc>
          <w:tcPr>
            <w:tcW w:w="98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469C7" w:rsidRDefault="005469C7" w:rsidP="005538DC">
            <w:pPr>
              <w:tabs>
                <w:tab w:val="left" w:pos="4245"/>
                <w:tab w:val="left" w:pos="4771"/>
              </w:tabs>
              <w:ind w:firstLine="0"/>
              <w:jc w:val="both"/>
              <w:rPr>
                <w:color w:val="000000"/>
              </w:rPr>
            </w:pPr>
          </w:p>
          <w:p w:rsidR="00DD32F7" w:rsidRPr="00AA185E" w:rsidRDefault="00DD32F7" w:rsidP="005538DC">
            <w:pPr>
              <w:tabs>
                <w:tab w:val="left" w:pos="4245"/>
                <w:tab w:val="left" w:pos="4771"/>
              </w:tabs>
              <w:ind w:firstLine="0"/>
              <w:jc w:val="both"/>
              <w:rPr>
                <w:color w:val="000000"/>
              </w:rPr>
            </w:pPr>
          </w:p>
        </w:tc>
      </w:tr>
      <w:tr w:rsidR="009D5D08" w:rsidRPr="00FC5204" w:rsidTr="000009AE">
        <w:trPr>
          <w:trHeight w:val="416"/>
        </w:trPr>
        <w:sdt>
          <w:sdtPr>
            <w:rPr>
              <w:color w:val="000000"/>
            </w:rPr>
            <w:id w:val="398560776"/>
            <w:placeholder>
              <w:docPart w:val="CF46121CA09943F793284329F5CC6C48"/>
            </w:placeholder>
          </w:sdtPr>
          <w:sdtContent>
            <w:sdt>
              <w:sdtPr>
                <w:rPr>
                  <w:color w:val="000000"/>
                </w:rPr>
                <w:id w:val="-156302469"/>
                <w:placeholder>
                  <w:docPart w:val="D67B62ADD3AC43FEA98E107AF566D6A7"/>
                </w:placeholder>
              </w:sdtPr>
              <w:sdtContent>
                <w:sdt>
                  <w:sdtPr>
                    <w:rPr>
                      <w:color w:val="000000"/>
                    </w:rPr>
                    <w:id w:val="891184"/>
                    <w:placeholder>
                      <w:docPart w:val="F3152B7500C841BD8D693AE4A312EDEA"/>
                    </w:placeholder>
                  </w:sdtPr>
                  <w:sdtContent>
                    <w:sdt>
                      <w:sdtPr>
                        <w:rPr>
                          <w:color w:val="000000"/>
                        </w:rPr>
                        <w:id w:val="-1966187438"/>
                        <w:placeholder>
                          <w:docPart w:val="787E88731D344A1F82E8BFECF35B1757"/>
                        </w:placeholder>
                      </w:sdtPr>
                      <w:sdtContent>
                        <w:sdt>
                          <w:sdtPr>
                            <w:rPr>
                              <w:color w:val="000000"/>
                            </w:rPr>
                            <w:id w:val="600299030"/>
                            <w:placeholder>
                              <w:docPart w:val="80598ACCB3274D7B9C3CE4CC1CF48878"/>
                            </w:placeholder>
                          </w:sdtPr>
                          <w:sdtContent>
                            <w:sdt>
                              <w:sdtPr>
                                <w:rPr>
                                  <w:color w:val="000000"/>
                                </w:rPr>
                                <w:id w:val="-2044594455"/>
                                <w:placeholder>
                                  <w:docPart w:val="B229EFA346F440328B3228E4E0FABEE0"/>
                                </w:placeholder>
                              </w:sdtPr>
                              <w:sdtContent>
                                <w:sdt>
                                  <w:sdtPr>
                                    <w:rPr>
                                      <w:color w:val="000000"/>
                                    </w:rPr>
                                    <w:id w:val="-1817407251"/>
                                    <w:placeholder>
                                      <w:docPart w:val="824855CAB4C34BFFA7E5A9D81C0834BB"/>
                                    </w:placeholder>
                                  </w:sdtPr>
                                  <w:sdtContent>
                                    <w:tc>
                                      <w:tcPr>
                                        <w:tcW w:w="6487" w:type="dxa"/>
                                        <w:gridSpan w:val="6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vAlign w:val="bottom"/>
                                      </w:tcPr>
                                      <w:p w:rsidR="009D5D08" w:rsidRPr="009F4DB2" w:rsidRDefault="00A6034D" w:rsidP="008E32A6">
                                        <w:pPr>
                                          <w:spacing w:line="280" w:lineRule="exact"/>
                                          <w:ind w:firstLine="0"/>
                                        </w:pPr>
                                        <w:r>
                                          <w:t>Заместитель Министра</w:t>
                                        </w:r>
                                      </w:p>
                                    </w:tc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</w:sdtContent>
        </w:sdt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5D08" w:rsidRDefault="009D5D08" w:rsidP="00845381">
            <w:pPr>
              <w:tabs>
                <w:tab w:val="left" w:pos="4771"/>
              </w:tabs>
              <w:spacing w:line="280" w:lineRule="exact"/>
              <w:ind w:firstLine="0"/>
              <w:jc w:val="both"/>
              <w:rPr>
                <w:color w:val="000000"/>
              </w:rPr>
            </w:pPr>
          </w:p>
        </w:tc>
        <w:sdt>
          <w:sdtPr>
            <w:rPr>
              <w:color w:val="000000"/>
            </w:rPr>
            <w:id w:val="-1797138313"/>
            <w:placeholder>
              <w:docPart w:val="51261B2060574A649F4761A8FF0DC841"/>
            </w:placeholder>
          </w:sdtPr>
          <w:sdtContent>
            <w:sdt>
              <w:sdtPr>
                <w:rPr>
                  <w:color w:val="000000"/>
                </w:rPr>
                <w:id w:val="-501285967"/>
                <w:placeholder>
                  <w:docPart w:val="08DBF245EBE0482BBCA61BC7A6BF1F38"/>
                </w:placeholder>
              </w:sdtPr>
              <w:sdtContent>
                <w:sdt>
                  <w:sdtPr>
                    <w:rPr>
                      <w:color w:val="000000"/>
                    </w:rPr>
                    <w:id w:val="-411389548"/>
                    <w:placeholder>
                      <w:docPart w:val="348FB01D33E34C9DA1A1B637E0D976EC"/>
                    </w:placeholder>
                  </w:sdtPr>
                  <w:sdtContent>
                    <w:sdt>
                      <w:sdtPr>
                        <w:rPr>
                          <w:color w:val="000000"/>
                        </w:rPr>
                        <w:id w:val="-1542666497"/>
                        <w:placeholder>
                          <w:docPart w:val="94AA879186C0475D90AE51BA1A0E2431"/>
                        </w:placeholder>
                      </w:sdtPr>
                      <w:sdtContent>
                        <w:sdt>
                          <w:sdtPr>
                            <w:rPr>
                              <w:color w:val="000000"/>
                            </w:rPr>
                            <w:id w:val="1724795055"/>
                            <w:placeholder>
                              <w:docPart w:val="9289DEF5218649F08A50973B9F6C9BA0"/>
                            </w:placeholder>
                          </w:sdtPr>
                          <w:sdtContent>
                            <w:sdt>
                              <w:sdtPr>
                                <w:rPr>
                                  <w:color w:val="000000"/>
                                </w:rPr>
                                <w:id w:val="-1394346875"/>
                                <w:placeholder>
                                  <w:docPart w:val="8C5C4F6EC1174728B502906E7D6ADE33"/>
                                </w:placeholder>
                              </w:sdtPr>
                              <w:sdtContent>
                                <w:sdt>
                                  <w:sdtPr>
                                    <w:rPr>
                                      <w:color w:val="000000"/>
                                    </w:rPr>
                                    <w:id w:val="-1400128330"/>
                                    <w:placeholder>
                                      <w:docPart w:val="644645330278441180863A4D081C8E28"/>
                                    </w:placeholder>
                                  </w:sdtPr>
                                  <w:sdtContent>
                                    <w:tc>
                                      <w:tcPr>
                                        <w:tcW w:w="2693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vAlign w:val="bottom"/>
                                      </w:tcPr>
                                      <w:p w:rsidR="009D5D08" w:rsidRDefault="00D40A83" w:rsidP="00D40A83">
                                        <w:pPr>
                                          <w:tabs>
                                            <w:tab w:val="left" w:pos="4771"/>
                                          </w:tabs>
                                          <w:spacing w:line="280" w:lineRule="exact"/>
                                          <w:ind w:firstLine="0"/>
                                          <w:jc w:val="right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>
                                            <w:color w:val="000000"/>
                                          </w:rPr>
                                          <w:t>А.В.Долголевец</w:t>
                                        </w:r>
                                      </w:p>
                                    </w:tc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</w:sdtContent>
        </w:sdt>
      </w:tr>
      <w:tr w:rsidR="00DC43E6" w:rsidRPr="006E572D" w:rsidTr="000009AE">
        <w:trPr>
          <w:trHeight w:val="74"/>
        </w:trPr>
        <w:tc>
          <w:tcPr>
            <w:tcW w:w="98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D32F7" w:rsidRDefault="00DD32F7" w:rsidP="009E000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  <w:p w:rsidR="00BB134B" w:rsidRDefault="00BB134B" w:rsidP="009E000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  <w:p w:rsidR="00BB134B" w:rsidRDefault="00BB134B" w:rsidP="009E000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  <w:p w:rsidR="00BB134B" w:rsidRDefault="00BB134B" w:rsidP="009E000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  <w:p w:rsidR="00BB134B" w:rsidRDefault="00BB134B" w:rsidP="009E000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  <w:p w:rsidR="00BB134B" w:rsidRDefault="00BB134B" w:rsidP="009E000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  <w:p w:rsidR="00BB134B" w:rsidRDefault="00BB134B" w:rsidP="009E000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  <w:p w:rsidR="00BB134B" w:rsidRDefault="00BB134B" w:rsidP="009E000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  <w:p w:rsidR="00BB134B" w:rsidRDefault="00BB134B" w:rsidP="009E000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  <w:p w:rsidR="00BB134B" w:rsidRDefault="00BB134B" w:rsidP="009E000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  <w:p w:rsidR="00BB134B" w:rsidRDefault="00BB134B" w:rsidP="009E000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  <w:p w:rsidR="00BB134B" w:rsidRDefault="00BB134B" w:rsidP="009E000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  <w:p w:rsidR="00BB134B" w:rsidRDefault="00BB134B" w:rsidP="009E000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  <w:p w:rsidR="00BB134B" w:rsidRDefault="00BB134B" w:rsidP="009E000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  <w:p w:rsidR="00A07076" w:rsidRDefault="00A07076" w:rsidP="009E000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  <w:p w:rsidR="00A07076" w:rsidRDefault="00A07076" w:rsidP="009E000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  <w:p w:rsidR="00A07076" w:rsidRDefault="00A07076" w:rsidP="009E000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  <w:p w:rsidR="00A07076" w:rsidRDefault="00A07076" w:rsidP="009E000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  <w:p w:rsidR="00BB134B" w:rsidRDefault="00BB134B" w:rsidP="009E000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  <w:p w:rsidR="00D27DA5" w:rsidRDefault="00D27DA5" w:rsidP="009E000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  <w:p w:rsidR="00D27DA5" w:rsidRDefault="00D27DA5" w:rsidP="009E000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  <w:p w:rsidR="00BB134B" w:rsidRDefault="00BB134B" w:rsidP="009E000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  <w:p w:rsidR="00BB134B" w:rsidRDefault="00BB134B" w:rsidP="009E000C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  <w:p w:rsidR="00DD32F7" w:rsidRPr="006E572D" w:rsidRDefault="00DD32F7" w:rsidP="00812A6B">
            <w:pPr>
              <w:tabs>
                <w:tab w:val="left" w:pos="4771"/>
              </w:tabs>
              <w:ind w:firstLine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sdt>
      <w:sdtPr>
        <w:rPr>
          <w:sz w:val="18"/>
          <w:szCs w:val="18"/>
        </w:rPr>
        <w:id w:val="1198666350"/>
        <w:placeholder>
          <w:docPart w:val="AD28DCF5BF694717907F633628178682"/>
        </w:placeholder>
      </w:sdtPr>
      <w:sdtContent>
        <w:p w:rsidR="00881010" w:rsidRPr="00881010" w:rsidRDefault="00D179A5" w:rsidP="00D90B87">
          <w:pPr>
            <w:tabs>
              <w:tab w:val="left" w:pos="5647"/>
              <w:tab w:val="left" w:pos="6804"/>
            </w:tabs>
            <w:ind w:left="-142" w:firstLine="0"/>
            <w:rPr>
              <w:lang w:val="be-BY"/>
            </w:rPr>
          </w:pPr>
          <w:r w:rsidRPr="001535AD">
            <w:rPr>
              <w:sz w:val="18"/>
              <w:szCs w:val="18"/>
            </w:rPr>
            <w:t xml:space="preserve">52 </w:t>
          </w:r>
          <w:r w:rsidR="006C4FE0">
            <w:rPr>
              <w:sz w:val="18"/>
              <w:szCs w:val="18"/>
            </w:rPr>
            <w:t>Гузарик</w:t>
          </w:r>
          <w:r w:rsidR="00D40A83">
            <w:rPr>
              <w:sz w:val="18"/>
              <w:szCs w:val="18"/>
            </w:rPr>
            <w:t xml:space="preserve"> </w:t>
          </w:r>
          <w:r w:rsidR="00C90145">
            <w:rPr>
              <w:sz w:val="18"/>
              <w:szCs w:val="18"/>
            </w:rPr>
            <w:t>388 96</w:t>
          </w:r>
          <w:r w:rsidR="00D40A83">
            <w:rPr>
              <w:sz w:val="18"/>
              <w:szCs w:val="18"/>
            </w:rPr>
            <w:t xml:space="preserve"> </w:t>
          </w:r>
          <w:r w:rsidR="006C4FE0">
            <w:rPr>
              <w:sz w:val="18"/>
              <w:szCs w:val="18"/>
            </w:rPr>
            <w:t>60</w:t>
          </w:r>
        </w:p>
      </w:sdtContent>
    </w:sdt>
    <w:sectPr w:rsidR="00881010" w:rsidRPr="00881010" w:rsidSect="00BB134B">
      <w:headerReference w:type="default" r:id="rId7"/>
      <w:headerReference w:type="first" r:id="rId8"/>
      <w:pgSz w:w="11907" w:h="16840" w:code="9"/>
      <w:pgMar w:top="1134" w:right="567" w:bottom="1134" w:left="1701" w:header="284" w:footer="0" w:gutter="0"/>
      <w:cols w:space="720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76E9" w:rsidRDefault="00B576E9">
      <w:r>
        <w:separator/>
      </w:r>
    </w:p>
  </w:endnote>
  <w:endnote w:type="continuationSeparator" w:id="0">
    <w:p w:rsidR="00B576E9" w:rsidRDefault="00B576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76E9" w:rsidRDefault="00B576E9">
      <w:r>
        <w:separator/>
      </w:r>
    </w:p>
  </w:footnote>
  <w:footnote w:type="continuationSeparator" w:id="0">
    <w:p w:rsidR="00B576E9" w:rsidRDefault="00B576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34D" w:rsidRPr="00F012CD" w:rsidRDefault="00A6034D" w:rsidP="00F012CD">
    <w:pPr>
      <w:pStyle w:val="a3"/>
      <w:spacing w:line="240" w:lineRule="exact"/>
      <w:ind w:firstLine="0"/>
      <w:jc w:val="center"/>
      <w:rPr>
        <w:rStyle w:val="a4"/>
        <w:sz w:val="28"/>
        <w:szCs w:val="28"/>
      </w:rPr>
    </w:pPr>
  </w:p>
  <w:p w:rsidR="00A6034D" w:rsidRPr="00F012CD" w:rsidRDefault="00082660" w:rsidP="00F012CD">
    <w:pPr>
      <w:pStyle w:val="a3"/>
      <w:spacing w:line="240" w:lineRule="exact"/>
      <w:ind w:firstLine="0"/>
      <w:jc w:val="center"/>
      <w:rPr>
        <w:rStyle w:val="a4"/>
        <w:sz w:val="28"/>
        <w:szCs w:val="28"/>
      </w:rPr>
    </w:pPr>
    <w:r w:rsidRPr="00F012CD">
      <w:rPr>
        <w:rStyle w:val="a4"/>
        <w:sz w:val="28"/>
        <w:szCs w:val="28"/>
      </w:rPr>
      <w:fldChar w:fldCharType="begin"/>
    </w:r>
    <w:r w:rsidR="00A6034D" w:rsidRPr="00F012CD">
      <w:rPr>
        <w:rStyle w:val="a4"/>
        <w:sz w:val="28"/>
        <w:szCs w:val="28"/>
      </w:rPr>
      <w:instrText xml:space="preserve"> PAGE </w:instrText>
    </w:r>
    <w:r w:rsidRPr="00F012CD">
      <w:rPr>
        <w:rStyle w:val="a4"/>
        <w:sz w:val="28"/>
        <w:szCs w:val="28"/>
      </w:rPr>
      <w:fldChar w:fldCharType="separate"/>
    </w:r>
    <w:r w:rsidR="000A4340">
      <w:rPr>
        <w:rStyle w:val="a4"/>
        <w:noProof/>
        <w:sz w:val="28"/>
        <w:szCs w:val="28"/>
      </w:rPr>
      <w:t>2</w:t>
    </w:r>
    <w:r w:rsidRPr="00F012CD">
      <w:rPr>
        <w:rStyle w:val="a4"/>
        <w:sz w:val="28"/>
        <w:szCs w:val="28"/>
      </w:rPr>
      <w:fldChar w:fldCharType="end"/>
    </w:r>
  </w:p>
  <w:p w:rsidR="00A6034D" w:rsidRPr="00F012CD" w:rsidRDefault="00A6034D" w:rsidP="00F012CD">
    <w:pPr>
      <w:pStyle w:val="a3"/>
      <w:spacing w:line="240" w:lineRule="exact"/>
      <w:ind w:firstLine="0"/>
      <w:jc w:val="center"/>
      <w:rPr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31" w:type="dxa"/>
      <w:tblLook w:val="01E0"/>
    </w:tblPr>
    <w:tblGrid>
      <w:gridCol w:w="4786"/>
      <w:gridCol w:w="425"/>
      <w:gridCol w:w="4820"/>
    </w:tblGrid>
    <w:tr w:rsidR="00A6034D" w:rsidRPr="00323D4A" w:rsidTr="00881010">
      <w:trPr>
        <w:trHeight w:val="857"/>
      </w:trPr>
      <w:tc>
        <w:tcPr>
          <w:tcW w:w="4786" w:type="dxa"/>
        </w:tcPr>
        <w:p w:rsidR="00A6034D" w:rsidRPr="008D03BE" w:rsidRDefault="00A6034D" w:rsidP="008D03BE">
          <w:pPr>
            <w:ind w:firstLine="0"/>
            <w:jc w:val="center"/>
            <w:rPr>
              <w:b/>
              <w:bCs/>
              <w:color w:val="000000"/>
            </w:rPr>
          </w:pPr>
        </w:p>
      </w:tc>
      <w:tc>
        <w:tcPr>
          <w:tcW w:w="425" w:type="dxa"/>
        </w:tcPr>
        <w:p w:rsidR="00A6034D" w:rsidRPr="00323D4A" w:rsidRDefault="00A6034D" w:rsidP="008D03BE">
          <w:pPr>
            <w:ind w:firstLine="0"/>
            <w:jc w:val="center"/>
            <w:rPr>
              <w:b/>
              <w:bCs/>
              <w:color w:val="000000"/>
              <w:lang w:val="be-BY"/>
            </w:rPr>
          </w:pPr>
        </w:p>
      </w:tc>
      <w:tc>
        <w:tcPr>
          <w:tcW w:w="4820" w:type="dxa"/>
        </w:tcPr>
        <w:p w:rsidR="00A6034D" w:rsidRDefault="00A6034D" w:rsidP="000957E9">
          <w:pPr>
            <w:ind w:firstLine="0"/>
            <w:jc w:val="center"/>
            <w:rPr>
              <w:b/>
              <w:bCs/>
              <w:color w:val="000000"/>
            </w:rPr>
          </w:pPr>
        </w:p>
        <w:p w:rsidR="00A6034D" w:rsidRPr="008D3D95" w:rsidRDefault="00A6034D" w:rsidP="008D3D95">
          <w:pPr>
            <w:tabs>
              <w:tab w:val="left" w:pos="3669"/>
            </w:tabs>
          </w:pPr>
          <w:r>
            <w:tab/>
          </w:r>
        </w:p>
      </w:tc>
    </w:tr>
    <w:tr w:rsidR="00A6034D" w:rsidRPr="000A4340" w:rsidTr="00881010">
      <w:tblPrEx>
        <w:tblLook w:val="04A0"/>
      </w:tblPrEx>
      <w:trPr>
        <w:trHeight w:val="1537"/>
      </w:trPr>
      <w:tc>
        <w:tcPr>
          <w:tcW w:w="4786" w:type="dxa"/>
          <w:shd w:val="clear" w:color="auto" w:fill="auto"/>
        </w:tcPr>
        <w:p w:rsidR="00A6034D" w:rsidRPr="006D3648" w:rsidRDefault="00A6034D" w:rsidP="008D3D95">
          <w:pPr>
            <w:ind w:firstLine="0"/>
            <w:jc w:val="center"/>
            <w:rPr>
              <w:b/>
              <w:spacing w:val="20"/>
              <w:sz w:val="22"/>
            </w:rPr>
          </w:pPr>
          <w:r w:rsidRPr="006D3648">
            <w:rPr>
              <w:b/>
              <w:spacing w:val="20"/>
              <w:sz w:val="22"/>
            </w:rPr>
            <w:t>М</w:t>
          </w:r>
          <w:r w:rsidRPr="006D3648">
            <w:rPr>
              <w:b/>
              <w:spacing w:val="20"/>
              <w:sz w:val="22"/>
              <w:lang w:val="en-US"/>
            </w:rPr>
            <w:t>I</w:t>
          </w:r>
          <w:r w:rsidRPr="006D3648">
            <w:rPr>
              <w:b/>
              <w:spacing w:val="20"/>
              <w:sz w:val="22"/>
            </w:rPr>
            <w:t>Н</w:t>
          </w:r>
          <w:r w:rsidRPr="006D3648">
            <w:rPr>
              <w:b/>
              <w:spacing w:val="20"/>
              <w:sz w:val="22"/>
              <w:lang w:val="en-US"/>
            </w:rPr>
            <w:t>I</w:t>
          </w:r>
          <w:r w:rsidRPr="006D3648">
            <w:rPr>
              <w:b/>
              <w:spacing w:val="20"/>
              <w:sz w:val="22"/>
            </w:rPr>
            <w:t>СТЭРСТВА</w:t>
          </w:r>
        </w:p>
        <w:p w:rsidR="00A6034D" w:rsidRPr="006D3648" w:rsidRDefault="00A6034D" w:rsidP="008D3D95">
          <w:pPr>
            <w:ind w:firstLine="0"/>
            <w:jc w:val="center"/>
            <w:rPr>
              <w:b/>
              <w:spacing w:val="20"/>
              <w:sz w:val="22"/>
            </w:rPr>
          </w:pPr>
          <w:r w:rsidRPr="006D3648">
            <w:rPr>
              <w:b/>
              <w:spacing w:val="20"/>
              <w:sz w:val="22"/>
            </w:rPr>
            <w:t>ПА НАДЗВЫЧАЙНЫХ С</w:t>
          </w:r>
          <w:r w:rsidRPr="006D3648">
            <w:rPr>
              <w:b/>
              <w:spacing w:val="20"/>
              <w:sz w:val="22"/>
            </w:rPr>
            <w:sym w:font="Times New Roman" w:char="0406"/>
          </w:r>
          <w:r w:rsidRPr="006D3648">
            <w:rPr>
              <w:b/>
              <w:spacing w:val="20"/>
              <w:sz w:val="22"/>
            </w:rPr>
            <w:t>ТУАЦЫЯХ</w:t>
          </w:r>
        </w:p>
        <w:p w:rsidR="00A6034D" w:rsidRPr="006D3648" w:rsidRDefault="00A6034D" w:rsidP="008D3D95">
          <w:pPr>
            <w:ind w:firstLine="0"/>
            <w:jc w:val="center"/>
            <w:rPr>
              <w:b/>
              <w:spacing w:val="20"/>
              <w:sz w:val="22"/>
            </w:rPr>
          </w:pPr>
          <w:r w:rsidRPr="006D3648">
            <w:rPr>
              <w:b/>
              <w:spacing w:val="20"/>
              <w:sz w:val="22"/>
            </w:rPr>
            <w:t>РЭСПУБЛ</w:t>
          </w:r>
          <w:r w:rsidRPr="006D3648">
            <w:rPr>
              <w:b/>
              <w:spacing w:val="20"/>
              <w:sz w:val="22"/>
              <w:lang w:val="en-US"/>
            </w:rPr>
            <w:t>I</w:t>
          </w:r>
          <w:r w:rsidRPr="006D3648">
            <w:rPr>
              <w:b/>
              <w:spacing w:val="20"/>
              <w:sz w:val="22"/>
            </w:rPr>
            <w:t>К</w:t>
          </w:r>
          <w:r w:rsidRPr="006D3648">
            <w:rPr>
              <w:b/>
              <w:spacing w:val="20"/>
              <w:sz w:val="22"/>
              <w:lang w:val="en-US"/>
            </w:rPr>
            <w:t>I</w:t>
          </w:r>
          <w:r w:rsidRPr="006D3648">
            <w:rPr>
              <w:b/>
              <w:spacing w:val="20"/>
              <w:sz w:val="22"/>
            </w:rPr>
            <w:t xml:space="preserve"> БЕЛАРУСЬ</w:t>
          </w:r>
        </w:p>
        <w:p w:rsidR="00A6034D" w:rsidRPr="006D3648" w:rsidRDefault="00A6034D" w:rsidP="008D3D95">
          <w:pPr>
            <w:ind w:right="23" w:firstLine="0"/>
            <w:jc w:val="center"/>
            <w:rPr>
              <w:b/>
              <w:spacing w:val="20"/>
              <w:sz w:val="22"/>
            </w:rPr>
          </w:pPr>
        </w:p>
        <w:p w:rsidR="00A6034D" w:rsidRPr="006D3648" w:rsidRDefault="00A6034D" w:rsidP="008D3D95">
          <w:pPr>
            <w:spacing w:line="340" w:lineRule="exact"/>
            <w:ind w:right="23" w:firstLine="0"/>
            <w:jc w:val="center"/>
            <w:rPr>
              <w:sz w:val="20"/>
              <w:szCs w:val="20"/>
            </w:rPr>
          </w:pPr>
          <w:r w:rsidRPr="006D3648">
            <w:rPr>
              <w:sz w:val="20"/>
              <w:szCs w:val="20"/>
            </w:rPr>
            <w:t>вул. Рэвалюцыйная, 5, 220030, г. Мiнск</w:t>
          </w:r>
        </w:p>
        <w:p w:rsidR="00A6034D" w:rsidRPr="006D3648" w:rsidRDefault="00A6034D" w:rsidP="008D3D95">
          <w:pPr>
            <w:spacing w:line="220" w:lineRule="exact"/>
            <w:ind w:right="25" w:firstLine="0"/>
            <w:jc w:val="center"/>
            <w:rPr>
              <w:sz w:val="20"/>
              <w:szCs w:val="20"/>
            </w:rPr>
          </w:pPr>
          <w:r w:rsidRPr="006D3648">
            <w:rPr>
              <w:sz w:val="20"/>
              <w:szCs w:val="20"/>
            </w:rPr>
            <w:t xml:space="preserve">тэл. (0-17) </w:t>
          </w:r>
          <w:r w:rsidRPr="00A77C5C">
            <w:rPr>
              <w:sz w:val="20"/>
              <w:szCs w:val="20"/>
            </w:rPr>
            <w:t>229-35-66</w:t>
          </w:r>
          <w:r w:rsidRPr="006D3648">
            <w:rPr>
              <w:sz w:val="20"/>
              <w:szCs w:val="20"/>
            </w:rPr>
            <w:t xml:space="preserve">, тэл./факс (0-17) </w:t>
          </w:r>
          <w:r w:rsidRPr="00A77C5C">
            <w:rPr>
              <w:sz w:val="20"/>
              <w:szCs w:val="20"/>
            </w:rPr>
            <w:t>229-35-99</w:t>
          </w:r>
        </w:p>
        <w:p w:rsidR="00A6034D" w:rsidRPr="00205FA3" w:rsidRDefault="00A6034D" w:rsidP="008D3D95">
          <w:pPr>
            <w:spacing w:line="220" w:lineRule="exact"/>
            <w:ind w:firstLine="0"/>
            <w:jc w:val="center"/>
            <w:rPr>
              <w:sz w:val="20"/>
              <w:szCs w:val="20"/>
              <w:lang w:val="en-US"/>
            </w:rPr>
          </w:pPr>
          <w:r w:rsidRPr="006D3648">
            <w:rPr>
              <w:sz w:val="20"/>
              <w:szCs w:val="20"/>
              <w:lang w:val="en-US"/>
            </w:rPr>
            <w:t>E</w:t>
          </w:r>
          <w:r w:rsidRPr="00205FA3">
            <w:rPr>
              <w:sz w:val="20"/>
              <w:szCs w:val="20"/>
              <w:lang w:val="en-US"/>
            </w:rPr>
            <w:t>-</w:t>
          </w:r>
          <w:r w:rsidRPr="006D3648">
            <w:rPr>
              <w:sz w:val="20"/>
              <w:szCs w:val="20"/>
              <w:lang w:val="en-US"/>
            </w:rPr>
            <w:t>mail</w:t>
          </w:r>
          <w:r w:rsidRPr="00205FA3">
            <w:rPr>
              <w:sz w:val="20"/>
              <w:szCs w:val="20"/>
              <w:lang w:val="en-US"/>
            </w:rPr>
            <w:t xml:space="preserve">: </w:t>
          </w:r>
          <w:hyperlink r:id="rId1" w:history="1">
            <w:r w:rsidRPr="00881010">
              <w:rPr>
                <w:rStyle w:val="aa"/>
                <w:color w:val="auto"/>
                <w:sz w:val="20"/>
                <w:szCs w:val="20"/>
                <w:u w:val="none"/>
                <w:lang w:val="en-US"/>
              </w:rPr>
              <w:t>mail</w:t>
            </w:r>
            <w:r w:rsidRPr="00205FA3">
              <w:rPr>
                <w:rStyle w:val="aa"/>
                <w:color w:val="auto"/>
                <w:sz w:val="20"/>
                <w:szCs w:val="20"/>
                <w:u w:val="none"/>
                <w:lang w:val="en-US"/>
              </w:rPr>
              <w:t>@</w:t>
            </w:r>
            <w:r w:rsidRPr="00881010">
              <w:rPr>
                <w:rStyle w:val="aa"/>
                <w:color w:val="auto"/>
                <w:sz w:val="20"/>
                <w:szCs w:val="20"/>
                <w:u w:val="none"/>
                <w:lang w:val="en-US"/>
              </w:rPr>
              <w:t>mchs</w:t>
            </w:r>
            <w:r w:rsidRPr="00205FA3">
              <w:rPr>
                <w:rStyle w:val="aa"/>
                <w:color w:val="auto"/>
                <w:sz w:val="20"/>
                <w:szCs w:val="20"/>
                <w:u w:val="none"/>
                <w:lang w:val="en-US"/>
              </w:rPr>
              <w:t>.</w:t>
            </w:r>
            <w:r w:rsidRPr="00881010">
              <w:rPr>
                <w:rStyle w:val="aa"/>
                <w:color w:val="auto"/>
                <w:sz w:val="20"/>
                <w:szCs w:val="20"/>
                <w:u w:val="none"/>
                <w:lang w:val="en-US"/>
              </w:rPr>
              <w:t>gov</w:t>
            </w:r>
            <w:r w:rsidRPr="00205FA3">
              <w:rPr>
                <w:rStyle w:val="aa"/>
                <w:color w:val="auto"/>
                <w:sz w:val="20"/>
                <w:szCs w:val="20"/>
                <w:u w:val="none"/>
                <w:lang w:val="en-US"/>
              </w:rPr>
              <w:t>.</w:t>
            </w:r>
            <w:r w:rsidRPr="00881010">
              <w:rPr>
                <w:rStyle w:val="aa"/>
                <w:color w:val="auto"/>
                <w:sz w:val="20"/>
                <w:szCs w:val="20"/>
                <w:u w:val="none"/>
                <w:lang w:val="en-US"/>
              </w:rPr>
              <w:t>by</w:t>
            </w:r>
          </w:hyperlink>
        </w:p>
      </w:tc>
      <w:tc>
        <w:tcPr>
          <w:tcW w:w="425" w:type="dxa"/>
          <w:shd w:val="clear" w:color="auto" w:fill="auto"/>
        </w:tcPr>
        <w:p w:rsidR="00A6034D" w:rsidRPr="00205FA3" w:rsidRDefault="00A6034D" w:rsidP="008D3D95">
          <w:pPr>
            <w:pStyle w:val="a9"/>
            <w:jc w:val="center"/>
            <w:rPr>
              <w:lang w:val="en-US"/>
            </w:rPr>
          </w:pPr>
        </w:p>
      </w:tc>
      <w:tc>
        <w:tcPr>
          <w:tcW w:w="4820" w:type="dxa"/>
          <w:shd w:val="clear" w:color="auto" w:fill="auto"/>
        </w:tcPr>
        <w:p w:rsidR="00A6034D" w:rsidRPr="006D3648" w:rsidRDefault="00A6034D" w:rsidP="008D3D95">
          <w:pPr>
            <w:ind w:firstLine="0"/>
            <w:jc w:val="center"/>
            <w:rPr>
              <w:b/>
              <w:spacing w:val="20"/>
              <w:sz w:val="22"/>
            </w:rPr>
          </w:pPr>
          <w:r w:rsidRPr="006D3648">
            <w:rPr>
              <w:b/>
              <w:spacing w:val="20"/>
              <w:sz w:val="22"/>
            </w:rPr>
            <w:t>МИНИСТЕРСТВО</w:t>
          </w:r>
        </w:p>
        <w:p w:rsidR="00A6034D" w:rsidRPr="006D3648" w:rsidRDefault="00A6034D" w:rsidP="008D3D95">
          <w:pPr>
            <w:ind w:firstLine="0"/>
            <w:jc w:val="center"/>
            <w:rPr>
              <w:b/>
              <w:spacing w:val="20"/>
              <w:sz w:val="22"/>
            </w:rPr>
          </w:pPr>
          <w:r w:rsidRPr="006D3648">
            <w:rPr>
              <w:b/>
              <w:spacing w:val="20"/>
              <w:sz w:val="22"/>
            </w:rPr>
            <w:t>ПО ЧРЕЗВЫЧАЙНЫМ СИТУАЦИЯМ</w:t>
          </w:r>
        </w:p>
        <w:p w:rsidR="00A6034D" w:rsidRPr="006D3648" w:rsidRDefault="00A6034D" w:rsidP="008D3D95">
          <w:pPr>
            <w:ind w:firstLine="0"/>
            <w:jc w:val="center"/>
            <w:rPr>
              <w:b/>
              <w:spacing w:val="20"/>
            </w:rPr>
          </w:pPr>
          <w:r w:rsidRPr="006D3648">
            <w:rPr>
              <w:b/>
              <w:spacing w:val="20"/>
              <w:sz w:val="22"/>
            </w:rPr>
            <w:t>РЕСПУБЛИКИ БЕЛАРУСЬ</w:t>
          </w:r>
        </w:p>
        <w:p w:rsidR="00A6034D" w:rsidRPr="006D3648" w:rsidRDefault="00A6034D" w:rsidP="008D3D95">
          <w:pPr>
            <w:pStyle w:val="1"/>
            <w:tabs>
              <w:tab w:val="clear" w:pos="709"/>
              <w:tab w:val="left" w:pos="39"/>
            </w:tabs>
            <w:spacing w:line="240" w:lineRule="exact"/>
            <w:jc w:val="center"/>
            <w:rPr>
              <w:spacing w:val="20"/>
            </w:rPr>
          </w:pPr>
        </w:p>
        <w:p w:rsidR="00A6034D" w:rsidRPr="006D3648" w:rsidRDefault="00A6034D" w:rsidP="008D3D95">
          <w:pPr>
            <w:spacing w:line="340" w:lineRule="exact"/>
            <w:ind w:firstLine="0"/>
            <w:jc w:val="center"/>
            <w:rPr>
              <w:sz w:val="20"/>
              <w:szCs w:val="20"/>
            </w:rPr>
          </w:pPr>
          <w:r w:rsidRPr="002759AB">
            <w:rPr>
              <w:sz w:val="20"/>
              <w:szCs w:val="20"/>
            </w:rPr>
            <w:t xml:space="preserve">ул. </w:t>
          </w:r>
          <w:r w:rsidRPr="006D3648">
            <w:rPr>
              <w:sz w:val="20"/>
              <w:szCs w:val="20"/>
            </w:rPr>
            <w:t>Революционная, 5, 220030, г. Минск</w:t>
          </w:r>
        </w:p>
        <w:p w:rsidR="00A6034D" w:rsidRPr="006D3648" w:rsidRDefault="00A6034D" w:rsidP="008D3D95">
          <w:pPr>
            <w:spacing w:line="220" w:lineRule="exact"/>
            <w:ind w:firstLine="0"/>
            <w:jc w:val="center"/>
            <w:rPr>
              <w:sz w:val="20"/>
              <w:szCs w:val="20"/>
            </w:rPr>
          </w:pPr>
          <w:r w:rsidRPr="006D3648">
            <w:rPr>
              <w:sz w:val="20"/>
              <w:szCs w:val="20"/>
            </w:rPr>
            <w:t xml:space="preserve">тел. (0-17) </w:t>
          </w:r>
          <w:r w:rsidRPr="00A77C5C">
            <w:rPr>
              <w:sz w:val="20"/>
              <w:szCs w:val="20"/>
            </w:rPr>
            <w:t>229-35-66</w:t>
          </w:r>
          <w:r w:rsidRPr="006D3648">
            <w:rPr>
              <w:sz w:val="20"/>
              <w:szCs w:val="20"/>
            </w:rPr>
            <w:t xml:space="preserve">, тел./факс (0-17) </w:t>
          </w:r>
          <w:r w:rsidRPr="00A77C5C">
            <w:rPr>
              <w:sz w:val="20"/>
              <w:szCs w:val="20"/>
            </w:rPr>
            <w:t>229-35-99</w:t>
          </w:r>
        </w:p>
        <w:p w:rsidR="00A6034D" w:rsidRPr="006D3648" w:rsidRDefault="00A6034D" w:rsidP="008D3D95">
          <w:pPr>
            <w:spacing w:line="220" w:lineRule="exact"/>
            <w:ind w:firstLine="0"/>
            <w:jc w:val="center"/>
            <w:rPr>
              <w:sz w:val="20"/>
              <w:szCs w:val="20"/>
              <w:lang w:val="en-US"/>
            </w:rPr>
          </w:pPr>
          <w:r w:rsidRPr="006D3648">
            <w:rPr>
              <w:sz w:val="20"/>
              <w:szCs w:val="20"/>
              <w:lang w:val="en-US"/>
            </w:rPr>
            <w:t xml:space="preserve">E-mail: </w:t>
          </w:r>
          <w:hyperlink r:id="rId2" w:history="1">
            <w:r w:rsidRPr="008D3D95">
              <w:rPr>
                <w:rStyle w:val="aa"/>
                <w:color w:val="auto"/>
                <w:sz w:val="20"/>
                <w:szCs w:val="20"/>
                <w:u w:val="none"/>
                <w:lang w:val="en-US"/>
              </w:rPr>
              <w:t>mail@mchs.gov.by</w:t>
            </w:r>
          </w:hyperlink>
        </w:p>
      </w:tc>
    </w:tr>
  </w:tbl>
  <w:p w:rsidR="00A6034D" w:rsidRPr="008D03BE" w:rsidRDefault="00A6034D" w:rsidP="008D03BE">
    <w:pPr>
      <w:pStyle w:val="a3"/>
      <w:spacing w:after="80"/>
      <w:ind w:firstLine="0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/>
  <w:rsids>
    <w:rsidRoot w:val="00FF14D3"/>
    <w:rsid w:val="000009AE"/>
    <w:rsid w:val="00002134"/>
    <w:rsid w:val="000130BA"/>
    <w:rsid w:val="000257A6"/>
    <w:rsid w:val="00032AFA"/>
    <w:rsid w:val="0003639F"/>
    <w:rsid w:val="00050005"/>
    <w:rsid w:val="00050697"/>
    <w:rsid w:val="000546E9"/>
    <w:rsid w:val="000566D9"/>
    <w:rsid w:val="0006498B"/>
    <w:rsid w:val="0006535B"/>
    <w:rsid w:val="00066028"/>
    <w:rsid w:val="00070FAC"/>
    <w:rsid w:val="00076F10"/>
    <w:rsid w:val="000805EA"/>
    <w:rsid w:val="00082660"/>
    <w:rsid w:val="00082769"/>
    <w:rsid w:val="00084444"/>
    <w:rsid w:val="0008617A"/>
    <w:rsid w:val="000869E3"/>
    <w:rsid w:val="00091FF3"/>
    <w:rsid w:val="000936DE"/>
    <w:rsid w:val="000957E9"/>
    <w:rsid w:val="0009636D"/>
    <w:rsid w:val="000970FD"/>
    <w:rsid w:val="000A20BE"/>
    <w:rsid w:val="000A35A0"/>
    <w:rsid w:val="000A4340"/>
    <w:rsid w:val="000B082B"/>
    <w:rsid w:val="000C28A7"/>
    <w:rsid w:val="000C600F"/>
    <w:rsid w:val="000C72A7"/>
    <w:rsid w:val="000D3189"/>
    <w:rsid w:val="000D62A0"/>
    <w:rsid w:val="000D6DB4"/>
    <w:rsid w:val="000E03D3"/>
    <w:rsid w:val="000E0477"/>
    <w:rsid w:val="000E1226"/>
    <w:rsid w:val="000E3662"/>
    <w:rsid w:val="000F0B0F"/>
    <w:rsid w:val="000F1383"/>
    <w:rsid w:val="000F16A9"/>
    <w:rsid w:val="000F5828"/>
    <w:rsid w:val="000F5D93"/>
    <w:rsid w:val="001008CB"/>
    <w:rsid w:val="001138B4"/>
    <w:rsid w:val="00114C6E"/>
    <w:rsid w:val="0011786F"/>
    <w:rsid w:val="00124904"/>
    <w:rsid w:val="001301FD"/>
    <w:rsid w:val="00132C90"/>
    <w:rsid w:val="00133885"/>
    <w:rsid w:val="0013658A"/>
    <w:rsid w:val="00136CAB"/>
    <w:rsid w:val="0013727C"/>
    <w:rsid w:val="001403C6"/>
    <w:rsid w:val="001419ED"/>
    <w:rsid w:val="00144240"/>
    <w:rsid w:val="00152D7E"/>
    <w:rsid w:val="001610E5"/>
    <w:rsid w:val="00161204"/>
    <w:rsid w:val="001618F4"/>
    <w:rsid w:val="001624CA"/>
    <w:rsid w:val="00162933"/>
    <w:rsid w:val="001740E6"/>
    <w:rsid w:val="0017673D"/>
    <w:rsid w:val="00176C36"/>
    <w:rsid w:val="00180973"/>
    <w:rsid w:val="00183FED"/>
    <w:rsid w:val="00186C43"/>
    <w:rsid w:val="00190623"/>
    <w:rsid w:val="001A56EB"/>
    <w:rsid w:val="001B0463"/>
    <w:rsid w:val="001B2E87"/>
    <w:rsid w:val="001B3E23"/>
    <w:rsid w:val="001B4D21"/>
    <w:rsid w:val="001C0011"/>
    <w:rsid w:val="001C15CD"/>
    <w:rsid w:val="001C416A"/>
    <w:rsid w:val="001C5219"/>
    <w:rsid w:val="001C6239"/>
    <w:rsid w:val="001C71B9"/>
    <w:rsid w:val="001D02FC"/>
    <w:rsid w:val="001D3F05"/>
    <w:rsid w:val="001D6AFF"/>
    <w:rsid w:val="001E0DBC"/>
    <w:rsid w:val="001F2E69"/>
    <w:rsid w:val="001F5E03"/>
    <w:rsid w:val="001F64E5"/>
    <w:rsid w:val="001F74EC"/>
    <w:rsid w:val="0020104A"/>
    <w:rsid w:val="002032F4"/>
    <w:rsid w:val="002040D5"/>
    <w:rsid w:val="00205FA3"/>
    <w:rsid w:val="00216E01"/>
    <w:rsid w:val="00223DB1"/>
    <w:rsid w:val="00230F3A"/>
    <w:rsid w:val="00231A47"/>
    <w:rsid w:val="002434E4"/>
    <w:rsid w:val="00251DF5"/>
    <w:rsid w:val="0025275D"/>
    <w:rsid w:val="0025652A"/>
    <w:rsid w:val="00260A7A"/>
    <w:rsid w:val="00262262"/>
    <w:rsid w:val="00265E2B"/>
    <w:rsid w:val="00266186"/>
    <w:rsid w:val="00267926"/>
    <w:rsid w:val="00267EE6"/>
    <w:rsid w:val="002755E8"/>
    <w:rsid w:val="00275751"/>
    <w:rsid w:val="002759AB"/>
    <w:rsid w:val="0027680F"/>
    <w:rsid w:val="0027787B"/>
    <w:rsid w:val="00281290"/>
    <w:rsid w:val="002813F1"/>
    <w:rsid w:val="002830F8"/>
    <w:rsid w:val="002916F4"/>
    <w:rsid w:val="00292262"/>
    <w:rsid w:val="00295B29"/>
    <w:rsid w:val="002A5BD4"/>
    <w:rsid w:val="002A62ED"/>
    <w:rsid w:val="002B328B"/>
    <w:rsid w:val="002B62C7"/>
    <w:rsid w:val="002C058D"/>
    <w:rsid w:val="002C0EA2"/>
    <w:rsid w:val="002C1EFF"/>
    <w:rsid w:val="002C55D0"/>
    <w:rsid w:val="002D28CE"/>
    <w:rsid w:val="002D65B7"/>
    <w:rsid w:val="002E2584"/>
    <w:rsid w:val="002F5CCD"/>
    <w:rsid w:val="00300B21"/>
    <w:rsid w:val="0030126E"/>
    <w:rsid w:val="00303B00"/>
    <w:rsid w:val="00307861"/>
    <w:rsid w:val="00314172"/>
    <w:rsid w:val="00321DF2"/>
    <w:rsid w:val="00321F6B"/>
    <w:rsid w:val="003223DC"/>
    <w:rsid w:val="00323D4A"/>
    <w:rsid w:val="003342D9"/>
    <w:rsid w:val="003374F5"/>
    <w:rsid w:val="00346AE0"/>
    <w:rsid w:val="003508DE"/>
    <w:rsid w:val="0035296A"/>
    <w:rsid w:val="00353017"/>
    <w:rsid w:val="00364D81"/>
    <w:rsid w:val="0037157D"/>
    <w:rsid w:val="0037669D"/>
    <w:rsid w:val="00380AD9"/>
    <w:rsid w:val="00380EE5"/>
    <w:rsid w:val="00381B50"/>
    <w:rsid w:val="003827E2"/>
    <w:rsid w:val="00387DE1"/>
    <w:rsid w:val="00391E2A"/>
    <w:rsid w:val="0039366B"/>
    <w:rsid w:val="003941D5"/>
    <w:rsid w:val="00394BD3"/>
    <w:rsid w:val="003A1678"/>
    <w:rsid w:val="003B01BC"/>
    <w:rsid w:val="003B58C7"/>
    <w:rsid w:val="003C0EF8"/>
    <w:rsid w:val="003C4C91"/>
    <w:rsid w:val="003D21B8"/>
    <w:rsid w:val="003E0AA6"/>
    <w:rsid w:val="003E565E"/>
    <w:rsid w:val="003F022C"/>
    <w:rsid w:val="00401388"/>
    <w:rsid w:val="0040647B"/>
    <w:rsid w:val="0041395E"/>
    <w:rsid w:val="004139BD"/>
    <w:rsid w:val="00415DA9"/>
    <w:rsid w:val="00416E00"/>
    <w:rsid w:val="00417FA1"/>
    <w:rsid w:val="00423605"/>
    <w:rsid w:val="00425D0D"/>
    <w:rsid w:val="004266CA"/>
    <w:rsid w:val="004335E1"/>
    <w:rsid w:val="0043449A"/>
    <w:rsid w:val="00434CED"/>
    <w:rsid w:val="0043514A"/>
    <w:rsid w:val="00435489"/>
    <w:rsid w:val="00435B51"/>
    <w:rsid w:val="00436CDD"/>
    <w:rsid w:val="00441585"/>
    <w:rsid w:val="0044322F"/>
    <w:rsid w:val="0045350D"/>
    <w:rsid w:val="004608D0"/>
    <w:rsid w:val="00462C4C"/>
    <w:rsid w:val="004677AA"/>
    <w:rsid w:val="004727E6"/>
    <w:rsid w:val="0047428F"/>
    <w:rsid w:val="00475505"/>
    <w:rsid w:val="00477408"/>
    <w:rsid w:val="00477609"/>
    <w:rsid w:val="00477A3B"/>
    <w:rsid w:val="004800E3"/>
    <w:rsid w:val="0048183B"/>
    <w:rsid w:val="00483255"/>
    <w:rsid w:val="004867F6"/>
    <w:rsid w:val="00492DB4"/>
    <w:rsid w:val="00493F91"/>
    <w:rsid w:val="004965F9"/>
    <w:rsid w:val="00497AC9"/>
    <w:rsid w:val="004A18E4"/>
    <w:rsid w:val="004A3370"/>
    <w:rsid w:val="004A37BF"/>
    <w:rsid w:val="004A5FE0"/>
    <w:rsid w:val="004B2315"/>
    <w:rsid w:val="004B43C6"/>
    <w:rsid w:val="004B4A82"/>
    <w:rsid w:val="004B50BC"/>
    <w:rsid w:val="004C042A"/>
    <w:rsid w:val="004C1B03"/>
    <w:rsid w:val="004C2018"/>
    <w:rsid w:val="004C5E3C"/>
    <w:rsid w:val="004C624D"/>
    <w:rsid w:val="004C646C"/>
    <w:rsid w:val="004C729C"/>
    <w:rsid w:val="004C73A8"/>
    <w:rsid w:val="004D156B"/>
    <w:rsid w:val="004D4CE5"/>
    <w:rsid w:val="004D586B"/>
    <w:rsid w:val="004E263B"/>
    <w:rsid w:val="004E2A70"/>
    <w:rsid w:val="004E2CC3"/>
    <w:rsid w:val="004E768B"/>
    <w:rsid w:val="004F21DB"/>
    <w:rsid w:val="004F3FAF"/>
    <w:rsid w:val="004F4ED6"/>
    <w:rsid w:val="00500818"/>
    <w:rsid w:val="005035AC"/>
    <w:rsid w:val="00506144"/>
    <w:rsid w:val="005109E2"/>
    <w:rsid w:val="005111EF"/>
    <w:rsid w:val="005137F4"/>
    <w:rsid w:val="00520C0B"/>
    <w:rsid w:val="00520EE6"/>
    <w:rsid w:val="0052525A"/>
    <w:rsid w:val="005304A1"/>
    <w:rsid w:val="00532745"/>
    <w:rsid w:val="005356B3"/>
    <w:rsid w:val="00537D2E"/>
    <w:rsid w:val="0054043D"/>
    <w:rsid w:val="005413F5"/>
    <w:rsid w:val="00544C6E"/>
    <w:rsid w:val="005456F2"/>
    <w:rsid w:val="005469C7"/>
    <w:rsid w:val="00546A57"/>
    <w:rsid w:val="00550945"/>
    <w:rsid w:val="00550F74"/>
    <w:rsid w:val="00551DED"/>
    <w:rsid w:val="005524F9"/>
    <w:rsid w:val="00552E8D"/>
    <w:rsid w:val="00552F82"/>
    <w:rsid w:val="00553262"/>
    <w:rsid w:val="005538DC"/>
    <w:rsid w:val="00554C2B"/>
    <w:rsid w:val="005568B5"/>
    <w:rsid w:val="005574C4"/>
    <w:rsid w:val="00557CD7"/>
    <w:rsid w:val="00561E91"/>
    <w:rsid w:val="00563757"/>
    <w:rsid w:val="0056735B"/>
    <w:rsid w:val="00570A29"/>
    <w:rsid w:val="00572F79"/>
    <w:rsid w:val="005754DD"/>
    <w:rsid w:val="005763F3"/>
    <w:rsid w:val="00581F74"/>
    <w:rsid w:val="005834E1"/>
    <w:rsid w:val="0059279E"/>
    <w:rsid w:val="005952F0"/>
    <w:rsid w:val="005A3B6C"/>
    <w:rsid w:val="005A4250"/>
    <w:rsid w:val="005A6816"/>
    <w:rsid w:val="005A6C2F"/>
    <w:rsid w:val="005C00D6"/>
    <w:rsid w:val="005C132C"/>
    <w:rsid w:val="005C316A"/>
    <w:rsid w:val="005D670D"/>
    <w:rsid w:val="005D67C1"/>
    <w:rsid w:val="005D68DD"/>
    <w:rsid w:val="005E4440"/>
    <w:rsid w:val="005E5DCA"/>
    <w:rsid w:val="005F0715"/>
    <w:rsid w:val="005F42F4"/>
    <w:rsid w:val="005F4648"/>
    <w:rsid w:val="005F6D3B"/>
    <w:rsid w:val="00600560"/>
    <w:rsid w:val="006029B5"/>
    <w:rsid w:val="00602C08"/>
    <w:rsid w:val="00605FBF"/>
    <w:rsid w:val="00607468"/>
    <w:rsid w:val="00613872"/>
    <w:rsid w:val="0061654F"/>
    <w:rsid w:val="0061714B"/>
    <w:rsid w:val="006204C9"/>
    <w:rsid w:val="00622830"/>
    <w:rsid w:val="00625B5C"/>
    <w:rsid w:val="00630A1C"/>
    <w:rsid w:val="0063521F"/>
    <w:rsid w:val="006401BA"/>
    <w:rsid w:val="0065365C"/>
    <w:rsid w:val="00655CE3"/>
    <w:rsid w:val="00656880"/>
    <w:rsid w:val="00660E5B"/>
    <w:rsid w:val="00673BC2"/>
    <w:rsid w:val="00675555"/>
    <w:rsid w:val="0067769B"/>
    <w:rsid w:val="00677F50"/>
    <w:rsid w:val="0069108A"/>
    <w:rsid w:val="00695A86"/>
    <w:rsid w:val="006A07F0"/>
    <w:rsid w:val="006A0C6A"/>
    <w:rsid w:val="006A1BDE"/>
    <w:rsid w:val="006A711C"/>
    <w:rsid w:val="006B0CE2"/>
    <w:rsid w:val="006B2EEC"/>
    <w:rsid w:val="006B4878"/>
    <w:rsid w:val="006C0025"/>
    <w:rsid w:val="006C4FE0"/>
    <w:rsid w:val="006D3648"/>
    <w:rsid w:val="006D6C27"/>
    <w:rsid w:val="006E3807"/>
    <w:rsid w:val="006E572D"/>
    <w:rsid w:val="006F33AE"/>
    <w:rsid w:val="006F63F4"/>
    <w:rsid w:val="007035E6"/>
    <w:rsid w:val="00704AF9"/>
    <w:rsid w:val="00704E74"/>
    <w:rsid w:val="00705CEE"/>
    <w:rsid w:val="007066FB"/>
    <w:rsid w:val="0071250B"/>
    <w:rsid w:val="00715DB4"/>
    <w:rsid w:val="00720383"/>
    <w:rsid w:val="007204B7"/>
    <w:rsid w:val="007220DC"/>
    <w:rsid w:val="00727EAD"/>
    <w:rsid w:val="00731714"/>
    <w:rsid w:val="007323A9"/>
    <w:rsid w:val="00734726"/>
    <w:rsid w:val="00735943"/>
    <w:rsid w:val="00735B64"/>
    <w:rsid w:val="00735EF0"/>
    <w:rsid w:val="007504CE"/>
    <w:rsid w:val="0075188C"/>
    <w:rsid w:val="00751E6C"/>
    <w:rsid w:val="00756535"/>
    <w:rsid w:val="00762B7F"/>
    <w:rsid w:val="007674D6"/>
    <w:rsid w:val="007679E5"/>
    <w:rsid w:val="00767E9F"/>
    <w:rsid w:val="007716F0"/>
    <w:rsid w:val="007766D5"/>
    <w:rsid w:val="00777CEC"/>
    <w:rsid w:val="00781A81"/>
    <w:rsid w:val="00783712"/>
    <w:rsid w:val="00786F56"/>
    <w:rsid w:val="00787F76"/>
    <w:rsid w:val="00795286"/>
    <w:rsid w:val="00795C15"/>
    <w:rsid w:val="00796A16"/>
    <w:rsid w:val="007B18CB"/>
    <w:rsid w:val="007B2014"/>
    <w:rsid w:val="007B3102"/>
    <w:rsid w:val="007B53B0"/>
    <w:rsid w:val="007B6674"/>
    <w:rsid w:val="007B7EFF"/>
    <w:rsid w:val="007C5F13"/>
    <w:rsid w:val="007D4A33"/>
    <w:rsid w:val="007D5D34"/>
    <w:rsid w:val="007D5F10"/>
    <w:rsid w:val="007E46C7"/>
    <w:rsid w:val="007E5448"/>
    <w:rsid w:val="007E68C2"/>
    <w:rsid w:val="007F098F"/>
    <w:rsid w:val="007F1EA5"/>
    <w:rsid w:val="007F264B"/>
    <w:rsid w:val="00803C3A"/>
    <w:rsid w:val="00804ED3"/>
    <w:rsid w:val="00805030"/>
    <w:rsid w:val="00806CC6"/>
    <w:rsid w:val="00807966"/>
    <w:rsid w:val="00812A6B"/>
    <w:rsid w:val="00813527"/>
    <w:rsid w:val="00813924"/>
    <w:rsid w:val="00816929"/>
    <w:rsid w:val="00820F07"/>
    <w:rsid w:val="00822E86"/>
    <w:rsid w:val="00824204"/>
    <w:rsid w:val="008302E3"/>
    <w:rsid w:val="00830894"/>
    <w:rsid w:val="00832505"/>
    <w:rsid w:val="008371A8"/>
    <w:rsid w:val="008401F3"/>
    <w:rsid w:val="0084028D"/>
    <w:rsid w:val="00845381"/>
    <w:rsid w:val="00851C86"/>
    <w:rsid w:val="0085420B"/>
    <w:rsid w:val="008565BD"/>
    <w:rsid w:val="008576BF"/>
    <w:rsid w:val="00861015"/>
    <w:rsid w:val="00864CD2"/>
    <w:rsid w:val="00867BF8"/>
    <w:rsid w:val="00870841"/>
    <w:rsid w:val="00871189"/>
    <w:rsid w:val="0087764C"/>
    <w:rsid w:val="008800A6"/>
    <w:rsid w:val="00881010"/>
    <w:rsid w:val="008813AE"/>
    <w:rsid w:val="00884FF5"/>
    <w:rsid w:val="00887A69"/>
    <w:rsid w:val="008921F4"/>
    <w:rsid w:val="008927DE"/>
    <w:rsid w:val="008955B7"/>
    <w:rsid w:val="00897937"/>
    <w:rsid w:val="008A1ADF"/>
    <w:rsid w:val="008B6970"/>
    <w:rsid w:val="008B7914"/>
    <w:rsid w:val="008C0243"/>
    <w:rsid w:val="008C2C70"/>
    <w:rsid w:val="008C35EB"/>
    <w:rsid w:val="008D03BE"/>
    <w:rsid w:val="008D243F"/>
    <w:rsid w:val="008D3D95"/>
    <w:rsid w:val="008E0551"/>
    <w:rsid w:val="008E1911"/>
    <w:rsid w:val="008E32A6"/>
    <w:rsid w:val="008E700F"/>
    <w:rsid w:val="008E7B0C"/>
    <w:rsid w:val="008F2D00"/>
    <w:rsid w:val="008F393A"/>
    <w:rsid w:val="008F4B99"/>
    <w:rsid w:val="008F61EC"/>
    <w:rsid w:val="008F63B2"/>
    <w:rsid w:val="00900098"/>
    <w:rsid w:val="009029BA"/>
    <w:rsid w:val="00905BFD"/>
    <w:rsid w:val="009177B7"/>
    <w:rsid w:val="00917850"/>
    <w:rsid w:val="009179E1"/>
    <w:rsid w:val="00917F94"/>
    <w:rsid w:val="00923016"/>
    <w:rsid w:val="00924164"/>
    <w:rsid w:val="00924D38"/>
    <w:rsid w:val="00930472"/>
    <w:rsid w:val="00931BA0"/>
    <w:rsid w:val="00933280"/>
    <w:rsid w:val="00933663"/>
    <w:rsid w:val="00933DBF"/>
    <w:rsid w:val="00940D7E"/>
    <w:rsid w:val="00943235"/>
    <w:rsid w:val="0096588B"/>
    <w:rsid w:val="009670EF"/>
    <w:rsid w:val="009704AE"/>
    <w:rsid w:val="00977EC0"/>
    <w:rsid w:val="00984EC9"/>
    <w:rsid w:val="00985710"/>
    <w:rsid w:val="009926DD"/>
    <w:rsid w:val="00994261"/>
    <w:rsid w:val="009A0E06"/>
    <w:rsid w:val="009A4001"/>
    <w:rsid w:val="009B5547"/>
    <w:rsid w:val="009B651D"/>
    <w:rsid w:val="009C2C5A"/>
    <w:rsid w:val="009C3D87"/>
    <w:rsid w:val="009D3739"/>
    <w:rsid w:val="009D3B88"/>
    <w:rsid w:val="009D5D08"/>
    <w:rsid w:val="009D5E13"/>
    <w:rsid w:val="009D608C"/>
    <w:rsid w:val="009E000C"/>
    <w:rsid w:val="009E42A3"/>
    <w:rsid w:val="009E5822"/>
    <w:rsid w:val="009F265B"/>
    <w:rsid w:val="009F32B8"/>
    <w:rsid w:val="009F4DB2"/>
    <w:rsid w:val="009F707A"/>
    <w:rsid w:val="009F7731"/>
    <w:rsid w:val="009F7FB3"/>
    <w:rsid w:val="00A00882"/>
    <w:rsid w:val="00A02481"/>
    <w:rsid w:val="00A04317"/>
    <w:rsid w:val="00A07076"/>
    <w:rsid w:val="00A1006E"/>
    <w:rsid w:val="00A2066A"/>
    <w:rsid w:val="00A2145C"/>
    <w:rsid w:val="00A21F3E"/>
    <w:rsid w:val="00A228BE"/>
    <w:rsid w:val="00A27617"/>
    <w:rsid w:val="00A31E8E"/>
    <w:rsid w:val="00A36554"/>
    <w:rsid w:val="00A40C44"/>
    <w:rsid w:val="00A4177E"/>
    <w:rsid w:val="00A42793"/>
    <w:rsid w:val="00A42E19"/>
    <w:rsid w:val="00A45D8C"/>
    <w:rsid w:val="00A462FC"/>
    <w:rsid w:val="00A52320"/>
    <w:rsid w:val="00A538A7"/>
    <w:rsid w:val="00A539D5"/>
    <w:rsid w:val="00A55C79"/>
    <w:rsid w:val="00A6034D"/>
    <w:rsid w:val="00A6280E"/>
    <w:rsid w:val="00A62C08"/>
    <w:rsid w:val="00A63DFB"/>
    <w:rsid w:val="00A646D3"/>
    <w:rsid w:val="00A659C1"/>
    <w:rsid w:val="00A66387"/>
    <w:rsid w:val="00A735B7"/>
    <w:rsid w:val="00A77C5C"/>
    <w:rsid w:val="00A843E9"/>
    <w:rsid w:val="00A85D92"/>
    <w:rsid w:val="00AA185E"/>
    <w:rsid w:val="00AA741C"/>
    <w:rsid w:val="00AB2078"/>
    <w:rsid w:val="00AB2554"/>
    <w:rsid w:val="00AB376D"/>
    <w:rsid w:val="00AB799A"/>
    <w:rsid w:val="00AD365B"/>
    <w:rsid w:val="00AD49B0"/>
    <w:rsid w:val="00AD4E46"/>
    <w:rsid w:val="00AE62A0"/>
    <w:rsid w:val="00AF2E0B"/>
    <w:rsid w:val="00AF2E8A"/>
    <w:rsid w:val="00AF3587"/>
    <w:rsid w:val="00AF3783"/>
    <w:rsid w:val="00AF62B4"/>
    <w:rsid w:val="00AF7982"/>
    <w:rsid w:val="00B024DC"/>
    <w:rsid w:val="00B06C4D"/>
    <w:rsid w:val="00B073F3"/>
    <w:rsid w:val="00B1016E"/>
    <w:rsid w:val="00B14BF5"/>
    <w:rsid w:val="00B15662"/>
    <w:rsid w:val="00B17554"/>
    <w:rsid w:val="00B248E8"/>
    <w:rsid w:val="00B30D03"/>
    <w:rsid w:val="00B33265"/>
    <w:rsid w:val="00B33961"/>
    <w:rsid w:val="00B43547"/>
    <w:rsid w:val="00B45094"/>
    <w:rsid w:val="00B47D88"/>
    <w:rsid w:val="00B53A97"/>
    <w:rsid w:val="00B54102"/>
    <w:rsid w:val="00B565B2"/>
    <w:rsid w:val="00B576E9"/>
    <w:rsid w:val="00B6255E"/>
    <w:rsid w:val="00B632E1"/>
    <w:rsid w:val="00B67BE1"/>
    <w:rsid w:val="00B67CE6"/>
    <w:rsid w:val="00B7433D"/>
    <w:rsid w:val="00B74945"/>
    <w:rsid w:val="00B83E1F"/>
    <w:rsid w:val="00B8455A"/>
    <w:rsid w:val="00B90CF0"/>
    <w:rsid w:val="00B93F7D"/>
    <w:rsid w:val="00BA0706"/>
    <w:rsid w:val="00BA093A"/>
    <w:rsid w:val="00BA1E9D"/>
    <w:rsid w:val="00BA4F2E"/>
    <w:rsid w:val="00BA5AC6"/>
    <w:rsid w:val="00BB134B"/>
    <w:rsid w:val="00BB3F50"/>
    <w:rsid w:val="00BB442D"/>
    <w:rsid w:val="00BB46AB"/>
    <w:rsid w:val="00BB47FF"/>
    <w:rsid w:val="00BB6DB7"/>
    <w:rsid w:val="00BB70E9"/>
    <w:rsid w:val="00BC0901"/>
    <w:rsid w:val="00BC2441"/>
    <w:rsid w:val="00BC52A5"/>
    <w:rsid w:val="00BC668F"/>
    <w:rsid w:val="00BD07B8"/>
    <w:rsid w:val="00BD38C3"/>
    <w:rsid w:val="00BD79AA"/>
    <w:rsid w:val="00BE5157"/>
    <w:rsid w:val="00BE6356"/>
    <w:rsid w:val="00BF250F"/>
    <w:rsid w:val="00BF65F1"/>
    <w:rsid w:val="00BF7F47"/>
    <w:rsid w:val="00C07C5E"/>
    <w:rsid w:val="00C1021D"/>
    <w:rsid w:val="00C1076A"/>
    <w:rsid w:val="00C20E57"/>
    <w:rsid w:val="00C21FA2"/>
    <w:rsid w:val="00C27FC4"/>
    <w:rsid w:val="00C33DB3"/>
    <w:rsid w:val="00C33ED0"/>
    <w:rsid w:val="00C34D88"/>
    <w:rsid w:val="00C40410"/>
    <w:rsid w:val="00C41237"/>
    <w:rsid w:val="00C416D8"/>
    <w:rsid w:val="00C41934"/>
    <w:rsid w:val="00C501FB"/>
    <w:rsid w:val="00C51314"/>
    <w:rsid w:val="00C521C2"/>
    <w:rsid w:val="00C52663"/>
    <w:rsid w:val="00C5474E"/>
    <w:rsid w:val="00C55974"/>
    <w:rsid w:val="00C55A5E"/>
    <w:rsid w:val="00C619AB"/>
    <w:rsid w:val="00C66248"/>
    <w:rsid w:val="00C756AF"/>
    <w:rsid w:val="00C76D96"/>
    <w:rsid w:val="00C8466E"/>
    <w:rsid w:val="00C879AC"/>
    <w:rsid w:val="00C90145"/>
    <w:rsid w:val="00C94D23"/>
    <w:rsid w:val="00CA0549"/>
    <w:rsid w:val="00CA31A1"/>
    <w:rsid w:val="00CA3A19"/>
    <w:rsid w:val="00CB1739"/>
    <w:rsid w:val="00CB44E1"/>
    <w:rsid w:val="00CB45D5"/>
    <w:rsid w:val="00CB55E5"/>
    <w:rsid w:val="00CC7CAE"/>
    <w:rsid w:val="00CD667D"/>
    <w:rsid w:val="00CE3A27"/>
    <w:rsid w:val="00CE6155"/>
    <w:rsid w:val="00D01989"/>
    <w:rsid w:val="00D0643E"/>
    <w:rsid w:val="00D179A5"/>
    <w:rsid w:val="00D26441"/>
    <w:rsid w:val="00D271CD"/>
    <w:rsid w:val="00D27DA5"/>
    <w:rsid w:val="00D321BF"/>
    <w:rsid w:val="00D40A83"/>
    <w:rsid w:val="00D412FC"/>
    <w:rsid w:val="00D434B3"/>
    <w:rsid w:val="00D43DF7"/>
    <w:rsid w:val="00D44216"/>
    <w:rsid w:val="00D466A2"/>
    <w:rsid w:val="00D46CD3"/>
    <w:rsid w:val="00D529BC"/>
    <w:rsid w:val="00D6776A"/>
    <w:rsid w:val="00D67BC5"/>
    <w:rsid w:val="00D80BD1"/>
    <w:rsid w:val="00D83A25"/>
    <w:rsid w:val="00D83E0E"/>
    <w:rsid w:val="00D87056"/>
    <w:rsid w:val="00D90B87"/>
    <w:rsid w:val="00D9141B"/>
    <w:rsid w:val="00D91865"/>
    <w:rsid w:val="00D92689"/>
    <w:rsid w:val="00D94EB9"/>
    <w:rsid w:val="00D95703"/>
    <w:rsid w:val="00DA1673"/>
    <w:rsid w:val="00DA770C"/>
    <w:rsid w:val="00DB4776"/>
    <w:rsid w:val="00DB594D"/>
    <w:rsid w:val="00DC3067"/>
    <w:rsid w:val="00DC43E6"/>
    <w:rsid w:val="00DC6A69"/>
    <w:rsid w:val="00DC6CCD"/>
    <w:rsid w:val="00DD0719"/>
    <w:rsid w:val="00DD2CE1"/>
    <w:rsid w:val="00DD32F7"/>
    <w:rsid w:val="00DD7385"/>
    <w:rsid w:val="00DE1228"/>
    <w:rsid w:val="00DE38CD"/>
    <w:rsid w:val="00DF10F1"/>
    <w:rsid w:val="00DF11C1"/>
    <w:rsid w:val="00DF60F6"/>
    <w:rsid w:val="00E0153A"/>
    <w:rsid w:val="00E03C76"/>
    <w:rsid w:val="00E0764F"/>
    <w:rsid w:val="00E21B60"/>
    <w:rsid w:val="00E23AB4"/>
    <w:rsid w:val="00E27F2E"/>
    <w:rsid w:val="00E31C32"/>
    <w:rsid w:val="00E320CD"/>
    <w:rsid w:val="00E346DD"/>
    <w:rsid w:val="00E41DA8"/>
    <w:rsid w:val="00E4575F"/>
    <w:rsid w:val="00E460CB"/>
    <w:rsid w:val="00E53236"/>
    <w:rsid w:val="00E6179D"/>
    <w:rsid w:val="00E62F9F"/>
    <w:rsid w:val="00E63460"/>
    <w:rsid w:val="00E66DCC"/>
    <w:rsid w:val="00E7367D"/>
    <w:rsid w:val="00E73A79"/>
    <w:rsid w:val="00E8044F"/>
    <w:rsid w:val="00E8183F"/>
    <w:rsid w:val="00E90C7A"/>
    <w:rsid w:val="00E96B29"/>
    <w:rsid w:val="00E97EF5"/>
    <w:rsid w:val="00EA1959"/>
    <w:rsid w:val="00EA44E2"/>
    <w:rsid w:val="00EA6964"/>
    <w:rsid w:val="00EA727F"/>
    <w:rsid w:val="00EB19A9"/>
    <w:rsid w:val="00EB256C"/>
    <w:rsid w:val="00EB2A55"/>
    <w:rsid w:val="00EB4273"/>
    <w:rsid w:val="00EB7382"/>
    <w:rsid w:val="00EC2041"/>
    <w:rsid w:val="00EC2F73"/>
    <w:rsid w:val="00EC30D1"/>
    <w:rsid w:val="00EC38A5"/>
    <w:rsid w:val="00ED3277"/>
    <w:rsid w:val="00ED7F24"/>
    <w:rsid w:val="00EE083B"/>
    <w:rsid w:val="00EE5C4C"/>
    <w:rsid w:val="00EE6769"/>
    <w:rsid w:val="00EF1D10"/>
    <w:rsid w:val="00EF6A4C"/>
    <w:rsid w:val="00F012CD"/>
    <w:rsid w:val="00F102C0"/>
    <w:rsid w:val="00F11435"/>
    <w:rsid w:val="00F1376A"/>
    <w:rsid w:val="00F1398F"/>
    <w:rsid w:val="00F263AB"/>
    <w:rsid w:val="00F31E31"/>
    <w:rsid w:val="00F34CBB"/>
    <w:rsid w:val="00F36822"/>
    <w:rsid w:val="00F42D7E"/>
    <w:rsid w:val="00F4394C"/>
    <w:rsid w:val="00F4431C"/>
    <w:rsid w:val="00F45D09"/>
    <w:rsid w:val="00F55939"/>
    <w:rsid w:val="00F61A0B"/>
    <w:rsid w:val="00F65B11"/>
    <w:rsid w:val="00F71550"/>
    <w:rsid w:val="00F74885"/>
    <w:rsid w:val="00F77EBF"/>
    <w:rsid w:val="00F80387"/>
    <w:rsid w:val="00F835AB"/>
    <w:rsid w:val="00F84D4A"/>
    <w:rsid w:val="00F8524F"/>
    <w:rsid w:val="00F86B33"/>
    <w:rsid w:val="00F9227B"/>
    <w:rsid w:val="00FA6328"/>
    <w:rsid w:val="00FB4400"/>
    <w:rsid w:val="00FB4A77"/>
    <w:rsid w:val="00FB721C"/>
    <w:rsid w:val="00FC0F9A"/>
    <w:rsid w:val="00FC35F8"/>
    <w:rsid w:val="00FC4CA2"/>
    <w:rsid w:val="00FC5204"/>
    <w:rsid w:val="00FD1027"/>
    <w:rsid w:val="00FD7776"/>
    <w:rsid w:val="00FE2FBA"/>
    <w:rsid w:val="00FE3BA8"/>
    <w:rsid w:val="00FF118E"/>
    <w:rsid w:val="00FF14D3"/>
    <w:rsid w:val="00FF2920"/>
    <w:rsid w:val="00FF4338"/>
    <w:rsid w:val="00FF4FEB"/>
    <w:rsid w:val="00FF63E8"/>
    <w:rsid w:val="00FF6B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B29"/>
    <w:pPr>
      <w:ind w:firstLine="709"/>
    </w:pPr>
    <w:rPr>
      <w:sz w:val="30"/>
      <w:szCs w:val="30"/>
    </w:rPr>
  </w:style>
  <w:style w:type="paragraph" w:styleId="1">
    <w:name w:val="heading 1"/>
    <w:basedOn w:val="a"/>
    <w:next w:val="a"/>
    <w:qFormat/>
    <w:rsid w:val="006F33AE"/>
    <w:pPr>
      <w:keepNext/>
      <w:tabs>
        <w:tab w:val="left" w:pos="709"/>
      </w:tabs>
      <w:spacing w:line="280" w:lineRule="exact"/>
      <w:ind w:firstLine="0"/>
      <w:outlineLvl w:val="0"/>
    </w:pPr>
    <w:rPr>
      <w:i/>
      <w:iCs/>
    </w:rPr>
  </w:style>
  <w:style w:type="paragraph" w:styleId="2">
    <w:name w:val="heading 2"/>
    <w:basedOn w:val="a"/>
    <w:next w:val="a"/>
    <w:qFormat/>
    <w:rsid w:val="006F33AE"/>
    <w:pPr>
      <w:keepNext/>
      <w:ind w:firstLine="0"/>
      <w:jc w:val="center"/>
      <w:outlineLvl w:val="1"/>
    </w:pPr>
    <w:rPr>
      <w:spacing w:val="11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F33AE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6F33AE"/>
  </w:style>
  <w:style w:type="paragraph" w:styleId="a5">
    <w:name w:val="footer"/>
    <w:basedOn w:val="a"/>
    <w:rsid w:val="006F33AE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6F33AE"/>
    <w:pPr>
      <w:tabs>
        <w:tab w:val="left" w:pos="709"/>
      </w:tabs>
      <w:spacing w:line="280" w:lineRule="exact"/>
      <w:ind w:firstLine="0"/>
    </w:pPr>
    <w:rPr>
      <w:i/>
      <w:iCs/>
    </w:rPr>
  </w:style>
  <w:style w:type="paragraph" w:styleId="a7">
    <w:name w:val="Balloon Text"/>
    <w:basedOn w:val="a"/>
    <w:semiHidden/>
    <w:rsid w:val="006F33AE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autoRedefine/>
    <w:rsid w:val="008302E3"/>
    <w:pPr>
      <w:spacing w:after="160" w:line="240" w:lineRule="exact"/>
      <w:ind w:left="360" w:firstLine="0"/>
    </w:pPr>
    <w:rPr>
      <w:sz w:val="28"/>
      <w:szCs w:val="28"/>
      <w:lang w:val="en-US" w:eastAsia="en-US"/>
    </w:rPr>
  </w:style>
  <w:style w:type="paragraph" w:customStyle="1" w:styleId="a9">
    <w:name w:val="Бланки"/>
    <w:basedOn w:val="a"/>
    <w:rsid w:val="008D03BE"/>
    <w:pPr>
      <w:ind w:firstLine="0"/>
    </w:pPr>
    <w:rPr>
      <w:sz w:val="20"/>
      <w:szCs w:val="20"/>
    </w:rPr>
  </w:style>
  <w:style w:type="character" w:styleId="aa">
    <w:name w:val="Hyperlink"/>
    <w:rsid w:val="008D03BE"/>
    <w:rPr>
      <w:color w:val="0000FF"/>
      <w:u w:val="single"/>
    </w:rPr>
  </w:style>
  <w:style w:type="character" w:styleId="ab">
    <w:name w:val="Placeholder Text"/>
    <w:basedOn w:val="a0"/>
    <w:uiPriority w:val="99"/>
    <w:semiHidden/>
    <w:rsid w:val="009D5D08"/>
    <w:rPr>
      <w:color w:val="808080"/>
    </w:rPr>
  </w:style>
  <w:style w:type="paragraph" w:customStyle="1" w:styleId="ac">
    <w:name w:val="Нормальный.Обычный"/>
    <w:rsid w:val="00795C15"/>
    <w:pPr>
      <w:widowControl w:val="0"/>
    </w:pPr>
  </w:style>
  <w:style w:type="paragraph" w:customStyle="1" w:styleId="ConsPlusNormal">
    <w:name w:val="ConsPlusNormal"/>
    <w:rsid w:val="00D6776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Normal (Web)"/>
    <w:basedOn w:val="a"/>
    <w:uiPriority w:val="99"/>
    <w:unhideWhenUsed/>
    <w:rsid w:val="00C21FA2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p-normal">
    <w:name w:val="p-normal"/>
    <w:basedOn w:val="a"/>
    <w:rsid w:val="00551DED"/>
    <w:pPr>
      <w:spacing w:before="100" w:beforeAutospacing="1" w:after="100" w:afterAutospacing="1"/>
      <w:ind w:firstLine="0"/>
    </w:pPr>
    <w:rPr>
      <w:sz w:val="24"/>
      <w:szCs w:val="24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3B01B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mail@mchs.gov.by" TargetMode="External"/><Relationship Id="rId1" Type="http://schemas.openxmlformats.org/officeDocument/2006/relationships/hyperlink" Target="mailto:mail@mchs.gov.by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na\AppData\Roaming\Microsoft\&#1064;&#1072;&#1073;&#1083;&#1086;&#1085;&#1099;\&#1101;&#1083;.%20&#1073;&#1083;&#1072;&#1085;&#1082;%20&#1087;&#1080;&#1089;&#1100;&#1084;&#1072;%20&#1089;%20&#1088;&#1072;&#1079;&#1073;&#1080;&#1074;&#1082;&#1086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00541D566A24B3C8EE4EE3CA6EDD4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59A8B6-5982-4C2C-BA33-72D6BF437A29}"/>
      </w:docPartPr>
      <w:docPartBody>
        <w:p w:rsidR="006F307E" w:rsidRDefault="006F307E">
          <w:pPr>
            <w:pStyle w:val="900541D566A24B3C8EE4EE3CA6EDD4E6"/>
          </w:pPr>
          <w:r w:rsidRPr="002916F4">
            <w:rPr>
              <w:rStyle w:val="a3"/>
              <w:vanish/>
              <w:color w:val="A6A6A6" w:themeColor="background1" w:themeShade="A6"/>
            </w:rPr>
            <w:t>Адресат</w:t>
          </w:r>
        </w:p>
      </w:docPartBody>
    </w:docPart>
    <w:docPart>
      <w:docPartPr>
        <w:name w:val="D4A0D846F0A04516840EAFE166C591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78EB0D-97A1-446B-90DB-361000819DDC}"/>
      </w:docPartPr>
      <w:docPartBody>
        <w:p w:rsidR="006F307E" w:rsidRDefault="006F307E">
          <w:pPr>
            <w:pStyle w:val="D4A0D846F0A04516840EAFE166C59102"/>
          </w:pPr>
          <w:r w:rsidRPr="000C600F">
            <w:rPr>
              <w:vanish/>
              <w:color w:val="BFBFBF" w:themeColor="background1" w:themeShade="BF"/>
            </w:rPr>
            <w:t>Заголовок к тексту</w:t>
          </w:r>
        </w:p>
      </w:docPartBody>
    </w:docPart>
    <w:docPart>
      <w:docPartPr>
        <w:name w:val="CF46121CA09943F793284329F5CC6C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4E7A83-8FF0-4D9A-B7AC-970F97EA7F8D}"/>
      </w:docPartPr>
      <w:docPartBody>
        <w:p w:rsidR="006F307E" w:rsidRDefault="006F307E">
          <w:pPr>
            <w:pStyle w:val="CF46121CA09943F793284329F5CC6C48"/>
          </w:pPr>
          <w:r w:rsidRPr="00C66248">
            <w:rPr>
              <w:vanish/>
              <w:color w:val="BFBFBF" w:themeColor="background1" w:themeShade="BF"/>
              <w:sz w:val="28"/>
              <w:szCs w:val="28"/>
            </w:rPr>
            <w:t>Наименование</w:t>
          </w:r>
          <w:r w:rsidRPr="00190623">
            <w:rPr>
              <w:vanish/>
              <w:color w:val="BFBFBF" w:themeColor="background1" w:themeShade="BF"/>
              <w:sz w:val="28"/>
              <w:szCs w:val="28"/>
            </w:rPr>
            <w:t xml:space="preserve"> должности</w:t>
          </w:r>
        </w:p>
      </w:docPartBody>
    </w:docPart>
    <w:docPart>
      <w:docPartPr>
        <w:name w:val="51261B2060574A649F4761A8FF0DC8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0C08AC-F5E8-41D9-B253-2F036DFC9C82}"/>
      </w:docPartPr>
      <w:docPartBody>
        <w:p w:rsidR="006F307E" w:rsidRDefault="006F307E">
          <w:pPr>
            <w:pStyle w:val="51261B2060574A649F4761A8FF0DC841"/>
          </w:pPr>
          <w:r w:rsidRPr="000C600F">
            <w:rPr>
              <w:vanish/>
              <w:color w:val="BFBFBF" w:themeColor="background1" w:themeShade="BF"/>
              <w:sz w:val="28"/>
              <w:szCs w:val="28"/>
            </w:rPr>
            <w:t>И.О.Фамилия</w:t>
          </w:r>
        </w:p>
      </w:docPartBody>
    </w:docPart>
    <w:docPart>
      <w:docPartPr>
        <w:name w:val="AD28DCF5BF694717907F6336281786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EF6065-F1A0-4B8C-AE75-9ABD3872666B}"/>
      </w:docPartPr>
      <w:docPartBody>
        <w:p w:rsidR="008C5F30" w:rsidRDefault="0010441D" w:rsidP="0010441D">
          <w:pPr>
            <w:pStyle w:val="AD28DCF5BF694717907F633628178682"/>
          </w:pPr>
          <w:r w:rsidRPr="000C600F">
            <w:rPr>
              <w:rStyle w:val="a3"/>
              <w:vanish/>
              <w:color w:val="BFBFBF" w:themeColor="background1" w:themeShade="BF"/>
              <w:sz w:val="18"/>
              <w:szCs w:val="18"/>
            </w:rPr>
            <w:t>Фамилия исполнителя телефон</w:t>
          </w:r>
        </w:p>
      </w:docPartBody>
    </w:docPart>
    <w:docPart>
      <w:docPartPr>
        <w:name w:val="D67B62ADD3AC43FEA98E107AF566D6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860B39-CC12-4F5C-89E2-48C2DD2FC917}"/>
      </w:docPartPr>
      <w:docPartBody>
        <w:p w:rsidR="00B5128F" w:rsidRDefault="006250C1" w:rsidP="006250C1">
          <w:pPr>
            <w:pStyle w:val="D67B62ADD3AC43FEA98E107AF566D6A7"/>
          </w:pPr>
          <w:r w:rsidRPr="00C66248">
            <w:rPr>
              <w:vanish/>
              <w:color w:val="BFBFBF" w:themeColor="background1" w:themeShade="BF"/>
              <w:sz w:val="28"/>
              <w:szCs w:val="28"/>
            </w:rPr>
            <w:t>Наименование</w:t>
          </w:r>
          <w:r w:rsidRPr="00190623">
            <w:rPr>
              <w:vanish/>
              <w:color w:val="BFBFBF" w:themeColor="background1" w:themeShade="BF"/>
              <w:sz w:val="28"/>
              <w:szCs w:val="28"/>
            </w:rPr>
            <w:t xml:space="preserve"> должности</w:t>
          </w:r>
        </w:p>
      </w:docPartBody>
    </w:docPart>
    <w:docPart>
      <w:docPartPr>
        <w:name w:val="F3152B7500C841BD8D693AE4A312ED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C9D2FB-572D-4F4E-9DDA-CE1A3DEF6388}"/>
      </w:docPartPr>
      <w:docPartBody>
        <w:p w:rsidR="00A153B7" w:rsidRDefault="006114AC" w:rsidP="006114AC">
          <w:pPr>
            <w:pStyle w:val="F3152B7500C841BD8D693AE4A312EDEA"/>
          </w:pPr>
          <w:r w:rsidRPr="00C66248">
            <w:rPr>
              <w:vanish/>
              <w:color w:val="BFBFBF" w:themeColor="background1" w:themeShade="BF"/>
              <w:sz w:val="28"/>
              <w:szCs w:val="28"/>
            </w:rPr>
            <w:t>Наименование</w:t>
          </w:r>
          <w:r w:rsidRPr="00190623">
            <w:rPr>
              <w:vanish/>
              <w:color w:val="BFBFBF" w:themeColor="background1" w:themeShade="BF"/>
              <w:sz w:val="28"/>
              <w:szCs w:val="28"/>
            </w:rPr>
            <w:t xml:space="preserve"> должности</w:t>
          </w:r>
        </w:p>
      </w:docPartBody>
    </w:docPart>
    <w:docPart>
      <w:docPartPr>
        <w:name w:val="08DBF245EBE0482BBCA61BC7A6BF1F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201F7A-96B0-4F61-82D5-147215B48DC5}"/>
      </w:docPartPr>
      <w:docPartBody>
        <w:p w:rsidR="00A153B7" w:rsidRDefault="006114AC" w:rsidP="006114AC">
          <w:pPr>
            <w:pStyle w:val="08DBF245EBE0482BBCA61BC7A6BF1F38"/>
          </w:pPr>
          <w:r w:rsidRPr="000C600F">
            <w:rPr>
              <w:vanish/>
              <w:color w:val="BFBFBF" w:themeColor="background1" w:themeShade="BF"/>
              <w:sz w:val="28"/>
              <w:szCs w:val="28"/>
            </w:rPr>
            <w:t>И.О.Фамилия</w:t>
          </w:r>
        </w:p>
      </w:docPartBody>
    </w:docPart>
    <w:docPart>
      <w:docPartPr>
        <w:name w:val="787E88731D344A1F82E8BFECF35B17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2D2B8A-B91B-46DE-80BE-D1D60721DD52}"/>
      </w:docPartPr>
      <w:docPartBody>
        <w:p w:rsidR="007E19E1" w:rsidRDefault="009C103B" w:rsidP="009C103B">
          <w:pPr>
            <w:pStyle w:val="787E88731D344A1F82E8BFECF35B1757"/>
          </w:pPr>
          <w:r w:rsidRPr="00C66248">
            <w:rPr>
              <w:vanish/>
              <w:color w:val="BFBFBF" w:themeColor="background1" w:themeShade="BF"/>
              <w:sz w:val="28"/>
              <w:szCs w:val="28"/>
            </w:rPr>
            <w:t>Наименование</w:t>
          </w:r>
          <w:r w:rsidRPr="00190623">
            <w:rPr>
              <w:vanish/>
              <w:color w:val="BFBFBF" w:themeColor="background1" w:themeShade="BF"/>
              <w:sz w:val="28"/>
              <w:szCs w:val="28"/>
            </w:rPr>
            <w:t xml:space="preserve"> должности</w:t>
          </w:r>
        </w:p>
      </w:docPartBody>
    </w:docPart>
    <w:docPart>
      <w:docPartPr>
        <w:name w:val="348FB01D33E34C9DA1A1B637E0D976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66C2F3-E090-402E-8089-21190FFE91A0}"/>
      </w:docPartPr>
      <w:docPartBody>
        <w:p w:rsidR="007E19E1" w:rsidRDefault="009C103B" w:rsidP="009C103B">
          <w:pPr>
            <w:pStyle w:val="348FB01D33E34C9DA1A1B637E0D976EC"/>
          </w:pPr>
          <w:r w:rsidRPr="000C600F">
            <w:rPr>
              <w:vanish/>
              <w:color w:val="BFBFBF" w:themeColor="background1" w:themeShade="BF"/>
              <w:sz w:val="28"/>
              <w:szCs w:val="28"/>
            </w:rPr>
            <w:t>И.О.Фамилия</w:t>
          </w:r>
        </w:p>
      </w:docPartBody>
    </w:docPart>
    <w:docPart>
      <w:docPartPr>
        <w:name w:val="80598ACCB3274D7B9C3CE4CC1CF488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7C45F3-05CB-41AA-9D16-DF15905F2FEE}"/>
      </w:docPartPr>
      <w:docPartBody>
        <w:p w:rsidR="00BF23C2" w:rsidRDefault="00F57CD4" w:rsidP="00F57CD4">
          <w:pPr>
            <w:pStyle w:val="80598ACCB3274D7B9C3CE4CC1CF48878"/>
          </w:pPr>
          <w:r w:rsidRPr="00C66248">
            <w:rPr>
              <w:vanish/>
              <w:color w:val="BFBFBF" w:themeColor="background1" w:themeShade="BF"/>
              <w:sz w:val="28"/>
              <w:szCs w:val="28"/>
            </w:rPr>
            <w:t>Наименование</w:t>
          </w:r>
          <w:r w:rsidRPr="00190623">
            <w:rPr>
              <w:vanish/>
              <w:color w:val="BFBFBF" w:themeColor="background1" w:themeShade="BF"/>
              <w:sz w:val="28"/>
              <w:szCs w:val="28"/>
            </w:rPr>
            <w:t xml:space="preserve"> должности</w:t>
          </w:r>
        </w:p>
      </w:docPartBody>
    </w:docPart>
    <w:docPart>
      <w:docPartPr>
        <w:name w:val="94AA879186C0475D90AE51BA1A0E24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E8AE37-1153-45DF-9D29-C4D6DD5A0027}"/>
      </w:docPartPr>
      <w:docPartBody>
        <w:p w:rsidR="00BF23C2" w:rsidRDefault="00F57CD4" w:rsidP="00F57CD4">
          <w:pPr>
            <w:pStyle w:val="94AA879186C0475D90AE51BA1A0E2431"/>
          </w:pPr>
          <w:r w:rsidRPr="000C600F">
            <w:rPr>
              <w:vanish/>
              <w:color w:val="BFBFBF" w:themeColor="background1" w:themeShade="BF"/>
              <w:sz w:val="28"/>
              <w:szCs w:val="28"/>
            </w:rPr>
            <w:t>И.О.Фамилия</w:t>
          </w:r>
        </w:p>
      </w:docPartBody>
    </w:docPart>
    <w:docPart>
      <w:docPartPr>
        <w:name w:val="9289DEF5218649F08A50973B9F6C9B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D880EF-9F98-4480-9C2D-3B82889BD4FF}"/>
      </w:docPartPr>
      <w:docPartBody>
        <w:p w:rsidR="00BF23C2" w:rsidRDefault="00F57CD4" w:rsidP="00F57CD4">
          <w:pPr>
            <w:pStyle w:val="9289DEF5218649F08A50973B9F6C9BA0"/>
          </w:pPr>
          <w:r w:rsidRPr="000C600F">
            <w:rPr>
              <w:vanish/>
              <w:color w:val="BFBFBF" w:themeColor="background1" w:themeShade="BF"/>
              <w:sz w:val="28"/>
              <w:szCs w:val="28"/>
            </w:rPr>
            <w:t>И.О.Фамилия</w:t>
          </w:r>
        </w:p>
      </w:docPartBody>
    </w:docPart>
    <w:docPart>
      <w:docPartPr>
        <w:name w:val="B229EFA346F440328B3228E4E0FABE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DA1929-65B2-489D-92FE-460DA05D24C5}"/>
      </w:docPartPr>
      <w:docPartBody>
        <w:p w:rsidR="00B73609" w:rsidRDefault="00397A38" w:rsidP="00397A38">
          <w:pPr>
            <w:pStyle w:val="B229EFA346F440328B3228E4E0FABEE0"/>
          </w:pPr>
          <w:r w:rsidRPr="00C66248">
            <w:rPr>
              <w:vanish/>
              <w:color w:val="BFBFBF" w:themeColor="background1" w:themeShade="BF"/>
              <w:sz w:val="28"/>
              <w:szCs w:val="28"/>
            </w:rPr>
            <w:t>Наименование</w:t>
          </w:r>
          <w:r w:rsidRPr="00190623">
            <w:rPr>
              <w:vanish/>
              <w:color w:val="BFBFBF" w:themeColor="background1" w:themeShade="BF"/>
              <w:sz w:val="28"/>
              <w:szCs w:val="28"/>
            </w:rPr>
            <w:t xml:space="preserve"> должности</w:t>
          </w:r>
        </w:p>
      </w:docPartBody>
    </w:docPart>
    <w:docPart>
      <w:docPartPr>
        <w:name w:val="8C5C4F6EC1174728B502906E7D6ADE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7607C6-9356-4048-9572-5601FAA972D9}"/>
      </w:docPartPr>
      <w:docPartBody>
        <w:p w:rsidR="00B73609" w:rsidRDefault="00397A38" w:rsidP="00397A38">
          <w:pPr>
            <w:pStyle w:val="8C5C4F6EC1174728B502906E7D6ADE33"/>
          </w:pPr>
          <w:r w:rsidRPr="000C600F">
            <w:rPr>
              <w:vanish/>
              <w:color w:val="BFBFBF" w:themeColor="background1" w:themeShade="BF"/>
              <w:sz w:val="28"/>
              <w:szCs w:val="28"/>
            </w:rPr>
            <w:t>И.О.Фамилия</w:t>
          </w:r>
        </w:p>
      </w:docPartBody>
    </w:docPart>
    <w:docPart>
      <w:docPartPr>
        <w:name w:val="824855CAB4C34BFFA7E5A9D81C0834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EB1C95-AAA9-4C2A-ADD1-7259AFA167A6}"/>
      </w:docPartPr>
      <w:docPartBody>
        <w:p w:rsidR="00D71B85" w:rsidRDefault="00B73609" w:rsidP="00B73609">
          <w:pPr>
            <w:pStyle w:val="824855CAB4C34BFFA7E5A9D81C0834BB"/>
          </w:pPr>
          <w:r w:rsidRPr="00C66248">
            <w:rPr>
              <w:vanish/>
              <w:color w:val="BFBFBF" w:themeColor="background1" w:themeShade="BF"/>
              <w:sz w:val="28"/>
              <w:szCs w:val="28"/>
            </w:rPr>
            <w:t>Наименование</w:t>
          </w:r>
          <w:r w:rsidRPr="00190623">
            <w:rPr>
              <w:vanish/>
              <w:color w:val="BFBFBF" w:themeColor="background1" w:themeShade="BF"/>
              <w:sz w:val="28"/>
              <w:szCs w:val="28"/>
            </w:rPr>
            <w:t xml:space="preserve"> должности</w:t>
          </w:r>
        </w:p>
      </w:docPartBody>
    </w:docPart>
    <w:docPart>
      <w:docPartPr>
        <w:name w:val="644645330278441180863A4D081C8E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F462BF-8AB6-40CA-9532-54DD94789E75}"/>
      </w:docPartPr>
      <w:docPartBody>
        <w:p w:rsidR="00D71B85" w:rsidRDefault="00B73609" w:rsidP="00B73609">
          <w:pPr>
            <w:pStyle w:val="644645330278441180863A4D081C8E28"/>
          </w:pPr>
          <w:r w:rsidRPr="000C600F">
            <w:rPr>
              <w:vanish/>
              <w:color w:val="BFBFBF" w:themeColor="background1" w:themeShade="BF"/>
              <w:sz w:val="28"/>
              <w:szCs w:val="28"/>
            </w:rPr>
            <w:t>И.О.Фамилия</w:t>
          </w:r>
        </w:p>
      </w:docPartBody>
    </w:docPart>
    <w:docPart>
      <w:docPartPr>
        <w:name w:val="4D9B94396C774A02B80BC148E08142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FA166D-A283-4842-B6BA-9CA00466603D}"/>
      </w:docPartPr>
      <w:docPartBody>
        <w:p w:rsidR="00D930FE" w:rsidRDefault="008C5676" w:rsidP="008C5676">
          <w:pPr>
            <w:pStyle w:val="4D9B94396C774A02B80BC148E08142AD"/>
          </w:pPr>
          <w:r w:rsidRPr="002916F4">
            <w:rPr>
              <w:rStyle w:val="a3"/>
              <w:vanish/>
              <w:color w:val="A6A6A6" w:themeColor="background1" w:themeShade="A6"/>
            </w:rPr>
            <w:t>Адресат</w:t>
          </w:r>
        </w:p>
      </w:docPartBody>
    </w:docPart>
    <w:docPart>
      <w:docPartPr>
        <w:name w:val="FE4D7C5841E24940870891B87C6A1A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BB2F89-5CB5-4708-9DE4-FC41F935F345}"/>
      </w:docPartPr>
      <w:docPartBody>
        <w:p w:rsidR="005B2C55" w:rsidRDefault="004D416D" w:rsidP="004D416D">
          <w:pPr>
            <w:pStyle w:val="FE4D7C5841E24940870891B87C6A1A0C"/>
          </w:pPr>
          <w:r w:rsidRPr="000C600F">
            <w:rPr>
              <w:vanish/>
              <w:color w:val="BFBFBF" w:themeColor="background1" w:themeShade="BF"/>
            </w:rPr>
            <w:t>Текст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insDel="0" w:formatting="0"/>
  <w:defaultTabStop w:val="708"/>
  <w:characterSpacingControl w:val="doNotCompress"/>
  <w:compat>
    <w:useFELayout/>
  </w:compat>
  <w:rsids>
    <w:rsidRoot w:val="006F307E"/>
    <w:rsid w:val="000346AF"/>
    <w:rsid w:val="00072C3B"/>
    <w:rsid w:val="00094884"/>
    <w:rsid w:val="000A3806"/>
    <w:rsid w:val="000B6F42"/>
    <w:rsid w:val="000C1369"/>
    <w:rsid w:val="000C1C81"/>
    <w:rsid w:val="0010441D"/>
    <w:rsid w:val="00132DC5"/>
    <w:rsid w:val="0019298F"/>
    <w:rsid w:val="001F6346"/>
    <w:rsid w:val="0021070A"/>
    <w:rsid w:val="0022556D"/>
    <w:rsid w:val="00261FD2"/>
    <w:rsid w:val="00271ED6"/>
    <w:rsid w:val="002931EF"/>
    <w:rsid w:val="00333197"/>
    <w:rsid w:val="00397A38"/>
    <w:rsid w:val="003A6CA7"/>
    <w:rsid w:val="003D6CF1"/>
    <w:rsid w:val="003E53CE"/>
    <w:rsid w:val="003E5B1E"/>
    <w:rsid w:val="00440606"/>
    <w:rsid w:val="0044446F"/>
    <w:rsid w:val="00467945"/>
    <w:rsid w:val="004B591F"/>
    <w:rsid w:val="004D416D"/>
    <w:rsid w:val="004E0332"/>
    <w:rsid w:val="00534A3D"/>
    <w:rsid w:val="005521DF"/>
    <w:rsid w:val="005B2C55"/>
    <w:rsid w:val="005D50CA"/>
    <w:rsid w:val="005F093D"/>
    <w:rsid w:val="00603DCE"/>
    <w:rsid w:val="006114AC"/>
    <w:rsid w:val="00622A3F"/>
    <w:rsid w:val="006250C1"/>
    <w:rsid w:val="00637624"/>
    <w:rsid w:val="006D0282"/>
    <w:rsid w:val="006D53BC"/>
    <w:rsid w:val="006D715C"/>
    <w:rsid w:val="006E20D4"/>
    <w:rsid w:val="006E6451"/>
    <w:rsid w:val="006E654B"/>
    <w:rsid w:val="006F307E"/>
    <w:rsid w:val="00742808"/>
    <w:rsid w:val="007905D8"/>
    <w:rsid w:val="00794010"/>
    <w:rsid w:val="00795DC3"/>
    <w:rsid w:val="007B7FF4"/>
    <w:rsid w:val="007E19E1"/>
    <w:rsid w:val="007F178C"/>
    <w:rsid w:val="00835FB1"/>
    <w:rsid w:val="00840473"/>
    <w:rsid w:val="00876ADF"/>
    <w:rsid w:val="00882254"/>
    <w:rsid w:val="008C2378"/>
    <w:rsid w:val="008C5676"/>
    <w:rsid w:val="008C5F30"/>
    <w:rsid w:val="008D4FA5"/>
    <w:rsid w:val="008F4ACA"/>
    <w:rsid w:val="009012BB"/>
    <w:rsid w:val="00997DEF"/>
    <w:rsid w:val="009A6FAB"/>
    <w:rsid w:val="009B4101"/>
    <w:rsid w:val="009C103B"/>
    <w:rsid w:val="009C2EFB"/>
    <w:rsid w:val="009D6B39"/>
    <w:rsid w:val="009D6F97"/>
    <w:rsid w:val="009F1644"/>
    <w:rsid w:val="00A153B7"/>
    <w:rsid w:val="00A319C6"/>
    <w:rsid w:val="00A77841"/>
    <w:rsid w:val="00A90D00"/>
    <w:rsid w:val="00AC2F8B"/>
    <w:rsid w:val="00AD07D3"/>
    <w:rsid w:val="00B5128F"/>
    <w:rsid w:val="00B56DFA"/>
    <w:rsid w:val="00B61F76"/>
    <w:rsid w:val="00B73609"/>
    <w:rsid w:val="00B81D32"/>
    <w:rsid w:val="00BC2097"/>
    <w:rsid w:val="00BD3775"/>
    <w:rsid w:val="00BF23C2"/>
    <w:rsid w:val="00C12030"/>
    <w:rsid w:val="00C400E1"/>
    <w:rsid w:val="00C61462"/>
    <w:rsid w:val="00C95A7E"/>
    <w:rsid w:val="00CD1A8D"/>
    <w:rsid w:val="00CF56DB"/>
    <w:rsid w:val="00D15B4A"/>
    <w:rsid w:val="00D66B10"/>
    <w:rsid w:val="00D71B85"/>
    <w:rsid w:val="00D930FE"/>
    <w:rsid w:val="00DA7D30"/>
    <w:rsid w:val="00DB0870"/>
    <w:rsid w:val="00DB3BC1"/>
    <w:rsid w:val="00DC335C"/>
    <w:rsid w:val="00DC5A8D"/>
    <w:rsid w:val="00E17E04"/>
    <w:rsid w:val="00E5719E"/>
    <w:rsid w:val="00E820FE"/>
    <w:rsid w:val="00E93A0E"/>
    <w:rsid w:val="00F327D5"/>
    <w:rsid w:val="00F57CD4"/>
    <w:rsid w:val="00F62A78"/>
    <w:rsid w:val="00FB2D70"/>
    <w:rsid w:val="00FB745A"/>
    <w:rsid w:val="00FD5B6E"/>
    <w:rsid w:val="00FE3D87"/>
    <w:rsid w:val="00FE6A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C5676"/>
    <w:rPr>
      <w:color w:val="808080"/>
    </w:rPr>
  </w:style>
  <w:style w:type="paragraph" w:customStyle="1" w:styleId="900541D566A24B3C8EE4EE3CA6EDD4E6">
    <w:name w:val="900541D566A24B3C8EE4EE3CA6EDD4E6"/>
    <w:rsid w:val="006F307E"/>
  </w:style>
  <w:style w:type="paragraph" w:customStyle="1" w:styleId="D4A0D846F0A04516840EAFE166C59102">
    <w:name w:val="D4A0D846F0A04516840EAFE166C59102"/>
    <w:rsid w:val="006F307E"/>
  </w:style>
  <w:style w:type="paragraph" w:customStyle="1" w:styleId="BF1A90F67E8F4F7F984BD08C131CA69E">
    <w:name w:val="BF1A90F67E8F4F7F984BD08C131CA69E"/>
    <w:rsid w:val="006F307E"/>
  </w:style>
  <w:style w:type="paragraph" w:customStyle="1" w:styleId="C27F3F8E47D14F8BA761E225CDA280B6">
    <w:name w:val="C27F3F8E47D14F8BA761E225CDA280B6"/>
    <w:rsid w:val="006F307E"/>
  </w:style>
  <w:style w:type="paragraph" w:customStyle="1" w:styleId="257527F8810644D7952657F9CDE9542A">
    <w:name w:val="257527F8810644D7952657F9CDE9542A"/>
    <w:rsid w:val="006F307E"/>
  </w:style>
  <w:style w:type="paragraph" w:customStyle="1" w:styleId="26D6CB8285C142C18EC8F48B07E37E39">
    <w:name w:val="26D6CB8285C142C18EC8F48B07E37E39"/>
    <w:rsid w:val="006F307E"/>
  </w:style>
  <w:style w:type="paragraph" w:customStyle="1" w:styleId="CF46121CA09943F793284329F5CC6C48">
    <w:name w:val="CF46121CA09943F793284329F5CC6C48"/>
    <w:rsid w:val="006F307E"/>
  </w:style>
  <w:style w:type="paragraph" w:customStyle="1" w:styleId="51261B2060574A649F4761A8FF0DC841">
    <w:name w:val="51261B2060574A649F4761A8FF0DC841"/>
    <w:rsid w:val="006F307E"/>
  </w:style>
  <w:style w:type="paragraph" w:customStyle="1" w:styleId="9CC02B3EE8434BDE9EA7FCE2F57BC32C">
    <w:name w:val="9CC02B3EE8434BDE9EA7FCE2F57BC32C"/>
    <w:rsid w:val="006F307E"/>
  </w:style>
  <w:style w:type="paragraph" w:customStyle="1" w:styleId="AD28DCF5BF694717907F633628178682">
    <w:name w:val="AD28DCF5BF694717907F633628178682"/>
    <w:rsid w:val="0010441D"/>
    <w:pPr>
      <w:spacing w:after="160" w:line="259" w:lineRule="auto"/>
    </w:pPr>
  </w:style>
  <w:style w:type="paragraph" w:customStyle="1" w:styleId="D67B62ADD3AC43FEA98E107AF566D6A7">
    <w:name w:val="D67B62ADD3AC43FEA98E107AF566D6A7"/>
    <w:rsid w:val="006250C1"/>
  </w:style>
  <w:style w:type="paragraph" w:customStyle="1" w:styleId="F3152B7500C841BD8D693AE4A312EDEA">
    <w:name w:val="F3152B7500C841BD8D693AE4A312EDEA"/>
    <w:rsid w:val="006114AC"/>
  </w:style>
  <w:style w:type="paragraph" w:customStyle="1" w:styleId="08DBF245EBE0482BBCA61BC7A6BF1F38">
    <w:name w:val="08DBF245EBE0482BBCA61BC7A6BF1F38"/>
    <w:rsid w:val="006114AC"/>
  </w:style>
  <w:style w:type="paragraph" w:customStyle="1" w:styleId="787E88731D344A1F82E8BFECF35B1757">
    <w:name w:val="787E88731D344A1F82E8BFECF35B1757"/>
    <w:rsid w:val="009C103B"/>
  </w:style>
  <w:style w:type="paragraph" w:customStyle="1" w:styleId="348FB01D33E34C9DA1A1B637E0D976EC">
    <w:name w:val="348FB01D33E34C9DA1A1B637E0D976EC"/>
    <w:rsid w:val="009C103B"/>
  </w:style>
  <w:style w:type="paragraph" w:customStyle="1" w:styleId="80598ACCB3274D7B9C3CE4CC1CF48878">
    <w:name w:val="80598ACCB3274D7B9C3CE4CC1CF48878"/>
    <w:rsid w:val="00F57CD4"/>
  </w:style>
  <w:style w:type="paragraph" w:customStyle="1" w:styleId="94AA879186C0475D90AE51BA1A0E2431">
    <w:name w:val="94AA879186C0475D90AE51BA1A0E2431"/>
    <w:rsid w:val="00F57CD4"/>
  </w:style>
  <w:style w:type="paragraph" w:customStyle="1" w:styleId="9289DEF5218649F08A50973B9F6C9BA0">
    <w:name w:val="9289DEF5218649F08A50973B9F6C9BA0"/>
    <w:rsid w:val="00F57CD4"/>
  </w:style>
  <w:style w:type="paragraph" w:customStyle="1" w:styleId="B229EFA346F440328B3228E4E0FABEE0">
    <w:name w:val="B229EFA346F440328B3228E4E0FABEE0"/>
    <w:rsid w:val="00397A38"/>
  </w:style>
  <w:style w:type="paragraph" w:customStyle="1" w:styleId="8C5C4F6EC1174728B502906E7D6ADE33">
    <w:name w:val="8C5C4F6EC1174728B502906E7D6ADE33"/>
    <w:rsid w:val="00397A38"/>
  </w:style>
  <w:style w:type="paragraph" w:customStyle="1" w:styleId="824855CAB4C34BFFA7E5A9D81C0834BB">
    <w:name w:val="824855CAB4C34BFFA7E5A9D81C0834BB"/>
    <w:rsid w:val="00B73609"/>
  </w:style>
  <w:style w:type="paragraph" w:customStyle="1" w:styleId="644645330278441180863A4D081C8E28">
    <w:name w:val="644645330278441180863A4D081C8E28"/>
    <w:rsid w:val="00B73609"/>
  </w:style>
  <w:style w:type="paragraph" w:customStyle="1" w:styleId="D467A07B9C574C1DB6F1D207C1A54DEF">
    <w:name w:val="D467A07B9C574C1DB6F1D207C1A54DEF"/>
    <w:rsid w:val="008F4ACA"/>
  </w:style>
  <w:style w:type="paragraph" w:customStyle="1" w:styleId="4D9B94396C774A02B80BC148E08142AD">
    <w:name w:val="4D9B94396C774A02B80BC148E08142AD"/>
    <w:rsid w:val="008C5676"/>
  </w:style>
  <w:style w:type="paragraph" w:customStyle="1" w:styleId="FE4D7C5841E24940870891B87C6A1A0C">
    <w:name w:val="FE4D7C5841E24940870891B87C6A1A0C"/>
    <w:rsid w:val="004D416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5D842-FF1D-42FB-9B11-4E24385DD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эл. бланк письма с разбивкой</Template>
  <TotalTime>4</TotalTime>
  <Pages>2</Pages>
  <Words>406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письма</vt:lpstr>
    </vt:vector>
  </TitlesOfParts>
  <Company>gypnor</Company>
  <LinksUpToDate>false</LinksUpToDate>
  <CharactersWithSpaces>3376</CharactersWithSpaces>
  <SharedDoc>false</SharedDoc>
  <HLinks>
    <vt:vector size="12" baseType="variant">
      <vt:variant>
        <vt:i4>4522029</vt:i4>
      </vt:variant>
      <vt:variant>
        <vt:i4>6</vt:i4>
      </vt:variant>
      <vt:variant>
        <vt:i4>0</vt:i4>
      </vt:variant>
      <vt:variant>
        <vt:i4>5</vt:i4>
      </vt:variant>
      <vt:variant>
        <vt:lpwstr>mailto:mail@mchs.gov.by</vt:lpwstr>
      </vt:variant>
      <vt:variant>
        <vt:lpwstr/>
      </vt:variant>
      <vt:variant>
        <vt:i4>4522029</vt:i4>
      </vt:variant>
      <vt:variant>
        <vt:i4>3</vt:i4>
      </vt:variant>
      <vt:variant>
        <vt:i4>0</vt:i4>
      </vt:variant>
      <vt:variant>
        <vt:i4>5</vt:i4>
      </vt:variant>
      <vt:variant>
        <vt:lpwstr>mailto:mail@mchs.gov.by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письма</dc:title>
  <dc:creator>Наталья А. Скалабан</dc:creator>
  <cp:lastModifiedBy>1767517@gmail.com</cp:lastModifiedBy>
  <cp:revision>4</cp:revision>
  <cp:lastPrinted>2019-11-20T06:20:00Z</cp:lastPrinted>
  <dcterms:created xsi:type="dcterms:W3CDTF">2020-05-13T08:28:00Z</dcterms:created>
  <dcterms:modified xsi:type="dcterms:W3CDTF">2020-05-15T18:52:00Z</dcterms:modified>
</cp:coreProperties>
</file>