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14" w:rsidRPr="00E33A14" w:rsidRDefault="005E3D60" w:rsidP="00E33A14">
      <w:pPr>
        <w:rPr>
          <w:sz w:val="16"/>
        </w:rPr>
      </w:pPr>
      <w:r w:rsidRPr="005E3D60">
        <w:rPr>
          <w:noProof/>
          <w:sz w:val="24"/>
          <w:szCs w:val="24"/>
        </w:rPr>
        <w:pict>
          <v:rect id="Прямоугольник 4" o:spid="_x0000_s1028" style="position:absolute;margin-left:247.2pt;margin-top:-.05pt;width:240.95pt;height:70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" strokecolor="white">
            <v:textbox inset="1pt,1pt,1pt,1pt">
              <w:txbxContent>
                <w:p w:rsidR="00E33A14" w:rsidRPr="00016418" w:rsidRDefault="00E33A14" w:rsidP="006369CB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МИНИСТЕРСТВО</w:t>
                  </w:r>
                  <w:r w:rsidR="00A93D2B" w:rsidRPr="00016418">
                    <w:rPr>
                      <w:b/>
                      <w:spacing w:val="-4"/>
                      <w:sz w:val="28"/>
                      <w:szCs w:val="24"/>
                    </w:rPr>
                    <w:t xml:space="preserve"> ИНФОРМАЦИИ</w:t>
                  </w:r>
                </w:p>
                <w:p w:rsidR="00E33A14" w:rsidRPr="00016418" w:rsidRDefault="00E33A14" w:rsidP="006369CB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РЕСПУБЛИКИ БЕЛАРУСЬ</w:t>
                  </w:r>
                </w:p>
                <w:p w:rsidR="00E33A14" w:rsidRPr="0023166B" w:rsidRDefault="00E33A14" w:rsidP="0023166B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E33A14" w:rsidRPr="009526B6" w:rsidRDefault="00A93D2B" w:rsidP="0023166B">
                  <w:pPr>
                    <w:spacing w:line="200" w:lineRule="exact"/>
                    <w:jc w:val="center"/>
                  </w:pPr>
                  <w:r w:rsidRPr="009526B6">
                    <w:t>пр-т Победителей, 11</w:t>
                  </w:r>
                  <w:r w:rsidR="00E33A14" w:rsidRPr="009526B6">
                    <w:t xml:space="preserve">, </w:t>
                  </w:r>
                  <w:smartTag w:uri="urn:schemas-microsoft-com:office:smarttags" w:element="metricconverter">
                    <w:smartTagPr>
                      <w:attr w:name="ProductID" w:val="220004, г"/>
                    </w:smartTagPr>
                    <w:r w:rsidR="00E33A14" w:rsidRPr="009526B6">
                      <w:t>22000</w:t>
                    </w:r>
                    <w:r w:rsidRPr="009526B6">
                      <w:t>4</w:t>
                    </w:r>
                    <w:r w:rsidR="00E33A14" w:rsidRPr="009526B6">
                      <w:t>, г</w:t>
                    </w:r>
                  </w:smartTag>
                  <w:r w:rsidR="00E33A14" w:rsidRPr="009526B6">
                    <w:t>. Минск</w:t>
                  </w:r>
                </w:p>
                <w:p w:rsidR="00E33A14" w:rsidRPr="009526B6" w:rsidRDefault="00E33A14" w:rsidP="0023166B">
                  <w:pPr>
                    <w:spacing w:line="200" w:lineRule="exact"/>
                    <w:jc w:val="center"/>
                  </w:pPr>
                  <w:r w:rsidRPr="009526B6">
                    <w:t>тел.</w:t>
                  </w:r>
                  <w:r w:rsidR="00A93D2B" w:rsidRPr="009526B6">
                    <w:t>/факс +375 17 203 92 31, +375 17 203 34 35</w:t>
                  </w:r>
                </w:p>
                <w:p w:rsidR="00E33A14" w:rsidRPr="0023166B" w:rsidRDefault="00A93D2B" w:rsidP="0023166B">
                  <w:pPr>
                    <w:spacing w:line="200" w:lineRule="exact"/>
                    <w:jc w:val="center"/>
                  </w:pPr>
                  <w:r w:rsidRPr="009526B6">
                    <w:t>e</w:t>
                  </w:r>
                  <w:r w:rsidR="00E33A14" w:rsidRPr="009526B6">
                    <w:t>-</w:t>
                  </w:r>
                  <w:r w:rsidR="00E33A14" w:rsidRPr="0023166B">
                    <w:t>mail</w:t>
                  </w:r>
                  <w:r w:rsidR="00E33A14" w:rsidRPr="009526B6">
                    <w:t xml:space="preserve">: </w:t>
                  </w:r>
                  <w:hyperlink r:id="rId7" w:history="1">
                    <w:r w:rsidRPr="0023166B">
                      <w:t>info@mininform.gov.by</w:t>
                    </w:r>
                  </w:hyperlink>
                </w:p>
                <w:p w:rsidR="00A93D2B" w:rsidRPr="009526B6" w:rsidRDefault="00A93D2B" w:rsidP="00E33A14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  <w:r w:rsidRPr="005E3D60">
        <w:rPr>
          <w:noProof/>
          <w:sz w:val="24"/>
          <w:szCs w:val="24"/>
        </w:rPr>
        <w:pict>
          <v:rect id="Прямоугольник 5" o:spid="_x0000_s1029" style="position:absolute;margin-left:-9pt;margin-top:56.7pt;width:226.75pt;height:70.8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" strokecolor="white">
            <v:textbox inset="1pt,1pt,1pt,1pt">
              <w:txbxContent>
                <w:p w:rsidR="00E33A14" w:rsidRPr="006369CB" w:rsidRDefault="00E33A14" w:rsidP="006369CB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</w:t>
                  </w:r>
                  <w:r w:rsidR="00A93D2B" w:rsidRPr="006369CB">
                    <w:rPr>
                      <w:b/>
                      <w:sz w:val="28"/>
                      <w:szCs w:val="28"/>
                    </w:rPr>
                    <w:t xml:space="preserve"> IНФАРМАЦЫI</w:t>
                  </w:r>
                </w:p>
                <w:p w:rsidR="00E33A14" w:rsidRPr="006369CB" w:rsidRDefault="00E33A14" w:rsidP="006369CB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E33A14" w:rsidRPr="0023166B" w:rsidRDefault="00E33A14" w:rsidP="0023166B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E33A14" w:rsidRPr="009526B6" w:rsidRDefault="00A93D2B" w:rsidP="0023166B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пр-т</w:t>
                  </w:r>
                  <w:proofErr w:type="spellEnd"/>
                  <w:r w:rsidRPr="009526B6">
                    <w:t xml:space="preserve"> </w:t>
                  </w:r>
                  <w:proofErr w:type="spellStart"/>
                  <w:r w:rsidRPr="009526B6">
                    <w:t>Пераможцаў</w:t>
                  </w:r>
                  <w:proofErr w:type="spellEnd"/>
                  <w:r w:rsidRPr="009526B6">
                    <w:t xml:space="preserve">, 11, </w:t>
                  </w:r>
                  <w:r w:rsidR="00E33A14" w:rsidRPr="009526B6"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20004, г"/>
                    </w:smartTagPr>
                    <w:r w:rsidR="00E33A14" w:rsidRPr="009526B6">
                      <w:t>22000</w:t>
                    </w:r>
                    <w:r w:rsidRPr="009526B6">
                      <w:t>4</w:t>
                    </w:r>
                    <w:r w:rsidR="00E33A14" w:rsidRPr="009526B6">
                      <w:t>, г</w:t>
                    </w:r>
                  </w:smartTag>
                  <w:r w:rsidR="00E33A14" w:rsidRPr="009526B6">
                    <w:t xml:space="preserve">. </w:t>
                  </w:r>
                  <w:proofErr w:type="spellStart"/>
                  <w:r w:rsidR="00E33A14" w:rsidRPr="009526B6">
                    <w:t>М</w:t>
                  </w:r>
                  <w:proofErr w:type="gramStart"/>
                  <w:r w:rsidR="00E33A14" w:rsidRPr="009526B6">
                    <w:t>i</w:t>
                  </w:r>
                  <w:proofErr w:type="gramEnd"/>
                  <w:r w:rsidR="00E33A14" w:rsidRPr="009526B6">
                    <w:t>нск</w:t>
                  </w:r>
                  <w:proofErr w:type="spellEnd"/>
                </w:p>
                <w:p w:rsidR="00E33A14" w:rsidRPr="009526B6" w:rsidRDefault="00E33A14" w:rsidP="0023166B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spellStart"/>
                  <w:r w:rsidRPr="009526B6">
                    <w:t>тэл</w:t>
                  </w:r>
                  <w:proofErr w:type="spellEnd"/>
                  <w:r w:rsidRPr="009526B6">
                    <w:rPr>
                      <w:lang w:val="en-US"/>
                    </w:rPr>
                    <w:t>./</w:t>
                  </w:r>
                  <w:r w:rsidRPr="009526B6">
                    <w:t>факс</w:t>
                  </w:r>
                  <w:r w:rsidRPr="009526B6">
                    <w:rPr>
                      <w:lang w:val="en-US"/>
                    </w:rPr>
                    <w:t xml:space="preserve"> </w:t>
                  </w:r>
                  <w:r w:rsidR="00A93D2B" w:rsidRPr="009526B6">
                    <w:rPr>
                      <w:lang w:val="en-US"/>
                    </w:rPr>
                    <w:t>+375 17 203 92 31, +375 17 203 34 35</w:t>
                  </w:r>
                </w:p>
                <w:p w:rsidR="0023166B" w:rsidRPr="0023166B" w:rsidRDefault="0023166B" w:rsidP="0023166B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gramStart"/>
                  <w:r w:rsidRPr="0023166B">
                    <w:rPr>
                      <w:lang w:val="en-US"/>
                    </w:rPr>
                    <w:t>e-mail</w:t>
                  </w:r>
                  <w:proofErr w:type="gramEnd"/>
                  <w:r w:rsidRPr="0023166B">
                    <w:rPr>
                      <w:lang w:val="en-US"/>
                    </w:rPr>
                    <w:t xml:space="preserve">: </w:t>
                  </w:r>
                  <w:hyperlink r:id="rId8" w:history="1">
                    <w:r w:rsidRPr="0023166B">
                      <w:rPr>
                        <w:lang w:val="en-US"/>
                      </w:rPr>
                      <w:t>info@mininform.gov.by</w:t>
                    </w:r>
                  </w:hyperlink>
                </w:p>
                <w:p w:rsidR="00A93D2B" w:rsidRPr="009526B6" w:rsidRDefault="00A93D2B" w:rsidP="0023166B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</w:pPr>
    </w:p>
    <w:p w:rsidR="00E33A14" w:rsidRPr="0024355F" w:rsidRDefault="00E33A14" w:rsidP="0024355F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928" w:type="dxa"/>
        <w:tblLook w:val="04A0"/>
      </w:tblPr>
      <w:tblGrid>
        <w:gridCol w:w="4644"/>
        <w:gridCol w:w="5284"/>
      </w:tblGrid>
      <w:tr w:rsidR="00672CF4" w:rsidRPr="00672CF4" w:rsidTr="00867522">
        <w:trPr>
          <w:trHeight w:val="1212"/>
        </w:trPr>
        <w:tc>
          <w:tcPr>
            <w:tcW w:w="4644" w:type="dxa"/>
            <w:shd w:val="clear" w:color="auto" w:fill="auto"/>
          </w:tcPr>
          <w:p w:rsidR="000A102E" w:rsidRDefault="000A102E" w:rsidP="000A102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03.09.2020 № 01-14/389-сайт-Кол</w:t>
            </w:r>
          </w:p>
          <w:p w:rsidR="001743BB" w:rsidRPr="001743BB" w:rsidRDefault="001743BB" w:rsidP="001743BB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1743BB">
              <w:rPr>
                <w:sz w:val="30"/>
                <w:szCs w:val="30"/>
              </w:rPr>
              <w:t xml:space="preserve">На </w:t>
            </w:r>
            <w:r>
              <w:rPr>
                <w:sz w:val="30"/>
                <w:szCs w:val="30"/>
              </w:rPr>
              <w:t>№</w:t>
            </w:r>
            <w:r w:rsidRPr="001743BB">
              <w:rPr>
                <w:sz w:val="30"/>
                <w:szCs w:val="30"/>
              </w:rPr>
              <w:t xml:space="preserve"> </w:t>
            </w:r>
            <w:r w:rsidR="00B05015">
              <w:rPr>
                <w:sz w:val="30"/>
                <w:szCs w:val="30"/>
              </w:rPr>
              <w:t>_______</w:t>
            </w:r>
            <w:r w:rsidRPr="001743BB">
              <w:rPr>
                <w:sz w:val="30"/>
                <w:szCs w:val="30"/>
              </w:rPr>
              <w:t xml:space="preserve"> от </w:t>
            </w:r>
            <w:r w:rsidR="00B05015">
              <w:rPr>
                <w:sz w:val="30"/>
                <w:szCs w:val="30"/>
              </w:rPr>
              <w:t>__________</w:t>
            </w:r>
          </w:p>
          <w:p w:rsidR="001743BB" w:rsidRPr="00C91DBA" w:rsidRDefault="001743BB" w:rsidP="00C91DB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284" w:type="dxa"/>
            <w:shd w:val="clear" w:color="auto" w:fill="auto"/>
          </w:tcPr>
          <w:p w:rsidR="00CD360B" w:rsidRDefault="00CD360B" w:rsidP="00183955">
            <w:pPr>
              <w:spacing w:line="280" w:lineRule="exact"/>
              <w:ind w:left="57"/>
              <w:rPr>
                <w:spacing w:val="-4"/>
                <w:sz w:val="30"/>
                <w:szCs w:val="30"/>
              </w:rPr>
            </w:pPr>
          </w:p>
          <w:p w:rsidR="00867522" w:rsidRPr="00867522" w:rsidRDefault="00867522" w:rsidP="00183955">
            <w:pPr>
              <w:spacing w:line="280" w:lineRule="exact"/>
              <w:ind w:left="57"/>
              <w:rPr>
                <w:spacing w:val="-4"/>
                <w:sz w:val="30"/>
                <w:szCs w:val="30"/>
              </w:rPr>
            </w:pPr>
            <w:r w:rsidRPr="00867522">
              <w:rPr>
                <w:sz w:val="30"/>
                <w:szCs w:val="30"/>
              </w:rPr>
              <w:t>(для направления другим заявителям)</w:t>
            </w:r>
          </w:p>
          <w:p w:rsidR="00CD360B" w:rsidRDefault="00CD360B" w:rsidP="00183955">
            <w:pPr>
              <w:spacing w:line="280" w:lineRule="exact"/>
              <w:ind w:left="57"/>
              <w:rPr>
                <w:spacing w:val="-4"/>
                <w:sz w:val="30"/>
                <w:szCs w:val="30"/>
              </w:rPr>
            </w:pPr>
          </w:p>
          <w:p w:rsidR="00867522" w:rsidRPr="00867522" w:rsidRDefault="00867522" w:rsidP="00CD360B">
            <w:pPr>
              <w:ind w:left="57"/>
              <w:rPr>
                <w:spacing w:val="-4"/>
                <w:sz w:val="30"/>
                <w:szCs w:val="30"/>
              </w:rPr>
            </w:pPr>
          </w:p>
          <w:p w:rsidR="00183955" w:rsidRPr="00867522" w:rsidRDefault="00183955" w:rsidP="00CD360B">
            <w:pPr>
              <w:ind w:left="57"/>
              <w:rPr>
                <w:sz w:val="30"/>
                <w:szCs w:val="30"/>
              </w:rPr>
            </w:pPr>
          </w:p>
        </w:tc>
      </w:tr>
    </w:tbl>
    <w:p w:rsidR="00CD360B" w:rsidRPr="00CD360B" w:rsidRDefault="00CD360B" w:rsidP="00CD360B">
      <w:pPr>
        <w:jc w:val="both"/>
        <w:rPr>
          <w:sz w:val="30"/>
          <w:szCs w:val="30"/>
        </w:rPr>
      </w:pPr>
      <w:r w:rsidRPr="00CD360B">
        <w:rPr>
          <w:sz w:val="30"/>
          <w:szCs w:val="30"/>
        </w:rPr>
        <w:t>О рассмотрении обращения</w:t>
      </w:r>
    </w:p>
    <w:p w:rsidR="00CD360B" w:rsidRPr="00867522" w:rsidRDefault="00CD360B" w:rsidP="00CD360B">
      <w:pPr>
        <w:jc w:val="both"/>
        <w:rPr>
          <w:sz w:val="30"/>
          <w:szCs w:val="30"/>
        </w:rPr>
      </w:pPr>
    </w:p>
    <w:p w:rsidR="00725033" w:rsidRPr="00725033" w:rsidRDefault="00725033" w:rsidP="00725033">
      <w:pPr>
        <w:jc w:val="center"/>
        <w:rPr>
          <w:sz w:val="30"/>
          <w:szCs w:val="30"/>
        </w:rPr>
      </w:pPr>
    </w:p>
    <w:p w:rsidR="00725033" w:rsidRPr="00725033" w:rsidRDefault="00725033" w:rsidP="00CD360B">
      <w:pPr>
        <w:jc w:val="both"/>
        <w:rPr>
          <w:sz w:val="30"/>
          <w:szCs w:val="30"/>
        </w:rPr>
      </w:pPr>
    </w:p>
    <w:p w:rsidR="00CD360B" w:rsidRPr="00CD360B" w:rsidRDefault="00CD360B" w:rsidP="00CD360B">
      <w:pPr>
        <w:ind w:firstLine="709"/>
        <w:jc w:val="both"/>
        <w:rPr>
          <w:sz w:val="30"/>
          <w:szCs w:val="30"/>
        </w:rPr>
      </w:pPr>
      <w:r w:rsidRPr="00CD360B">
        <w:rPr>
          <w:sz w:val="30"/>
          <w:szCs w:val="30"/>
        </w:rPr>
        <w:t xml:space="preserve">В Министерстве информации </w:t>
      </w:r>
      <w:r w:rsidR="00725033">
        <w:rPr>
          <w:sz w:val="30"/>
          <w:szCs w:val="30"/>
        </w:rPr>
        <w:t xml:space="preserve">в рамках компетенции </w:t>
      </w:r>
      <w:r w:rsidRPr="00CD360B">
        <w:rPr>
          <w:sz w:val="30"/>
          <w:szCs w:val="30"/>
        </w:rPr>
        <w:t>рассмотрено Ваше обращение</w:t>
      </w:r>
      <w:r w:rsidR="00725033">
        <w:rPr>
          <w:sz w:val="30"/>
          <w:szCs w:val="30"/>
        </w:rPr>
        <w:t>, поступившее из Аппарата Совета Министров Республики Беларусь.</w:t>
      </w:r>
      <w:r w:rsidRPr="00CD360B">
        <w:rPr>
          <w:sz w:val="30"/>
          <w:szCs w:val="30"/>
        </w:rPr>
        <w:t xml:space="preserve"> </w:t>
      </w:r>
    </w:p>
    <w:p w:rsidR="00867522" w:rsidRPr="00FE29B9" w:rsidRDefault="00CD360B" w:rsidP="00867522">
      <w:pPr>
        <w:ind w:firstLine="709"/>
        <w:jc w:val="both"/>
        <w:rPr>
          <w:sz w:val="30"/>
          <w:szCs w:val="30"/>
        </w:rPr>
      </w:pPr>
      <w:r w:rsidRPr="00CD360B">
        <w:rPr>
          <w:sz w:val="30"/>
          <w:szCs w:val="30"/>
        </w:rPr>
        <w:t>Благодарим Вас за активную гражданскую позицию</w:t>
      </w:r>
      <w:r w:rsidR="00867522">
        <w:rPr>
          <w:sz w:val="30"/>
          <w:szCs w:val="30"/>
        </w:rPr>
        <w:t xml:space="preserve">, однако </w:t>
      </w:r>
      <w:proofErr w:type="gramStart"/>
      <w:r w:rsidR="00867522">
        <w:rPr>
          <w:sz w:val="30"/>
          <w:szCs w:val="30"/>
        </w:rPr>
        <w:t>при</w:t>
      </w:r>
      <w:proofErr w:type="gramEnd"/>
      <w:r w:rsidR="00867522">
        <w:rPr>
          <w:sz w:val="30"/>
          <w:szCs w:val="30"/>
        </w:rPr>
        <w:t xml:space="preserve"> </w:t>
      </w:r>
      <w:proofErr w:type="gramStart"/>
      <w:r w:rsidR="00867522">
        <w:rPr>
          <w:sz w:val="30"/>
          <w:szCs w:val="30"/>
        </w:rPr>
        <w:t xml:space="preserve">этом обращаем Ваше внимание, что </w:t>
      </w:r>
      <w:r w:rsidR="00867522" w:rsidRPr="00FE29B9">
        <w:rPr>
          <w:sz w:val="30"/>
          <w:szCs w:val="30"/>
        </w:rPr>
        <w:t>в соответствии со статьей 7 Закона Республики Беларусь "О средствах массовой информации" (далее – Закон) не допускается незаконное ограничение свободы массовой информации, которое выражается, в том числе, во вмешательстве в сферу профессиональной самостоятельности юридического лица, на которое возложены функции редакции средства массовой информации, а также в принуждении журналиста средства массовой информации к распространению информации.</w:t>
      </w:r>
      <w:proofErr w:type="gramEnd"/>
      <w:r w:rsidR="00867522" w:rsidRPr="00FE29B9">
        <w:rPr>
          <w:sz w:val="30"/>
          <w:szCs w:val="30"/>
        </w:rPr>
        <w:t xml:space="preserve"> Также, в соответствии с пунктом 2 статьи 31 Закона, главный редактор средства массовой информации принимает окончательное решение в отношении производства и выпуска средства массовой информации.</w:t>
      </w:r>
    </w:p>
    <w:p w:rsidR="00867522" w:rsidRPr="00FE29B9" w:rsidRDefault="00867522" w:rsidP="00867522">
      <w:pPr>
        <w:ind w:firstLine="709"/>
        <w:jc w:val="both"/>
        <w:rPr>
          <w:sz w:val="30"/>
          <w:szCs w:val="30"/>
        </w:rPr>
      </w:pPr>
      <w:r w:rsidRPr="00FE29B9">
        <w:rPr>
          <w:sz w:val="30"/>
          <w:szCs w:val="30"/>
        </w:rPr>
        <w:t xml:space="preserve">В этой связи, предлагаем Вам по </w:t>
      </w:r>
      <w:r>
        <w:rPr>
          <w:sz w:val="30"/>
          <w:szCs w:val="30"/>
        </w:rPr>
        <w:t>вопросам деятельности средств массовой информации</w:t>
      </w:r>
      <w:r w:rsidRPr="00FE29B9">
        <w:rPr>
          <w:sz w:val="30"/>
          <w:szCs w:val="30"/>
        </w:rPr>
        <w:t xml:space="preserve"> обратиться непосредственно в редакции СМИ.</w:t>
      </w:r>
    </w:p>
    <w:p w:rsidR="00CD360B" w:rsidRPr="00CD360B" w:rsidRDefault="00CD360B" w:rsidP="00CD360B">
      <w:pPr>
        <w:ind w:firstLine="709"/>
        <w:jc w:val="both"/>
        <w:rPr>
          <w:sz w:val="30"/>
          <w:szCs w:val="30"/>
        </w:rPr>
      </w:pPr>
      <w:r w:rsidRPr="00CD360B">
        <w:rPr>
          <w:sz w:val="30"/>
          <w:szCs w:val="30"/>
        </w:rPr>
        <w:t>Настоящий ответ на обращение может быть обжалован в порядке, определенном статьей 20 Закона Республики Беларусь от 18 июля 2011 года "Об обращениях граждан и юридических лиц".</w:t>
      </w:r>
    </w:p>
    <w:p w:rsidR="00CD360B" w:rsidRPr="00CD360B" w:rsidRDefault="00CD360B" w:rsidP="00CD360B">
      <w:pPr>
        <w:spacing w:line="360" w:lineRule="auto"/>
        <w:jc w:val="both"/>
        <w:rPr>
          <w:sz w:val="30"/>
          <w:szCs w:val="30"/>
        </w:rPr>
      </w:pPr>
    </w:p>
    <w:p w:rsidR="00CD360B" w:rsidRPr="00CD360B" w:rsidRDefault="00CD360B" w:rsidP="00CD360B">
      <w:pPr>
        <w:jc w:val="both"/>
        <w:rPr>
          <w:sz w:val="30"/>
          <w:szCs w:val="30"/>
        </w:rPr>
      </w:pPr>
      <w:r w:rsidRPr="00CD360B">
        <w:rPr>
          <w:sz w:val="30"/>
          <w:szCs w:val="30"/>
        </w:rPr>
        <w:t xml:space="preserve">Первый заместитель Министра                                           П.Н.Лёгкий </w:t>
      </w:r>
    </w:p>
    <w:sectPr w:rsidR="00CD360B" w:rsidRPr="00CD360B" w:rsidSect="00725033">
      <w:footerReference w:type="default" r:id="rId9"/>
      <w:footerReference w:type="first" r:id="rId10"/>
      <w:pgSz w:w="11907" w:h="16840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D3D" w:rsidRDefault="004C6D3D">
      <w:r>
        <w:separator/>
      </w:r>
    </w:p>
  </w:endnote>
  <w:endnote w:type="continuationSeparator" w:id="0">
    <w:p w:rsidR="004C6D3D" w:rsidRDefault="004C6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7" w:rsidRPr="005D4183" w:rsidRDefault="00ED0387" w:rsidP="005D4183">
    <w:pPr>
      <w:pStyle w:val="a6"/>
      <w:rPr>
        <w:sz w:val="18"/>
        <w:szCs w:val="18"/>
      </w:rPr>
    </w:pPr>
    <w:r w:rsidRPr="005D4183">
      <w:rPr>
        <w:sz w:val="18"/>
        <w:szCs w:val="18"/>
      </w:rPr>
      <w:t>08 Гусакова 2035550</w:t>
    </w:r>
  </w:p>
  <w:p w:rsidR="00ED0387" w:rsidRDefault="005E3D60">
    <w:pPr>
      <w:pStyle w:val="a6"/>
    </w:pPr>
    <w:r w:rsidRPr="005D4183">
      <w:rPr>
        <w:sz w:val="18"/>
        <w:szCs w:val="18"/>
      </w:rPr>
      <w:fldChar w:fldCharType="begin"/>
    </w:r>
    <w:r w:rsidR="00ED0387" w:rsidRPr="005D4183">
      <w:rPr>
        <w:sz w:val="18"/>
        <w:szCs w:val="18"/>
      </w:rPr>
      <w:instrText xml:space="preserve"> TIME \@ "dd.MM.yyyy" </w:instrText>
    </w:r>
    <w:r w:rsidRPr="005D4183">
      <w:rPr>
        <w:sz w:val="18"/>
        <w:szCs w:val="18"/>
      </w:rPr>
      <w:fldChar w:fldCharType="separate"/>
    </w:r>
    <w:r w:rsidR="002F67F5">
      <w:rPr>
        <w:noProof/>
        <w:sz w:val="18"/>
        <w:szCs w:val="18"/>
      </w:rPr>
      <w:t>06.09.2020</w:t>
    </w:r>
    <w:r w:rsidRPr="005D4183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0B" w:rsidRPr="005D4183" w:rsidRDefault="00CD360B" w:rsidP="005D4183">
    <w:pPr>
      <w:pStyle w:val="a6"/>
      <w:rPr>
        <w:sz w:val="18"/>
        <w:szCs w:val="18"/>
      </w:rPr>
    </w:pPr>
    <w:r w:rsidRPr="005D4183">
      <w:rPr>
        <w:sz w:val="18"/>
        <w:szCs w:val="18"/>
      </w:rPr>
      <w:t>08 Гусакова 2035550</w:t>
    </w:r>
  </w:p>
  <w:p w:rsidR="00CD360B" w:rsidRPr="005D4183" w:rsidRDefault="005E3D60" w:rsidP="005D4183">
    <w:pPr>
      <w:pStyle w:val="a6"/>
    </w:pPr>
    <w:r w:rsidRPr="005D4183">
      <w:rPr>
        <w:sz w:val="18"/>
        <w:szCs w:val="18"/>
      </w:rPr>
      <w:fldChar w:fldCharType="begin"/>
    </w:r>
    <w:r w:rsidR="00CD360B" w:rsidRPr="005D4183">
      <w:rPr>
        <w:sz w:val="18"/>
        <w:szCs w:val="18"/>
      </w:rPr>
      <w:instrText xml:space="preserve"> TIME \@ "dd.MM.yyyy" </w:instrText>
    </w:r>
    <w:r w:rsidRPr="005D4183">
      <w:rPr>
        <w:sz w:val="18"/>
        <w:szCs w:val="18"/>
      </w:rPr>
      <w:fldChar w:fldCharType="separate"/>
    </w:r>
    <w:r w:rsidR="002F67F5">
      <w:rPr>
        <w:noProof/>
        <w:sz w:val="18"/>
        <w:szCs w:val="18"/>
      </w:rPr>
      <w:t>06.09.2020</w:t>
    </w:r>
    <w:r w:rsidRPr="005D4183">
      <w:rPr>
        <w:sz w:val="18"/>
        <w:szCs w:val="18"/>
      </w:rPr>
      <w:fldChar w:fldCharType="end"/>
    </w:r>
  </w:p>
  <w:p w:rsidR="00CD360B" w:rsidRPr="00CD360B" w:rsidRDefault="00CD360B">
    <w:pPr>
      <w:pStyle w:val="a6"/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D3D" w:rsidRDefault="004C6D3D">
      <w:r>
        <w:separator/>
      </w:r>
    </w:p>
  </w:footnote>
  <w:footnote w:type="continuationSeparator" w:id="0">
    <w:p w:rsidR="004C6D3D" w:rsidRDefault="004C6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047B0"/>
    <w:multiLevelType w:val="hybridMultilevel"/>
    <w:tmpl w:val="D6B8DC3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FDD06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A7D0C2F"/>
    <w:multiLevelType w:val="hybridMultilevel"/>
    <w:tmpl w:val="7DC42ADE"/>
    <w:lvl w:ilvl="0" w:tplc="08620F9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6A94102D"/>
    <w:multiLevelType w:val="multilevel"/>
    <w:tmpl w:val="7DC42ADE"/>
    <w:lvl w:ilvl="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6C024E0B"/>
    <w:multiLevelType w:val="hybridMultilevel"/>
    <w:tmpl w:val="F7E6C894"/>
    <w:lvl w:ilvl="0" w:tplc="A4A6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2205D1"/>
    <w:multiLevelType w:val="hybridMultilevel"/>
    <w:tmpl w:val="959AA3B0"/>
    <w:lvl w:ilvl="0" w:tplc="10C001BA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9BE"/>
    <w:rsid w:val="000058E6"/>
    <w:rsid w:val="00011F78"/>
    <w:rsid w:val="0001507A"/>
    <w:rsid w:val="000158A0"/>
    <w:rsid w:val="00016418"/>
    <w:rsid w:val="00020E31"/>
    <w:rsid w:val="00024DF4"/>
    <w:rsid w:val="00025966"/>
    <w:rsid w:val="00027986"/>
    <w:rsid w:val="000363F8"/>
    <w:rsid w:val="00041CC2"/>
    <w:rsid w:val="00042CBD"/>
    <w:rsid w:val="00042DDE"/>
    <w:rsid w:val="000451F4"/>
    <w:rsid w:val="000538E9"/>
    <w:rsid w:val="00054484"/>
    <w:rsid w:val="0005647D"/>
    <w:rsid w:val="000565C6"/>
    <w:rsid w:val="00060D7C"/>
    <w:rsid w:val="00067118"/>
    <w:rsid w:val="00074F0E"/>
    <w:rsid w:val="000765F9"/>
    <w:rsid w:val="000828FC"/>
    <w:rsid w:val="00084E77"/>
    <w:rsid w:val="00087AD2"/>
    <w:rsid w:val="00093575"/>
    <w:rsid w:val="000961B5"/>
    <w:rsid w:val="000A102E"/>
    <w:rsid w:val="000A4B39"/>
    <w:rsid w:val="000A5833"/>
    <w:rsid w:val="000A674B"/>
    <w:rsid w:val="000B0A77"/>
    <w:rsid w:val="000B2A40"/>
    <w:rsid w:val="000B36A4"/>
    <w:rsid w:val="000B3D06"/>
    <w:rsid w:val="000B45A7"/>
    <w:rsid w:val="000B6A8F"/>
    <w:rsid w:val="000B6E46"/>
    <w:rsid w:val="000C440A"/>
    <w:rsid w:val="000C7BD3"/>
    <w:rsid w:val="000E29E8"/>
    <w:rsid w:val="000E44F7"/>
    <w:rsid w:val="000E6C53"/>
    <w:rsid w:val="000F751B"/>
    <w:rsid w:val="0010024E"/>
    <w:rsid w:val="00101473"/>
    <w:rsid w:val="00101F93"/>
    <w:rsid w:val="0010342E"/>
    <w:rsid w:val="0010697E"/>
    <w:rsid w:val="00111A25"/>
    <w:rsid w:val="00113479"/>
    <w:rsid w:val="00114311"/>
    <w:rsid w:val="00120430"/>
    <w:rsid w:val="00123C9A"/>
    <w:rsid w:val="00125238"/>
    <w:rsid w:val="00125DB2"/>
    <w:rsid w:val="001348F1"/>
    <w:rsid w:val="00141AD9"/>
    <w:rsid w:val="00142252"/>
    <w:rsid w:val="001556A9"/>
    <w:rsid w:val="00155D46"/>
    <w:rsid w:val="0016145C"/>
    <w:rsid w:val="00163779"/>
    <w:rsid w:val="001743BB"/>
    <w:rsid w:val="00174AD6"/>
    <w:rsid w:val="00175BF6"/>
    <w:rsid w:val="00176956"/>
    <w:rsid w:val="00181AD9"/>
    <w:rsid w:val="00183955"/>
    <w:rsid w:val="00190148"/>
    <w:rsid w:val="001918EF"/>
    <w:rsid w:val="0019240D"/>
    <w:rsid w:val="001940D4"/>
    <w:rsid w:val="00195284"/>
    <w:rsid w:val="00195A05"/>
    <w:rsid w:val="00196B8A"/>
    <w:rsid w:val="001A4F4A"/>
    <w:rsid w:val="001B18FC"/>
    <w:rsid w:val="001B6179"/>
    <w:rsid w:val="001C2451"/>
    <w:rsid w:val="001C2F5E"/>
    <w:rsid w:val="001C3BD2"/>
    <w:rsid w:val="001C5B2A"/>
    <w:rsid w:val="001C67D3"/>
    <w:rsid w:val="001C7139"/>
    <w:rsid w:val="001D19A0"/>
    <w:rsid w:val="001D24CA"/>
    <w:rsid w:val="001D7482"/>
    <w:rsid w:val="001E0202"/>
    <w:rsid w:val="001E11DC"/>
    <w:rsid w:val="001E4BD7"/>
    <w:rsid w:val="001F4E06"/>
    <w:rsid w:val="00200618"/>
    <w:rsid w:val="0020138D"/>
    <w:rsid w:val="00203639"/>
    <w:rsid w:val="002043DD"/>
    <w:rsid w:val="00205A32"/>
    <w:rsid w:val="00210698"/>
    <w:rsid w:val="00214ABE"/>
    <w:rsid w:val="0021700F"/>
    <w:rsid w:val="002173A4"/>
    <w:rsid w:val="00222055"/>
    <w:rsid w:val="00222A64"/>
    <w:rsid w:val="00222ED6"/>
    <w:rsid w:val="00224254"/>
    <w:rsid w:val="00225F45"/>
    <w:rsid w:val="00226326"/>
    <w:rsid w:val="00226DED"/>
    <w:rsid w:val="00231375"/>
    <w:rsid w:val="0023166B"/>
    <w:rsid w:val="002337BF"/>
    <w:rsid w:val="00233D10"/>
    <w:rsid w:val="00234454"/>
    <w:rsid w:val="00236161"/>
    <w:rsid w:val="002412A7"/>
    <w:rsid w:val="0024171C"/>
    <w:rsid w:val="00242947"/>
    <w:rsid w:val="00243326"/>
    <w:rsid w:val="0024355F"/>
    <w:rsid w:val="00246D1C"/>
    <w:rsid w:val="002478E7"/>
    <w:rsid w:val="002606AF"/>
    <w:rsid w:val="00261CBD"/>
    <w:rsid w:val="00266D4A"/>
    <w:rsid w:val="00266E07"/>
    <w:rsid w:val="00267087"/>
    <w:rsid w:val="00267E19"/>
    <w:rsid w:val="002714B3"/>
    <w:rsid w:val="00274EFF"/>
    <w:rsid w:val="00275F9D"/>
    <w:rsid w:val="0027683A"/>
    <w:rsid w:val="00291010"/>
    <w:rsid w:val="0029184E"/>
    <w:rsid w:val="002A7AA0"/>
    <w:rsid w:val="002C0FE3"/>
    <w:rsid w:val="002C4D13"/>
    <w:rsid w:val="002C6B36"/>
    <w:rsid w:val="002D20D5"/>
    <w:rsid w:val="002D23D0"/>
    <w:rsid w:val="002E2425"/>
    <w:rsid w:val="002E2EAC"/>
    <w:rsid w:val="002E6921"/>
    <w:rsid w:val="002F1186"/>
    <w:rsid w:val="002F1280"/>
    <w:rsid w:val="002F1D5A"/>
    <w:rsid w:val="002F5178"/>
    <w:rsid w:val="002F67F5"/>
    <w:rsid w:val="003003A0"/>
    <w:rsid w:val="00311A3F"/>
    <w:rsid w:val="00311DA9"/>
    <w:rsid w:val="003133A9"/>
    <w:rsid w:val="003146E8"/>
    <w:rsid w:val="00317A3A"/>
    <w:rsid w:val="003232C7"/>
    <w:rsid w:val="00331DB6"/>
    <w:rsid w:val="00332BCD"/>
    <w:rsid w:val="00342FDD"/>
    <w:rsid w:val="00346302"/>
    <w:rsid w:val="00347A2E"/>
    <w:rsid w:val="00347E36"/>
    <w:rsid w:val="003532B1"/>
    <w:rsid w:val="00354593"/>
    <w:rsid w:val="00355D08"/>
    <w:rsid w:val="00355F75"/>
    <w:rsid w:val="00362030"/>
    <w:rsid w:val="00365DC2"/>
    <w:rsid w:val="00367102"/>
    <w:rsid w:val="003720EE"/>
    <w:rsid w:val="00373F56"/>
    <w:rsid w:val="003742E6"/>
    <w:rsid w:val="00383A2E"/>
    <w:rsid w:val="00391F85"/>
    <w:rsid w:val="0039379A"/>
    <w:rsid w:val="003955A0"/>
    <w:rsid w:val="003A1F15"/>
    <w:rsid w:val="003B05CF"/>
    <w:rsid w:val="003B3CBD"/>
    <w:rsid w:val="003B5C4E"/>
    <w:rsid w:val="003B7536"/>
    <w:rsid w:val="003C032C"/>
    <w:rsid w:val="003C118D"/>
    <w:rsid w:val="003C5E76"/>
    <w:rsid w:val="003E2724"/>
    <w:rsid w:val="003E33AB"/>
    <w:rsid w:val="003F009D"/>
    <w:rsid w:val="003F408E"/>
    <w:rsid w:val="003F617C"/>
    <w:rsid w:val="0040041A"/>
    <w:rsid w:val="004049FB"/>
    <w:rsid w:val="00407533"/>
    <w:rsid w:val="0040779A"/>
    <w:rsid w:val="004146F5"/>
    <w:rsid w:val="004177E3"/>
    <w:rsid w:val="00421AF3"/>
    <w:rsid w:val="004270B3"/>
    <w:rsid w:val="004336C6"/>
    <w:rsid w:val="004351DE"/>
    <w:rsid w:val="004378C1"/>
    <w:rsid w:val="00437EF1"/>
    <w:rsid w:val="0044684A"/>
    <w:rsid w:val="00450681"/>
    <w:rsid w:val="00454304"/>
    <w:rsid w:val="00456001"/>
    <w:rsid w:val="00467424"/>
    <w:rsid w:val="00472A5F"/>
    <w:rsid w:val="00473E5F"/>
    <w:rsid w:val="00490CF2"/>
    <w:rsid w:val="00492AB8"/>
    <w:rsid w:val="00493AE0"/>
    <w:rsid w:val="00497E99"/>
    <w:rsid w:val="004A1F6B"/>
    <w:rsid w:val="004A207E"/>
    <w:rsid w:val="004A4EB1"/>
    <w:rsid w:val="004B324E"/>
    <w:rsid w:val="004C23F3"/>
    <w:rsid w:val="004C6D3D"/>
    <w:rsid w:val="004D0D9D"/>
    <w:rsid w:val="004D12D4"/>
    <w:rsid w:val="004D1537"/>
    <w:rsid w:val="004D24DD"/>
    <w:rsid w:val="004D2C90"/>
    <w:rsid w:val="004D38FE"/>
    <w:rsid w:val="004D396B"/>
    <w:rsid w:val="004D6D6D"/>
    <w:rsid w:val="004D78F3"/>
    <w:rsid w:val="004E669D"/>
    <w:rsid w:val="004F43FE"/>
    <w:rsid w:val="004F46E7"/>
    <w:rsid w:val="004F53CF"/>
    <w:rsid w:val="004F6E77"/>
    <w:rsid w:val="005007C5"/>
    <w:rsid w:val="00500880"/>
    <w:rsid w:val="00507634"/>
    <w:rsid w:val="0051044E"/>
    <w:rsid w:val="00510A37"/>
    <w:rsid w:val="005132BE"/>
    <w:rsid w:val="005162DB"/>
    <w:rsid w:val="005223F4"/>
    <w:rsid w:val="00523255"/>
    <w:rsid w:val="00523AA3"/>
    <w:rsid w:val="005263C0"/>
    <w:rsid w:val="00527A1E"/>
    <w:rsid w:val="00532AC1"/>
    <w:rsid w:val="00534FB9"/>
    <w:rsid w:val="00535808"/>
    <w:rsid w:val="00536011"/>
    <w:rsid w:val="00540B71"/>
    <w:rsid w:val="005441B7"/>
    <w:rsid w:val="00547C52"/>
    <w:rsid w:val="00547F12"/>
    <w:rsid w:val="00551287"/>
    <w:rsid w:val="00552A56"/>
    <w:rsid w:val="005540C6"/>
    <w:rsid w:val="00555EDA"/>
    <w:rsid w:val="0056353F"/>
    <w:rsid w:val="00570A54"/>
    <w:rsid w:val="00574B31"/>
    <w:rsid w:val="005808CA"/>
    <w:rsid w:val="00581944"/>
    <w:rsid w:val="005835F0"/>
    <w:rsid w:val="005848B9"/>
    <w:rsid w:val="00584B0F"/>
    <w:rsid w:val="00590FA0"/>
    <w:rsid w:val="00591096"/>
    <w:rsid w:val="0059306E"/>
    <w:rsid w:val="00594C53"/>
    <w:rsid w:val="00595BA8"/>
    <w:rsid w:val="005A185E"/>
    <w:rsid w:val="005A222D"/>
    <w:rsid w:val="005A5642"/>
    <w:rsid w:val="005B06BA"/>
    <w:rsid w:val="005B2C0F"/>
    <w:rsid w:val="005B5C24"/>
    <w:rsid w:val="005B7ED8"/>
    <w:rsid w:val="005C2578"/>
    <w:rsid w:val="005D3C9C"/>
    <w:rsid w:val="005D3F49"/>
    <w:rsid w:val="005D6985"/>
    <w:rsid w:val="005D6A88"/>
    <w:rsid w:val="005E07E0"/>
    <w:rsid w:val="005E0D0D"/>
    <w:rsid w:val="005E35FF"/>
    <w:rsid w:val="005E3D60"/>
    <w:rsid w:val="005E4CE7"/>
    <w:rsid w:val="005E609C"/>
    <w:rsid w:val="005F1287"/>
    <w:rsid w:val="005F50E8"/>
    <w:rsid w:val="005F6C90"/>
    <w:rsid w:val="0060794E"/>
    <w:rsid w:val="00613D82"/>
    <w:rsid w:val="00626729"/>
    <w:rsid w:val="00630D4E"/>
    <w:rsid w:val="006317DC"/>
    <w:rsid w:val="00635D79"/>
    <w:rsid w:val="006369CB"/>
    <w:rsid w:val="00640036"/>
    <w:rsid w:val="0064136C"/>
    <w:rsid w:val="006477E0"/>
    <w:rsid w:val="00647B7B"/>
    <w:rsid w:val="00652C8D"/>
    <w:rsid w:val="00656DDE"/>
    <w:rsid w:val="006674BB"/>
    <w:rsid w:val="00670CCD"/>
    <w:rsid w:val="006722D2"/>
    <w:rsid w:val="00672CF4"/>
    <w:rsid w:val="006750C3"/>
    <w:rsid w:val="00676AB0"/>
    <w:rsid w:val="0068028A"/>
    <w:rsid w:val="00682756"/>
    <w:rsid w:val="00685144"/>
    <w:rsid w:val="006914EC"/>
    <w:rsid w:val="00693EDE"/>
    <w:rsid w:val="00693F07"/>
    <w:rsid w:val="006A334F"/>
    <w:rsid w:val="006A6756"/>
    <w:rsid w:val="006B559E"/>
    <w:rsid w:val="006B6CBA"/>
    <w:rsid w:val="006C227C"/>
    <w:rsid w:val="006C3116"/>
    <w:rsid w:val="006C369E"/>
    <w:rsid w:val="006C3A1A"/>
    <w:rsid w:val="006C472B"/>
    <w:rsid w:val="006C5100"/>
    <w:rsid w:val="006C5F16"/>
    <w:rsid w:val="006D24AB"/>
    <w:rsid w:val="006D268C"/>
    <w:rsid w:val="006E168D"/>
    <w:rsid w:val="006E7D55"/>
    <w:rsid w:val="006F24E5"/>
    <w:rsid w:val="006F799A"/>
    <w:rsid w:val="007009B0"/>
    <w:rsid w:val="00702336"/>
    <w:rsid w:val="00706BEC"/>
    <w:rsid w:val="00715C7F"/>
    <w:rsid w:val="00716B07"/>
    <w:rsid w:val="00723106"/>
    <w:rsid w:val="00723167"/>
    <w:rsid w:val="007240F9"/>
    <w:rsid w:val="007249CE"/>
    <w:rsid w:val="00725033"/>
    <w:rsid w:val="00727139"/>
    <w:rsid w:val="007322EF"/>
    <w:rsid w:val="007325F4"/>
    <w:rsid w:val="007347D0"/>
    <w:rsid w:val="00737399"/>
    <w:rsid w:val="00737C1A"/>
    <w:rsid w:val="00743221"/>
    <w:rsid w:val="0074513D"/>
    <w:rsid w:val="0076041A"/>
    <w:rsid w:val="00765605"/>
    <w:rsid w:val="00765EB8"/>
    <w:rsid w:val="0077041A"/>
    <w:rsid w:val="00773EF8"/>
    <w:rsid w:val="007754F9"/>
    <w:rsid w:val="00787C28"/>
    <w:rsid w:val="00787F41"/>
    <w:rsid w:val="00791C1D"/>
    <w:rsid w:val="00792358"/>
    <w:rsid w:val="00793607"/>
    <w:rsid w:val="007A0942"/>
    <w:rsid w:val="007A0ACF"/>
    <w:rsid w:val="007A0D6E"/>
    <w:rsid w:val="007A40D9"/>
    <w:rsid w:val="007B29CB"/>
    <w:rsid w:val="007B5F9A"/>
    <w:rsid w:val="007C3919"/>
    <w:rsid w:val="007C39BE"/>
    <w:rsid w:val="007C4A9D"/>
    <w:rsid w:val="007C5F3B"/>
    <w:rsid w:val="007D0369"/>
    <w:rsid w:val="007D07EC"/>
    <w:rsid w:val="007E11B5"/>
    <w:rsid w:val="007E13A3"/>
    <w:rsid w:val="007E236C"/>
    <w:rsid w:val="007E46C2"/>
    <w:rsid w:val="007E6A49"/>
    <w:rsid w:val="007F5D32"/>
    <w:rsid w:val="00810E3E"/>
    <w:rsid w:val="00812E57"/>
    <w:rsid w:val="00812F26"/>
    <w:rsid w:val="008158E9"/>
    <w:rsid w:val="00816928"/>
    <w:rsid w:val="00820FFB"/>
    <w:rsid w:val="008245C2"/>
    <w:rsid w:val="00825AD0"/>
    <w:rsid w:val="00830216"/>
    <w:rsid w:val="008304A2"/>
    <w:rsid w:val="00832011"/>
    <w:rsid w:val="00834CD3"/>
    <w:rsid w:val="00837F35"/>
    <w:rsid w:val="00851306"/>
    <w:rsid w:val="00855BB6"/>
    <w:rsid w:val="008600FC"/>
    <w:rsid w:val="0086671F"/>
    <w:rsid w:val="00867522"/>
    <w:rsid w:val="00871B1C"/>
    <w:rsid w:val="00874DB6"/>
    <w:rsid w:val="008772B4"/>
    <w:rsid w:val="00880F32"/>
    <w:rsid w:val="00890904"/>
    <w:rsid w:val="00896E67"/>
    <w:rsid w:val="008A29A0"/>
    <w:rsid w:val="008A4140"/>
    <w:rsid w:val="008B5CC9"/>
    <w:rsid w:val="008C45DC"/>
    <w:rsid w:val="008C4DDC"/>
    <w:rsid w:val="008C710A"/>
    <w:rsid w:val="008C71BE"/>
    <w:rsid w:val="008D513E"/>
    <w:rsid w:val="008D757E"/>
    <w:rsid w:val="008D7B45"/>
    <w:rsid w:val="008E60DA"/>
    <w:rsid w:val="008F27EC"/>
    <w:rsid w:val="008F3F17"/>
    <w:rsid w:val="00902B71"/>
    <w:rsid w:val="0090491B"/>
    <w:rsid w:val="00906DA1"/>
    <w:rsid w:val="00907FFE"/>
    <w:rsid w:val="0091227D"/>
    <w:rsid w:val="00917E18"/>
    <w:rsid w:val="00917EFF"/>
    <w:rsid w:val="009234BA"/>
    <w:rsid w:val="00930ADC"/>
    <w:rsid w:val="0093263E"/>
    <w:rsid w:val="00932CEA"/>
    <w:rsid w:val="00937985"/>
    <w:rsid w:val="00944391"/>
    <w:rsid w:val="00944606"/>
    <w:rsid w:val="00945387"/>
    <w:rsid w:val="009473AD"/>
    <w:rsid w:val="009517B2"/>
    <w:rsid w:val="0095206A"/>
    <w:rsid w:val="009526B6"/>
    <w:rsid w:val="0095510D"/>
    <w:rsid w:val="00956CB5"/>
    <w:rsid w:val="009635D0"/>
    <w:rsid w:val="00963B4E"/>
    <w:rsid w:val="00973500"/>
    <w:rsid w:val="0097409C"/>
    <w:rsid w:val="00984065"/>
    <w:rsid w:val="009865AA"/>
    <w:rsid w:val="00987CA5"/>
    <w:rsid w:val="00990322"/>
    <w:rsid w:val="009A0835"/>
    <w:rsid w:val="009A1331"/>
    <w:rsid w:val="009B11A0"/>
    <w:rsid w:val="009B7E60"/>
    <w:rsid w:val="009C1C1F"/>
    <w:rsid w:val="009C635A"/>
    <w:rsid w:val="009D1201"/>
    <w:rsid w:val="009D3AAC"/>
    <w:rsid w:val="009D4482"/>
    <w:rsid w:val="009E0165"/>
    <w:rsid w:val="009F39C8"/>
    <w:rsid w:val="00A041EF"/>
    <w:rsid w:val="00A07CD6"/>
    <w:rsid w:val="00A108FB"/>
    <w:rsid w:val="00A10FB4"/>
    <w:rsid w:val="00A11E47"/>
    <w:rsid w:val="00A26122"/>
    <w:rsid w:val="00A26FEF"/>
    <w:rsid w:val="00A27740"/>
    <w:rsid w:val="00A33997"/>
    <w:rsid w:val="00A35A4B"/>
    <w:rsid w:val="00A40679"/>
    <w:rsid w:val="00A475F9"/>
    <w:rsid w:val="00A55262"/>
    <w:rsid w:val="00A6058F"/>
    <w:rsid w:val="00A64C8E"/>
    <w:rsid w:val="00A679F4"/>
    <w:rsid w:val="00A67B00"/>
    <w:rsid w:val="00A7008C"/>
    <w:rsid w:val="00A713B2"/>
    <w:rsid w:val="00A71D95"/>
    <w:rsid w:val="00A72FCB"/>
    <w:rsid w:val="00A754AE"/>
    <w:rsid w:val="00A800EB"/>
    <w:rsid w:val="00A83464"/>
    <w:rsid w:val="00A845E0"/>
    <w:rsid w:val="00A852F4"/>
    <w:rsid w:val="00A93D2B"/>
    <w:rsid w:val="00A971DF"/>
    <w:rsid w:val="00A9743D"/>
    <w:rsid w:val="00AA15D9"/>
    <w:rsid w:val="00AB321F"/>
    <w:rsid w:val="00AB7243"/>
    <w:rsid w:val="00AC31B6"/>
    <w:rsid w:val="00AC3AF0"/>
    <w:rsid w:val="00AC4B94"/>
    <w:rsid w:val="00AD2BA3"/>
    <w:rsid w:val="00AD3E45"/>
    <w:rsid w:val="00AD5DF3"/>
    <w:rsid w:val="00AD6454"/>
    <w:rsid w:val="00AD7B21"/>
    <w:rsid w:val="00AE16AF"/>
    <w:rsid w:val="00AE58EE"/>
    <w:rsid w:val="00AE6986"/>
    <w:rsid w:val="00AF07D8"/>
    <w:rsid w:val="00AF1775"/>
    <w:rsid w:val="00AF5CE4"/>
    <w:rsid w:val="00AF7FB2"/>
    <w:rsid w:val="00B02D30"/>
    <w:rsid w:val="00B05015"/>
    <w:rsid w:val="00B05237"/>
    <w:rsid w:val="00B14F2C"/>
    <w:rsid w:val="00B15994"/>
    <w:rsid w:val="00B16ECC"/>
    <w:rsid w:val="00B242D3"/>
    <w:rsid w:val="00B26D22"/>
    <w:rsid w:val="00B27EF5"/>
    <w:rsid w:val="00B31C7C"/>
    <w:rsid w:val="00B34D38"/>
    <w:rsid w:val="00B360C7"/>
    <w:rsid w:val="00B4218B"/>
    <w:rsid w:val="00B44610"/>
    <w:rsid w:val="00B45FAD"/>
    <w:rsid w:val="00B505D6"/>
    <w:rsid w:val="00B61918"/>
    <w:rsid w:val="00B728A0"/>
    <w:rsid w:val="00B77E8A"/>
    <w:rsid w:val="00B92626"/>
    <w:rsid w:val="00B926AB"/>
    <w:rsid w:val="00B94362"/>
    <w:rsid w:val="00BA0EE5"/>
    <w:rsid w:val="00BA1F3E"/>
    <w:rsid w:val="00BA47B1"/>
    <w:rsid w:val="00BA5424"/>
    <w:rsid w:val="00BB5839"/>
    <w:rsid w:val="00BB5D52"/>
    <w:rsid w:val="00BB71D3"/>
    <w:rsid w:val="00BB7468"/>
    <w:rsid w:val="00BC0AC8"/>
    <w:rsid w:val="00BC3BE0"/>
    <w:rsid w:val="00BC4F06"/>
    <w:rsid w:val="00BC613E"/>
    <w:rsid w:val="00BD19A8"/>
    <w:rsid w:val="00BD28FA"/>
    <w:rsid w:val="00BD5E8B"/>
    <w:rsid w:val="00BE551E"/>
    <w:rsid w:val="00BE62E1"/>
    <w:rsid w:val="00BF2594"/>
    <w:rsid w:val="00BF3031"/>
    <w:rsid w:val="00C0039C"/>
    <w:rsid w:val="00C02550"/>
    <w:rsid w:val="00C06B4D"/>
    <w:rsid w:val="00C07F7E"/>
    <w:rsid w:val="00C10AC0"/>
    <w:rsid w:val="00C11500"/>
    <w:rsid w:val="00C1413E"/>
    <w:rsid w:val="00C16F3C"/>
    <w:rsid w:val="00C2158E"/>
    <w:rsid w:val="00C23A8A"/>
    <w:rsid w:val="00C24A37"/>
    <w:rsid w:val="00C258EF"/>
    <w:rsid w:val="00C259E2"/>
    <w:rsid w:val="00C310A5"/>
    <w:rsid w:val="00C31A53"/>
    <w:rsid w:val="00C31F9D"/>
    <w:rsid w:val="00C32E37"/>
    <w:rsid w:val="00C442D0"/>
    <w:rsid w:val="00C5300A"/>
    <w:rsid w:val="00C54257"/>
    <w:rsid w:val="00C55023"/>
    <w:rsid w:val="00C619C2"/>
    <w:rsid w:val="00C71B67"/>
    <w:rsid w:val="00C80368"/>
    <w:rsid w:val="00C8503F"/>
    <w:rsid w:val="00C8596C"/>
    <w:rsid w:val="00C8769C"/>
    <w:rsid w:val="00C87AA2"/>
    <w:rsid w:val="00C91DBA"/>
    <w:rsid w:val="00C95D24"/>
    <w:rsid w:val="00CA1361"/>
    <w:rsid w:val="00CA45BE"/>
    <w:rsid w:val="00CA4FA5"/>
    <w:rsid w:val="00CB260B"/>
    <w:rsid w:val="00CB61BE"/>
    <w:rsid w:val="00CC28B5"/>
    <w:rsid w:val="00CC3B93"/>
    <w:rsid w:val="00CC3BF3"/>
    <w:rsid w:val="00CC3E02"/>
    <w:rsid w:val="00CC5649"/>
    <w:rsid w:val="00CC627A"/>
    <w:rsid w:val="00CD0B85"/>
    <w:rsid w:val="00CD1306"/>
    <w:rsid w:val="00CD1C86"/>
    <w:rsid w:val="00CD2F7E"/>
    <w:rsid w:val="00CD35F0"/>
    <w:rsid w:val="00CD360B"/>
    <w:rsid w:val="00CD4A24"/>
    <w:rsid w:val="00CE42F0"/>
    <w:rsid w:val="00CF0889"/>
    <w:rsid w:val="00CF10B6"/>
    <w:rsid w:val="00CF29E3"/>
    <w:rsid w:val="00D02F4B"/>
    <w:rsid w:val="00D05655"/>
    <w:rsid w:val="00D112EB"/>
    <w:rsid w:val="00D1177B"/>
    <w:rsid w:val="00D12EC7"/>
    <w:rsid w:val="00D14F6B"/>
    <w:rsid w:val="00D15440"/>
    <w:rsid w:val="00D20334"/>
    <w:rsid w:val="00D233D2"/>
    <w:rsid w:val="00D32120"/>
    <w:rsid w:val="00D35EF2"/>
    <w:rsid w:val="00D36656"/>
    <w:rsid w:val="00D3738A"/>
    <w:rsid w:val="00D440F8"/>
    <w:rsid w:val="00D441B3"/>
    <w:rsid w:val="00D4787D"/>
    <w:rsid w:val="00D531D1"/>
    <w:rsid w:val="00D65F87"/>
    <w:rsid w:val="00D72EA9"/>
    <w:rsid w:val="00D74A71"/>
    <w:rsid w:val="00D7576A"/>
    <w:rsid w:val="00D80530"/>
    <w:rsid w:val="00D871FE"/>
    <w:rsid w:val="00D92FCF"/>
    <w:rsid w:val="00D944F5"/>
    <w:rsid w:val="00DA1957"/>
    <w:rsid w:val="00DB1000"/>
    <w:rsid w:val="00DB5480"/>
    <w:rsid w:val="00DC3ABD"/>
    <w:rsid w:val="00DD3862"/>
    <w:rsid w:val="00DD5922"/>
    <w:rsid w:val="00DE3040"/>
    <w:rsid w:val="00DE7204"/>
    <w:rsid w:val="00DE7311"/>
    <w:rsid w:val="00DF571E"/>
    <w:rsid w:val="00DF5B2A"/>
    <w:rsid w:val="00DF5B4A"/>
    <w:rsid w:val="00DF70BF"/>
    <w:rsid w:val="00E000EA"/>
    <w:rsid w:val="00E035B1"/>
    <w:rsid w:val="00E05534"/>
    <w:rsid w:val="00E125CE"/>
    <w:rsid w:val="00E12803"/>
    <w:rsid w:val="00E1728F"/>
    <w:rsid w:val="00E17D2A"/>
    <w:rsid w:val="00E21111"/>
    <w:rsid w:val="00E2546B"/>
    <w:rsid w:val="00E26723"/>
    <w:rsid w:val="00E33A14"/>
    <w:rsid w:val="00E33E45"/>
    <w:rsid w:val="00E35803"/>
    <w:rsid w:val="00E379B4"/>
    <w:rsid w:val="00E4027E"/>
    <w:rsid w:val="00E43BB6"/>
    <w:rsid w:val="00E57691"/>
    <w:rsid w:val="00E61BE1"/>
    <w:rsid w:val="00E668F9"/>
    <w:rsid w:val="00E762FA"/>
    <w:rsid w:val="00E77B7F"/>
    <w:rsid w:val="00E814E9"/>
    <w:rsid w:val="00E902C6"/>
    <w:rsid w:val="00E91ED9"/>
    <w:rsid w:val="00E94CEC"/>
    <w:rsid w:val="00EA159F"/>
    <w:rsid w:val="00EA1946"/>
    <w:rsid w:val="00EA4ECB"/>
    <w:rsid w:val="00EB0541"/>
    <w:rsid w:val="00EC3488"/>
    <w:rsid w:val="00EC57B7"/>
    <w:rsid w:val="00ED0387"/>
    <w:rsid w:val="00ED0DB4"/>
    <w:rsid w:val="00ED1385"/>
    <w:rsid w:val="00ED14A5"/>
    <w:rsid w:val="00ED26F1"/>
    <w:rsid w:val="00EE5C71"/>
    <w:rsid w:val="00EE6280"/>
    <w:rsid w:val="00EE7004"/>
    <w:rsid w:val="00EF3194"/>
    <w:rsid w:val="00EF4E26"/>
    <w:rsid w:val="00EF5952"/>
    <w:rsid w:val="00EF6369"/>
    <w:rsid w:val="00EF6A73"/>
    <w:rsid w:val="00F05257"/>
    <w:rsid w:val="00F14ACE"/>
    <w:rsid w:val="00F172B2"/>
    <w:rsid w:val="00F20BBE"/>
    <w:rsid w:val="00F2316B"/>
    <w:rsid w:val="00F23772"/>
    <w:rsid w:val="00F2541F"/>
    <w:rsid w:val="00F26091"/>
    <w:rsid w:val="00F31E05"/>
    <w:rsid w:val="00F32323"/>
    <w:rsid w:val="00F337F0"/>
    <w:rsid w:val="00F448C6"/>
    <w:rsid w:val="00F4620C"/>
    <w:rsid w:val="00F4727F"/>
    <w:rsid w:val="00F5074A"/>
    <w:rsid w:val="00F5131A"/>
    <w:rsid w:val="00F63379"/>
    <w:rsid w:val="00F649E2"/>
    <w:rsid w:val="00F70434"/>
    <w:rsid w:val="00F7088A"/>
    <w:rsid w:val="00F716D1"/>
    <w:rsid w:val="00F71989"/>
    <w:rsid w:val="00F722A0"/>
    <w:rsid w:val="00F74023"/>
    <w:rsid w:val="00F746B4"/>
    <w:rsid w:val="00F77968"/>
    <w:rsid w:val="00F82FA0"/>
    <w:rsid w:val="00F833C5"/>
    <w:rsid w:val="00F90EDD"/>
    <w:rsid w:val="00FA7372"/>
    <w:rsid w:val="00FA73CF"/>
    <w:rsid w:val="00FB2AE0"/>
    <w:rsid w:val="00FB395B"/>
    <w:rsid w:val="00FB47EC"/>
    <w:rsid w:val="00FB6B22"/>
    <w:rsid w:val="00FB6CC9"/>
    <w:rsid w:val="00FB72D3"/>
    <w:rsid w:val="00FC5028"/>
    <w:rsid w:val="00FC58BC"/>
    <w:rsid w:val="00FC7CE5"/>
    <w:rsid w:val="00FD279C"/>
    <w:rsid w:val="00FD325A"/>
    <w:rsid w:val="00FD75ED"/>
    <w:rsid w:val="00FE0AFF"/>
    <w:rsid w:val="00FE22F9"/>
    <w:rsid w:val="00FE3ADD"/>
    <w:rsid w:val="00FE3F80"/>
    <w:rsid w:val="00FE7123"/>
    <w:rsid w:val="00FE7C88"/>
    <w:rsid w:val="00FF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36C"/>
  </w:style>
  <w:style w:type="paragraph" w:styleId="1">
    <w:name w:val="heading 1"/>
    <w:basedOn w:val="a"/>
    <w:next w:val="a"/>
    <w:qFormat/>
    <w:rsid w:val="0064136C"/>
    <w:pPr>
      <w:keepNext/>
      <w:ind w:left="4678"/>
      <w:outlineLvl w:val="0"/>
    </w:pPr>
    <w:rPr>
      <w:sz w:val="28"/>
    </w:rPr>
  </w:style>
  <w:style w:type="paragraph" w:styleId="2">
    <w:name w:val="heading 2"/>
    <w:basedOn w:val="a"/>
    <w:next w:val="a"/>
    <w:qFormat/>
    <w:rsid w:val="0064136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64136C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екст1"/>
    <w:basedOn w:val="a"/>
    <w:rsid w:val="0064136C"/>
    <w:rPr>
      <w:rFonts w:ascii="Courier New" w:hAnsi="Courier New"/>
    </w:rPr>
  </w:style>
  <w:style w:type="paragraph" w:styleId="20">
    <w:name w:val="Body Text 2"/>
    <w:basedOn w:val="a"/>
    <w:rsid w:val="0064136C"/>
    <w:pPr>
      <w:spacing w:line="192" w:lineRule="auto"/>
      <w:jc w:val="center"/>
    </w:pPr>
    <w:rPr>
      <w:rFonts w:ascii="Times New Roman CYR" w:hAnsi="Times New Roman CYR"/>
      <w:b/>
      <w:sz w:val="28"/>
    </w:rPr>
  </w:style>
  <w:style w:type="paragraph" w:styleId="a3">
    <w:name w:val="Body Text"/>
    <w:basedOn w:val="a"/>
    <w:rsid w:val="0064136C"/>
    <w:pPr>
      <w:widowControl w:val="0"/>
      <w:jc w:val="both"/>
    </w:pPr>
    <w:rPr>
      <w:spacing w:val="20"/>
      <w:sz w:val="28"/>
    </w:rPr>
  </w:style>
  <w:style w:type="paragraph" w:styleId="21">
    <w:name w:val="Body Text Indent 2"/>
    <w:basedOn w:val="a"/>
    <w:rsid w:val="00F77968"/>
    <w:pPr>
      <w:spacing w:after="120" w:line="480" w:lineRule="auto"/>
      <w:ind w:left="283"/>
    </w:pPr>
  </w:style>
  <w:style w:type="character" w:styleId="a4">
    <w:name w:val="FollowedHyperlink"/>
    <w:rsid w:val="00F77968"/>
    <w:rPr>
      <w:color w:val="800080"/>
      <w:u w:val="single"/>
    </w:rPr>
  </w:style>
  <w:style w:type="paragraph" w:styleId="a5">
    <w:name w:val="header"/>
    <w:basedOn w:val="a"/>
    <w:rsid w:val="00987CA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987C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87CA5"/>
  </w:style>
  <w:style w:type="paragraph" w:customStyle="1" w:styleId="a9">
    <w:name w:val="Знак Знак Знак Знак Знак Знак"/>
    <w:basedOn w:val="a"/>
    <w:rsid w:val="008C710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rsid w:val="00196B8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b">
    <w:name w:val="Знак"/>
    <w:basedOn w:val="a"/>
    <w:rsid w:val="008B5CC9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c">
    <w:name w:val="Balloon Text"/>
    <w:basedOn w:val="a"/>
    <w:link w:val="ad"/>
    <w:rsid w:val="006C369E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C369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584B0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84B0F"/>
  </w:style>
  <w:style w:type="paragraph" w:styleId="af">
    <w:name w:val="endnote text"/>
    <w:basedOn w:val="a"/>
    <w:link w:val="af0"/>
    <w:rsid w:val="005B7ED8"/>
  </w:style>
  <w:style w:type="character" w:customStyle="1" w:styleId="af0">
    <w:name w:val="Текст концевой сноски Знак"/>
    <w:basedOn w:val="a0"/>
    <w:link w:val="af"/>
    <w:rsid w:val="005B7ED8"/>
  </w:style>
  <w:style w:type="character" w:styleId="af1">
    <w:name w:val="endnote reference"/>
    <w:rsid w:val="005B7ED8"/>
    <w:rPr>
      <w:vertAlign w:val="superscript"/>
    </w:rPr>
  </w:style>
  <w:style w:type="character" w:styleId="af2">
    <w:name w:val="Hyperlink"/>
    <w:rsid w:val="00E33A14"/>
    <w:rPr>
      <w:color w:val="0000FF"/>
      <w:u w:val="single"/>
    </w:rPr>
  </w:style>
  <w:style w:type="paragraph" w:customStyle="1" w:styleId="ConsPlusNormal">
    <w:name w:val="ConsPlusNormal"/>
    <w:rsid w:val="005B5C2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5C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Body Text Indent"/>
    <w:basedOn w:val="a"/>
    <w:link w:val="af4"/>
    <w:rsid w:val="0023445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234454"/>
  </w:style>
  <w:style w:type="paragraph" w:customStyle="1" w:styleId="11">
    <w:name w:val="1 Знак"/>
    <w:basedOn w:val="a"/>
    <w:rsid w:val="0024294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HTML">
    <w:name w:val="HTML Preformatted"/>
    <w:basedOn w:val="a"/>
    <w:rsid w:val="00C87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7E46C2"/>
    <w:pPr>
      <w:ind w:left="720"/>
      <w:contextualSpacing/>
    </w:pPr>
    <w:rPr>
      <w:rFonts w:eastAsia="Calibri"/>
      <w:sz w:val="24"/>
      <w:szCs w:val="24"/>
    </w:rPr>
  </w:style>
  <w:style w:type="paragraph" w:styleId="af5">
    <w:name w:val="footnote text"/>
    <w:basedOn w:val="a"/>
    <w:link w:val="af6"/>
    <w:semiHidden/>
    <w:rsid w:val="007E46C2"/>
    <w:rPr>
      <w:rFonts w:eastAsia="Calibri"/>
    </w:rPr>
  </w:style>
  <w:style w:type="character" w:customStyle="1" w:styleId="af6">
    <w:name w:val="Текст сноски Знак"/>
    <w:basedOn w:val="a0"/>
    <w:link w:val="af5"/>
    <w:semiHidden/>
    <w:locked/>
    <w:rsid w:val="007E46C2"/>
    <w:rPr>
      <w:rFonts w:eastAsia="Calibri"/>
      <w:lang w:val="ru-RU" w:eastAsia="ru-RU" w:bidi="ar-SA"/>
    </w:rPr>
  </w:style>
  <w:style w:type="character" w:styleId="af7">
    <w:name w:val="footnote reference"/>
    <w:basedOn w:val="a0"/>
    <w:semiHidden/>
    <w:rsid w:val="007E46C2"/>
    <w:rPr>
      <w:rFonts w:cs="Times New Roman"/>
      <w:vertAlign w:val="superscript"/>
    </w:rPr>
  </w:style>
  <w:style w:type="paragraph" w:customStyle="1" w:styleId="13">
    <w:name w:val="Абзац списка1"/>
    <w:basedOn w:val="a"/>
    <w:rsid w:val="007E46C2"/>
    <w:pPr>
      <w:ind w:left="720"/>
      <w:contextualSpacing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D3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ninform.gov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\LOCALS~1\Temp\notesC6B872\&#1064;&#1072;&#1073;&#1083;&#1086;&#1085;%20&#1073;&#1083;&#1072;&#1085;&#1082;&#1072;%20&#1087;&#1080;&#1089;&#1100;&#1084;&#1072;%20&#1076;&#1083;&#1103;%20&#1057;&#1052;&#1044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письма для СМДО</Template>
  <TotalTime>7</TotalTime>
  <Pages>1</Pages>
  <Words>168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 РНПЦ ПБ</vt:lpstr>
    </vt:vector>
  </TitlesOfParts>
  <Company>-</Company>
  <LinksUpToDate>false</LinksUpToDate>
  <CharactersWithSpaces>1391</CharactersWithSpaces>
  <SharedDoc>false</SharedDoc>
  <HLinks>
    <vt:vector size="84" baseType="variant">
      <vt:variant>
        <vt:i4>1441795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consultantplus://offline/ref=850C73053ECB75B808EC121C0CC86AAEDA0064213FE51CC88B773CAC7C10AA69FF0B13AC7EF8CB8A8E17FECB84g2G6I</vt:lpwstr>
      </vt:variant>
      <vt:variant>
        <vt:lpwstr/>
      </vt:variant>
      <vt:variant>
        <vt:i4>7864422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consultantplus://offline/ref=850C73053ECB75B808EC121C0CC86AAEDA0064213FE51FCC8C7D3CAC7C10AA69FF0Bg1G3I</vt:lpwstr>
      </vt:variant>
      <vt:variant>
        <vt:lpwstr/>
      </vt:variant>
      <vt:variant>
        <vt:i4>1441884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consultantplus://offline/ref=850C73053ECB75B808EC121C0CC86AAEDA0064213FE51BC08E7535AC7C10AA69FF0B13AC7EF8CB8A8E17FCCE8Cg2GEI</vt:lpwstr>
      </vt:variant>
      <vt:variant>
        <vt:lpwstr/>
      </vt:variant>
      <vt:variant>
        <vt:i4>1441807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consultantplus://offline/ref=850C73053ECB75B808EC121C0CC86AAEDA0064213FE51FCE8B723EAC7C10AA69FF0B13AC7EF8CB8A8E17FCCE8Fg2G2I</vt:lpwstr>
      </vt:variant>
      <vt:variant>
        <vt:lpwstr/>
      </vt:variant>
      <vt:variant>
        <vt:i4>1441806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consultantplus://offline/ref=850C73053ECB75B808EC121C0CC86AAEDA0064213FE51BC18C713DAC7C10AA69FF0B13AC7EF8CB8A8E17FCCE8Cg2GEI</vt:lpwstr>
      </vt:variant>
      <vt:variant>
        <vt:lpwstr/>
      </vt:variant>
      <vt:variant>
        <vt:i4>1441876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consultantplus://offline/ref=850C73053ECB75B808EC121C0CC86AAEDA0064213FE51FCB8F7538AC7C10AA69FF0B13AC7EF8CB8A8E17FCCF8Fg2G3I</vt:lpwstr>
      </vt:variant>
      <vt:variant>
        <vt:lpwstr/>
      </vt:variant>
      <vt:variant>
        <vt:i4>1441802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consultantplus://offline/ref=850C73053ECB75B808EC121C0CC86AAEDA0064213FE51FCE857C34AC7C10AA69FF0B13AC7EF8CB8A8E17FCCE8Cg2GEI</vt:lpwstr>
      </vt:variant>
      <vt:variant>
        <vt:lpwstr/>
      </vt:variant>
      <vt:variant>
        <vt:i4>1441806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consultantplus://offline/ref=850C73053ECB75B808EC121C0CC86AAEDA0064213FE51BC18C713DAC7C10AA69FF0B13AC7EF8CB8A8E17FCCE8Cg2GEI</vt:lpwstr>
      </vt:variant>
      <vt:variant>
        <vt:lpwstr/>
      </vt:variant>
      <vt:variant>
        <vt:i4>1441876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consultantplus://offline/ref=850C73053ECB75B808EC121C0CC86AAEDA0064213FE51FCB8F7538AC7C10AA69FF0B13AC7EF8CB8A8E17FCCF8Fg2G3I</vt:lpwstr>
      </vt:variant>
      <vt:variant>
        <vt:lpwstr/>
      </vt:variant>
      <vt:variant>
        <vt:i4>1441876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consultantplus://offline/ref=850C73053ECB75B808EC121C0CC86AAEDA0064213FE51FCB8F7538AC7C10AA69FF0B13AC7EF8CB8A8E17FCCF8Fg2G3I</vt:lpwstr>
      </vt:variant>
      <vt:variant>
        <vt:lpwstr/>
      </vt:variant>
      <vt:variant>
        <vt:i4>1441802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consultantplus://offline/ref=850C73053ECB75B808EC121C0CC86AAEDA0064213FE51FCE857C34AC7C10AA69FF0B13AC7EF8CB8A8E17FCCE8Cg2GEI</vt:lpwstr>
      </vt:variant>
      <vt:variant>
        <vt:lpwstr/>
      </vt:variant>
      <vt:variant>
        <vt:i4>4718599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consultantplus://offline/ref=850C73053ECB75B808EC121C0CC86AAEDA0064213FEC1EC08A7436F17618F365FDg0GCI</vt:lpwstr>
      </vt:variant>
      <vt:variant>
        <vt:lpwstr/>
      </vt:variant>
      <vt:variant>
        <vt:i4>3080279</vt:i4>
      </vt:variant>
      <vt:variant>
        <vt:i4>3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 РНПЦ ПБ</dc:title>
  <dc:subject/>
  <dc:creator>Admin</dc:creator>
  <cp:keywords/>
  <cp:lastModifiedBy>1767517@gmail.com</cp:lastModifiedBy>
  <cp:revision>5</cp:revision>
  <cp:lastPrinted>2020-09-02T13:56:00Z</cp:lastPrinted>
  <dcterms:created xsi:type="dcterms:W3CDTF">2020-09-02T13:56:00Z</dcterms:created>
  <dcterms:modified xsi:type="dcterms:W3CDTF">2020-09-06T10:02:00Z</dcterms:modified>
</cp:coreProperties>
</file>