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026"/>
        <w:gridCol w:w="426"/>
        <w:gridCol w:w="3118"/>
        <w:gridCol w:w="284"/>
        <w:gridCol w:w="816"/>
        <w:gridCol w:w="709"/>
        <w:gridCol w:w="2693"/>
      </w:tblGrid>
      <w:tr w:rsidR="009D608C" w:rsidRPr="00E50BBD" w:rsidTr="0093200D">
        <w:trPr>
          <w:trHeight w:hRule="exact" w:val="340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93200D" w:rsidP="0093200D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29.10.2020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C5204">
              <w:rPr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93200D" w:rsidP="0093200D">
            <w:pPr>
              <w:tabs>
                <w:tab w:val="left" w:pos="1447"/>
                <w:tab w:val="left" w:pos="4771"/>
              </w:tabs>
              <w:spacing w:line="280" w:lineRule="exact"/>
              <w:ind w:left="-113" w:firstLine="0"/>
              <w:rPr>
                <w:color w:val="000000"/>
              </w:rPr>
            </w:pPr>
            <w:r>
              <w:rPr>
                <w:color w:val="000000"/>
              </w:rPr>
              <w:t>1/08-01-05/613/Кл(эл)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558" w:firstLine="0"/>
              <w:jc w:val="both"/>
              <w:rPr>
                <w:color w:val="000000"/>
              </w:rPr>
            </w:pPr>
          </w:p>
        </w:tc>
        <w:tc>
          <w:tcPr>
            <w:tcW w:w="421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B2014" w:rsidRPr="00803C3A" w:rsidRDefault="007B2014" w:rsidP="00AB2078">
            <w:pPr>
              <w:spacing w:line="280" w:lineRule="exact"/>
              <w:ind w:left="460" w:right="-108" w:firstLine="0"/>
            </w:pPr>
          </w:p>
          <w:sdt>
            <w:sdtPr>
              <w:id w:val="11884386"/>
              <w:placeholder>
                <w:docPart w:val="900541D566A24B3C8EE4EE3CA6EDD4E6"/>
              </w:placeholder>
            </w:sdtPr>
            <w:sdtContent>
              <w:sdt>
                <w:sdtPr>
                  <w:id w:val="7307205"/>
                  <w:placeholder>
                    <w:docPart w:val="4D9B94396C774A02B80BC148E08142AD"/>
                  </w:placeholder>
                </w:sdtPr>
                <w:sdtContent>
                  <w:p w:rsidR="006F727A" w:rsidRDefault="006F727A" w:rsidP="006F727A">
                    <w:pPr>
                      <w:spacing w:line="280" w:lineRule="exact"/>
                      <w:ind w:left="460" w:firstLine="0"/>
                    </w:pPr>
                  </w:p>
                  <w:p w:rsidR="00F34873" w:rsidRDefault="00F34873" w:rsidP="006F727A">
                    <w:pPr>
                      <w:spacing w:line="280" w:lineRule="exact"/>
                      <w:ind w:left="460" w:firstLine="0"/>
                    </w:pPr>
                  </w:p>
                  <w:p w:rsidR="00E50BBD" w:rsidRDefault="00E50BBD" w:rsidP="009770B9">
                    <w:pPr>
                      <w:spacing w:line="280" w:lineRule="exact"/>
                      <w:ind w:left="176" w:firstLine="284"/>
                      <w:rPr>
                        <w:lang w:val="en-US"/>
                      </w:rPr>
                    </w:pPr>
                  </w:p>
                  <w:p w:rsidR="006D304B" w:rsidRPr="003C1C20" w:rsidRDefault="00E50BBD" w:rsidP="0093200D">
                    <w:pPr>
                      <w:spacing w:line="280" w:lineRule="exact"/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</w:t>
                    </w:r>
                    <w:r w:rsidRPr="00E50BBD">
                      <w:rPr>
                        <w:lang w:val="en-US"/>
                      </w:rPr>
                      <w:t>: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  <w:p w:rsidR="00E50BBD" w:rsidRPr="00E50BBD" w:rsidRDefault="003331E5" w:rsidP="009770B9">
                    <w:pPr>
                      <w:spacing w:line="280" w:lineRule="exact"/>
                      <w:ind w:left="176" w:firstLine="284"/>
                      <w:rPr>
                        <w:lang w:val="en-US"/>
                      </w:rPr>
                    </w:pP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  <w:p w:rsidR="009D608C" w:rsidRPr="00E50BBD" w:rsidRDefault="009D608C" w:rsidP="006D304B">
            <w:pPr>
              <w:spacing w:line="280" w:lineRule="exact"/>
              <w:ind w:left="176" w:firstLine="284"/>
              <w:rPr>
                <w:lang w:val="en-US"/>
              </w:rPr>
            </w:pPr>
          </w:p>
        </w:tc>
      </w:tr>
      <w:tr w:rsidR="009D608C" w:rsidRPr="00781A81" w:rsidTr="0093200D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B47D88">
            <w:pPr>
              <w:tabs>
                <w:tab w:val="left" w:pos="4771"/>
              </w:tabs>
              <w:spacing w:line="280" w:lineRule="exact"/>
              <w:ind w:left="-57" w:firstLine="0"/>
              <w:jc w:val="right"/>
              <w:rPr>
                <w:color w:val="000000"/>
                <w:sz w:val="24"/>
                <w:szCs w:val="24"/>
              </w:rPr>
            </w:pPr>
            <w:r w:rsidRPr="00781A81"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6F727A" w:rsidRDefault="009D608C" w:rsidP="00183FED">
            <w:pPr>
              <w:tabs>
                <w:tab w:val="left" w:pos="1284"/>
                <w:tab w:val="left" w:pos="4771"/>
              </w:tabs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C5597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55974">
              <w:rPr>
                <w:color w:val="000000"/>
                <w:sz w:val="24"/>
                <w:szCs w:val="24"/>
                <w:lang w:val="be-BY"/>
              </w:rPr>
              <w:t>от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6F727A" w:rsidRDefault="009D608C" w:rsidP="006F727A">
            <w:pPr>
              <w:tabs>
                <w:tab w:val="left" w:pos="4771"/>
              </w:tabs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4218" w:type="dxa"/>
            <w:gridSpan w:val="3"/>
            <w:vMerge/>
            <w:tcBorders>
              <w:left w:val="nil"/>
              <w:right w:val="nil"/>
            </w:tcBorders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</w:pPr>
          </w:p>
        </w:tc>
      </w:tr>
      <w:tr w:rsidR="009D608C" w:rsidRPr="00777CEC" w:rsidTr="0093200D">
        <w:trPr>
          <w:trHeight w:hRule="exact" w:val="340"/>
        </w:trPr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6F727A" w:rsidRDefault="009D608C" w:rsidP="00183FED">
            <w:pPr>
              <w:tabs>
                <w:tab w:val="left" w:pos="4771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183FED">
            <w:pPr>
              <w:tabs>
                <w:tab w:val="left" w:pos="4771"/>
              </w:tabs>
              <w:ind w:firstLine="0"/>
              <w:jc w:val="center"/>
              <w:rPr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4218" w:type="dxa"/>
            <w:gridSpan w:val="3"/>
            <w:vMerge/>
            <w:tcBorders>
              <w:left w:val="nil"/>
              <w:right w:val="nil"/>
            </w:tcBorders>
          </w:tcPr>
          <w:p w:rsidR="009D608C" w:rsidRPr="00777CEC" w:rsidRDefault="009D608C" w:rsidP="003F022C">
            <w:pPr>
              <w:tabs>
                <w:tab w:val="left" w:pos="4771"/>
              </w:tabs>
              <w:spacing w:line="280" w:lineRule="exact"/>
              <w:ind w:left="457" w:firstLine="0"/>
              <w:jc w:val="both"/>
              <w:rPr>
                <w:color w:val="FFFFFF"/>
              </w:rPr>
            </w:pPr>
          </w:p>
        </w:tc>
      </w:tr>
      <w:tr w:rsidR="009D608C" w:rsidRPr="00D90B87" w:rsidTr="0093200D">
        <w:trPr>
          <w:trHeight w:hRule="exact" w:val="284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D90B87" w:rsidRDefault="009D608C" w:rsidP="00E27F2E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D90B87" w:rsidRDefault="009D608C" w:rsidP="00E27F2E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  <w:tc>
          <w:tcPr>
            <w:tcW w:w="4218" w:type="dxa"/>
            <w:gridSpan w:val="3"/>
            <w:vMerge/>
            <w:tcBorders>
              <w:left w:val="nil"/>
              <w:right w:val="nil"/>
            </w:tcBorders>
          </w:tcPr>
          <w:p w:rsidR="009D608C" w:rsidRPr="00D90B87" w:rsidRDefault="009D608C" w:rsidP="00E27F2E">
            <w:pPr>
              <w:tabs>
                <w:tab w:val="left" w:pos="874"/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608C" w:rsidRPr="00FC5204" w:rsidTr="0093200D">
        <w:trPr>
          <w:trHeight w:val="70"/>
        </w:trPr>
        <w:sdt>
          <w:sdtPr>
            <w:rPr>
              <w:color w:val="000000"/>
            </w:rPr>
            <w:id w:val="-1310015623"/>
            <w:placeholder>
              <w:docPart w:val="D4A0D846F0A04516840EAFE166C59102"/>
            </w:placeholder>
          </w:sdtPr>
          <w:sdtContent>
            <w:tc>
              <w:tcPr>
                <w:tcW w:w="538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6F727A" w:rsidRDefault="006F727A" w:rsidP="00AB2078">
                <w:pPr>
                  <w:pStyle w:val="a9"/>
                  <w:rPr>
                    <w:color w:val="000000"/>
                  </w:rPr>
                </w:pPr>
              </w:p>
              <w:p w:rsidR="006F727A" w:rsidRDefault="006F727A" w:rsidP="00AB2078">
                <w:pPr>
                  <w:pStyle w:val="a9"/>
                  <w:rPr>
                    <w:color w:val="000000"/>
                  </w:rPr>
                </w:pPr>
              </w:p>
              <w:p w:rsidR="006D304B" w:rsidRDefault="006D304B" w:rsidP="00AB2078">
                <w:pPr>
                  <w:pStyle w:val="a9"/>
                  <w:rPr>
                    <w:color w:val="000000"/>
                  </w:rPr>
                </w:pPr>
              </w:p>
              <w:p w:rsidR="006F727A" w:rsidRDefault="006F727A" w:rsidP="00AB2078">
                <w:pPr>
                  <w:pStyle w:val="a9"/>
                  <w:rPr>
                    <w:color w:val="000000"/>
                  </w:rPr>
                </w:pPr>
              </w:p>
              <w:p w:rsidR="006D304B" w:rsidRDefault="006D304B" w:rsidP="00AB2078">
                <w:pPr>
                  <w:pStyle w:val="a9"/>
                  <w:rPr>
                    <w:color w:val="000000"/>
                  </w:rPr>
                </w:pPr>
              </w:p>
              <w:p w:rsidR="006D304B" w:rsidRDefault="006D304B" w:rsidP="00AB2078">
                <w:pPr>
                  <w:pStyle w:val="a9"/>
                  <w:rPr>
                    <w:sz w:val="30"/>
                    <w:szCs w:val="30"/>
                  </w:rPr>
                </w:pPr>
              </w:p>
              <w:p w:rsidR="006D304B" w:rsidRDefault="006D304B" w:rsidP="00AB2078">
                <w:pPr>
                  <w:pStyle w:val="a9"/>
                  <w:rPr>
                    <w:sz w:val="30"/>
                    <w:szCs w:val="30"/>
                  </w:rPr>
                </w:pPr>
              </w:p>
              <w:p w:rsidR="009D608C" w:rsidRPr="001D3F05" w:rsidRDefault="001D3F05" w:rsidP="00AB2078">
                <w:pPr>
                  <w:pStyle w:val="a9"/>
                  <w:rPr>
                    <w:sz w:val="28"/>
                  </w:rPr>
                </w:pPr>
                <w:r w:rsidRPr="0084028D">
                  <w:rPr>
                    <w:sz w:val="30"/>
                    <w:szCs w:val="30"/>
                  </w:rPr>
                  <w:t>О</w:t>
                </w:r>
                <w:r w:rsidR="0084028D" w:rsidRPr="0084028D">
                  <w:rPr>
                    <w:sz w:val="30"/>
                    <w:szCs w:val="30"/>
                  </w:rPr>
                  <w:t xml:space="preserve"> рассмотрении обращения</w:t>
                </w:r>
              </w:p>
            </w:tc>
          </w:sdtContent>
        </w:sdt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BD79AA" w:rsidRDefault="009D608C" w:rsidP="00E27F2E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  <w:tc>
          <w:tcPr>
            <w:tcW w:w="421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D608C" w:rsidRPr="00FC5204" w:rsidRDefault="009D608C" w:rsidP="00E27F2E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5D08" w:rsidRPr="00AA185E" w:rsidTr="000009AE">
        <w:trPr>
          <w:trHeight w:val="12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Default="009D5D08" w:rsidP="005538DC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  <w:p w:rsidR="006D304B" w:rsidRPr="00AA185E" w:rsidRDefault="006D304B" w:rsidP="005538DC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</w:tc>
      </w:tr>
      <w:tr w:rsidR="0096588B" w:rsidRPr="00BB6DB7" w:rsidTr="000009AE">
        <w:sdt>
          <w:sdtPr>
            <w:rPr>
              <w:sz w:val="30"/>
              <w:szCs w:val="30"/>
            </w:rPr>
            <w:id w:val="-1793431821"/>
            <w:placeholder>
              <w:docPart w:val="FE4D7C5841E24940870891B87C6A1A0C"/>
            </w:placeholder>
          </w:sdtPr>
          <w:sdtContent>
            <w:tc>
              <w:tcPr>
                <w:tcW w:w="988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A0385" w:rsidRPr="004F737B" w:rsidRDefault="00D80BD1" w:rsidP="004F737B">
                <w:pPr>
                  <w:pStyle w:val="3"/>
                  <w:ind w:firstLine="709"/>
                  <w:jc w:val="both"/>
                  <w:rPr>
                    <w:sz w:val="30"/>
                    <w:szCs w:val="30"/>
                  </w:rPr>
                </w:pPr>
                <w:r w:rsidRPr="004F737B">
                  <w:rPr>
                    <w:sz w:val="30"/>
                    <w:szCs w:val="30"/>
                  </w:rPr>
                  <w:t xml:space="preserve">Министерство по чрезвычайным ситуациям </w:t>
                </w:r>
                <w:r w:rsidR="007B6CB0">
                  <w:rPr>
                    <w:sz w:val="30"/>
                    <w:szCs w:val="30"/>
                  </w:rPr>
                  <w:t xml:space="preserve">в </w:t>
                </w:r>
                <w:r w:rsidR="00BA0385">
                  <w:rPr>
                    <w:sz w:val="30"/>
                    <w:szCs w:val="30"/>
                  </w:rPr>
                  <w:t>пределах</w:t>
                </w:r>
                <w:r w:rsidR="007B6CB0">
                  <w:rPr>
                    <w:sz w:val="30"/>
                    <w:szCs w:val="30"/>
                  </w:rPr>
                  <w:t xml:space="preserve"> компетенции </w:t>
                </w:r>
                <w:r w:rsidRPr="004F737B">
                  <w:rPr>
                    <w:sz w:val="30"/>
                    <w:szCs w:val="30"/>
                  </w:rPr>
                  <w:t>рассмотрело</w:t>
                </w:r>
                <w:r w:rsidR="00F34873" w:rsidRPr="004F737B">
                  <w:rPr>
                    <w:sz w:val="30"/>
                    <w:szCs w:val="30"/>
                  </w:rPr>
                  <w:t xml:space="preserve"> </w:t>
                </w:r>
                <w:r w:rsidR="00B6255E" w:rsidRPr="004F737B">
                  <w:rPr>
                    <w:sz w:val="30"/>
                    <w:szCs w:val="30"/>
                  </w:rPr>
                  <w:t>обращение</w:t>
                </w:r>
                <w:r w:rsidR="00F34873" w:rsidRPr="004F737B">
                  <w:rPr>
                    <w:sz w:val="30"/>
                    <w:szCs w:val="30"/>
                  </w:rPr>
                  <w:t xml:space="preserve">, поступившее </w:t>
                </w:r>
                <w:r w:rsidR="00E50BBD">
                  <w:rPr>
                    <w:sz w:val="30"/>
                    <w:szCs w:val="30"/>
                  </w:rPr>
                  <w:t>из Аппарата Совета Министров Республики Беларусь</w:t>
                </w:r>
                <w:r w:rsidR="006D304B">
                  <w:rPr>
                    <w:sz w:val="30"/>
                    <w:szCs w:val="30"/>
                  </w:rPr>
                  <w:t xml:space="preserve"> (далее – обращение)</w:t>
                </w:r>
                <w:r w:rsidR="003E396B" w:rsidRPr="004F737B">
                  <w:rPr>
                    <w:sz w:val="30"/>
                    <w:szCs w:val="30"/>
                  </w:rPr>
                  <w:t>,</w:t>
                </w:r>
                <w:r w:rsidR="00B6255E" w:rsidRPr="004F737B">
                  <w:rPr>
                    <w:sz w:val="30"/>
                    <w:szCs w:val="30"/>
                  </w:rPr>
                  <w:t xml:space="preserve"> и сообщает</w:t>
                </w:r>
                <w:r w:rsidR="00BA0385">
                  <w:rPr>
                    <w:sz w:val="30"/>
                    <w:szCs w:val="30"/>
                  </w:rPr>
                  <w:t xml:space="preserve">, что позиция МЧС по вопросу </w:t>
                </w:r>
                <w:r w:rsidR="00BA0385" w:rsidRPr="00BA0385">
                  <w:rPr>
                    <w:sz w:val="30"/>
                    <w:szCs w:val="30"/>
                  </w:rPr>
                  <w:t xml:space="preserve">исключения внутреннего противопожарного водопровода </w:t>
                </w:r>
                <w:r w:rsidR="003C1C20">
                  <w:rPr>
                    <w:sz w:val="30"/>
                    <w:szCs w:val="30"/>
                  </w:rPr>
                  <w:br/>
                </w:r>
                <w:r w:rsidR="00BA0385" w:rsidRPr="00BA0385">
                  <w:rPr>
                    <w:sz w:val="30"/>
                    <w:szCs w:val="30"/>
                  </w:rPr>
                  <w:t>из состава инженерных систем многоквартирного жилого дома</w:t>
                </w:r>
                <w:r w:rsidR="00BA0385">
                  <w:rPr>
                    <w:sz w:val="30"/>
                    <w:szCs w:val="30"/>
                  </w:rPr>
                  <w:t xml:space="preserve"> Вам направлена письмом от 05.10.2020 № 58ПТЛ-2020.</w:t>
                </w:r>
              </w:p>
              <w:p w:rsidR="00BA0385" w:rsidRPr="004F737B" w:rsidRDefault="00BA0385" w:rsidP="00BA0385">
                <w:pPr>
                  <w:pStyle w:val="3"/>
                  <w:ind w:firstLine="709"/>
                  <w:jc w:val="both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t>МЧС повторно информирует, что</w:t>
                </w:r>
                <w:r w:rsidRPr="004F737B">
                  <w:rPr>
                    <w:sz w:val="30"/>
                    <w:szCs w:val="30"/>
                  </w:rPr>
                  <w:t xml:space="preserve"> в соответствии с пунктом 14 Правил пожарной безопасности для жилых домов, строений </w:t>
                </w:r>
                <w:r w:rsidR="003C1C20">
                  <w:rPr>
                    <w:sz w:val="30"/>
                    <w:szCs w:val="30"/>
                  </w:rPr>
                  <w:br/>
                </w:r>
                <w:r w:rsidRPr="004F737B">
                  <w:rPr>
                    <w:sz w:val="30"/>
                    <w:szCs w:val="30"/>
                  </w:rPr>
                  <w:t>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          </w:r>
                <w:r>
                  <w:rPr>
                    <w:sz w:val="30"/>
                    <w:szCs w:val="30"/>
                  </w:rPr>
                  <w:t>, утвержденных постановлением МЧС Республики Беларусь от 25.03.2020 № 13,</w:t>
                </w:r>
                <w:r w:rsidRPr="004F737B">
                  <w:rPr>
                    <w:sz w:val="30"/>
                    <w:szCs w:val="30"/>
                  </w:rPr>
                  <w:t xml:space="preserve"> </w:t>
                </w:r>
                <w:r>
                  <w:rPr>
                    <w:sz w:val="30"/>
                    <w:szCs w:val="30"/>
                  </w:rPr>
                  <w:t>з</w:t>
                </w:r>
                <w:r w:rsidRPr="004F737B">
                  <w:rPr>
                    <w:sz w:val="30"/>
                    <w:szCs w:val="30"/>
                  </w:rPr>
                  <w:t>дания, сооружения, помещения, в том числе оборудование, должны эксплуатироваться в соответствии с функциональным назначением, противопожарными мероприятиями, установленными проектной, эксплуатационной документацией</w:t>
                </w:r>
                <w:r>
                  <w:rPr>
                    <w:sz w:val="30"/>
                    <w:szCs w:val="30"/>
                  </w:rPr>
                  <w:t>.</w:t>
                </w:r>
              </w:p>
              <w:p w:rsidR="007B6CB0" w:rsidRDefault="00BA0385" w:rsidP="007B6CB0">
                <w:pPr>
                  <w:autoSpaceDE w:val="0"/>
                  <w:autoSpaceDN w:val="0"/>
                  <w:adjustRightInd w:val="0"/>
                  <w:ind w:firstLine="708"/>
                  <w:jc w:val="both"/>
                </w:pPr>
                <w:r>
                  <w:t>Учитывая изложенное, оценка состояния инженерных систем, в том числе</w:t>
                </w:r>
                <w:r w:rsidR="006D304B">
                  <w:t xml:space="preserve"> </w:t>
                </w:r>
                <w:r>
                  <w:t xml:space="preserve">системы внутреннего противопожарного водопровода, осуществляется исходя из </w:t>
                </w:r>
                <w:r w:rsidR="006D304B">
                  <w:t>требований</w:t>
                </w:r>
                <w:r>
                  <w:t>, указанных в проектной документации, разработанной в установленном порядке.</w:t>
                </w:r>
              </w:p>
              <w:p w:rsidR="00E9233F" w:rsidRDefault="00E9233F" w:rsidP="007B6CB0">
                <w:pPr>
                  <w:autoSpaceDE w:val="0"/>
                  <w:autoSpaceDN w:val="0"/>
                  <w:adjustRightInd w:val="0"/>
                  <w:ind w:firstLine="708"/>
                  <w:jc w:val="both"/>
                </w:pPr>
                <w:r>
                  <w:t xml:space="preserve">Кроме того МЧС сообщает, что </w:t>
                </w:r>
                <w:r w:rsidR="006D304B">
                  <w:t>Ваше обращение</w:t>
                </w:r>
                <w:r w:rsidR="006B58B7">
                  <w:t xml:space="preserve"> </w:t>
                </w:r>
                <w:r>
                  <w:t xml:space="preserve">для рассмотрения </w:t>
                </w:r>
                <w:r w:rsidR="003C1C20">
                  <w:br/>
                </w:r>
                <w:r>
                  <w:t xml:space="preserve">в </w:t>
                </w:r>
                <w:r w:rsidR="006D304B">
                  <w:t>пределах</w:t>
                </w:r>
                <w:r>
                  <w:t xml:space="preserve"> компетенции направлено в Министерство архитектуры </w:t>
                </w:r>
                <w:r w:rsidR="003C1C20">
                  <w:br/>
                </w:r>
                <w:r>
                  <w:lastRenderedPageBreak/>
                  <w:t xml:space="preserve">и строительства Республики Беларусь (письмо МЧС от </w:t>
                </w:r>
                <w:r w:rsidR="006D304B">
                  <w:t xml:space="preserve">29.10.2020 </w:t>
                </w:r>
                <w:r w:rsidR="00A054FF">
                  <w:br/>
                </w:r>
                <w:r w:rsidR="006D304B">
                  <w:t>№ 1/08-01-05/613К</w:t>
                </w:r>
                <w:proofErr w:type="gramStart"/>
                <w:r w:rsidR="006D304B">
                  <w:t>л(</w:t>
                </w:r>
                <w:proofErr w:type="gramEnd"/>
                <w:r w:rsidR="006D304B">
                  <w:t>эл)).</w:t>
                </w:r>
              </w:p>
              <w:p w:rsidR="00870841" w:rsidRPr="00BB6DB7" w:rsidRDefault="007B6CB0" w:rsidP="007B6CB0">
                <w:pPr>
                  <w:autoSpaceDE w:val="0"/>
                  <w:autoSpaceDN w:val="0"/>
                  <w:adjustRightInd w:val="0"/>
                  <w:ind w:firstLine="708"/>
                  <w:jc w:val="both"/>
                </w:pPr>
                <w:r w:rsidRPr="007B6CB0">
                  <w:t>В случае несогласия с ответом Вы вправе обжаловать его в порядке, установленном статьей 20 Закона Республики Беларусь</w:t>
                </w:r>
                <w:r w:rsidRPr="007B6CB0">
                  <w:br/>
                  <w:t>от 18 июля 2011 г. № 300-З «Об обращениях граждан и юридических лиц».</w:t>
                </w:r>
              </w:p>
            </w:tc>
          </w:sdtContent>
        </w:sdt>
      </w:tr>
      <w:tr w:rsidR="007504CE" w:rsidRPr="00AA185E" w:rsidTr="000009AE">
        <w:trPr>
          <w:trHeight w:val="299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32F7" w:rsidRPr="00AA185E" w:rsidRDefault="00DD32F7" w:rsidP="005538DC">
            <w:pPr>
              <w:tabs>
                <w:tab w:val="left" w:pos="4245"/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</w:tr>
      <w:tr w:rsidR="009D5D08" w:rsidRPr="00FC5204" w:rsidTr="000009AE">
        <w:trPr>
          <w:trHeight w:val="416"/>
        </w:trPr>
        <w:sdt>
          <w:sdtPr>
            <w:rPr>
              <w:color w:val="000000"/>
            </w:rPr>
            <w:id w:val="398560776"/>
            <w:placeholder>
              <w:docPart w:val="CF46121CA09943F793284329F5CC6C48"/>
            </w:placeholder>
          </w:sdtPr>
          <w:sdtContent>
            <w:sdt>
              <w:sdtPr>
                <w:rPr>
                  <w:color w:val="000000"/>
                </w:rPr>
                <w:id w:val="-156302469"/>
                <w:placeholder>
                  <w:docPart w:val="D67B62ADD3AC43FEA98E107AF566D6A7"/>
                </w:placeholder>
              </w:sdtPr>
              <w:sdtContent>
                <w:sdt>
                  <w:sdtPr>
                    <w:rPr>
                      <w:color w:val="000000"/>
                    </w:rPr>
                    <w:id w:val="891184"/>
                    <w:placeholder>
                      <w:docPart w:val="F3152B7500C841BD8D693AE4A312EDEA"/>
                    </w:placeholder>
                  </w:sdtPr>
                  <w:sdtContent>
                    <w:sdt>
                      <w:sdtPr>
                        <w:rPr>
                          <w:color w:val="000000"/>
                        </w:rPr>
                        <w:id w:val="-1966187438"/>
                        <w:placeholder>
                          <w:docPart w:val="787E88731D344A1F82E8BFECF35B1757"/>
                        </w:placeholder>
                      </w:sdtPr>
                      <w:sdtContent>
                        <w:sdt>
                          <w:sdtPr>
                            <w:rPr>
                              <w:color w:val="000000"/>
                            </w:rPr>
                            <w:id w:val="600299030"/>
                            <w:placeholder>
                              <w:docPart w:val="80598ACCB3274D7B9C3CE4CC1CF48878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color w:val="000000"/>
                                </w:rPr>
                                <w:id w:val="-2044594455"/>
                                <w:placeholder>
                                  <w:docPart w:val="B229EFA346F440328B3228E4E0FABEE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color w:val="000000"/>
                                    </w:rPr>
                                    <w:id w:val="-1817407251"/>
                                    <w:placeholder>
                                      <w:docPart w:val="824855CAB4C34BFFA7E5A9D81C0834BB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6487" w:type="dxa"/>
                                        <w:gridSpan w:val="6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9D5D08" w:rsidRPr="009F4DB2" w:rsidRDefault="00A6034D" w:rsidP="0084028D">
                                        <w:pPr>
                                          <w:spacing w:line="260" w:lineRule="exact"/>
                                          <w:ind w:firstLine="0"/>
                                        </w:pPr>
                                        <w:r>
                                          <w:t>Заместитель Министра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Default="009D5D08" w:rsidP="00845381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797138313"/>
            <w:placeholder>
              <w:docPart w:val="51261B2060574A649F4761A8FF0DC841"/>
            </w:placeholder>
          </w:sdtPr>
          <w:sdtContent>
            <w:sdt>
              <w:sdtPr>
                <w:rPr>
                  <w:color w:val="000000"/>
                </w:rPr>
                <w:id w:val="-501285967"/>
                <w:placeholder>
                  <w:docPart w:val="08DBF245EBE0482BBCA61BC7A6BF1F38"/>
                </w:placeholder>
              </w:sdtPr>
              <w:sdtContent>
                <w:sdt>
                  <w:sdtPr>
                    <w:rPr>
                      <w:color w:val="000000"/>
                    </w:rPr>
                    <w:id w:val="-411389548"/>
                    <w:placeholder>
                      <w:docPart w:val="348FB01D33E34C9DA1A1B637E0D976EC"/>
                    </w:placeholder>
                  </w:sdtPr>
                  <w:sdtContent>
                    <w:sdt>
                      <w:sdtPr>
                        <w:rPr>
                          <w:color w:val="000000"/>
                        </w:rPr>
                        <w:id w:val="-1542666497"/>
                        <w:placeholder>
                          <w:docPart w:val="94AA879186C0475D90AE51BA1A0E2431"/>
                        </w:placeholder>
                      </w:sdtPr>
                      <w:sdtContent>
                        <w:sdt>
                          <w:sdtPr>
                            <w:rPr>
                              <w:color w:val="000000"/>
                            </w:rPr>
                            <w:id w:val="1724795055"/>
                            <w:placeholder>
                              <w:docPart w:val="9289DEF5218649F08A50973B9F6C9BA0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color w:val="000000"/>
                                </w:rPr>
                                <w:id w:val="-1394346875"/>
                                <w:placeholder>
                                  <w:docPart w:val="8C5C4F6EC1174728B502906E7D6ADE33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color w:val="000000"/>
                                    </w:rPr>
                                    <w:id w:val="-1400128330"/>
                                    <w:placeholder>
                                      <w:docPart w:val="644645330278441180863A4D081C8E28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269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9D5D08" w:rsidRDefault="003B352D" w:rsidP="003B352D">
                                        <w:pPr>
                                          <w:tabs>
                                            <w:tab w:val="left" w:pos="4771"/>
                                          </w:tabs>
                                          <w:spacing w:line="280" w:lineRule="exact"/>
                                          <w:ind w:firstLine="0"/>
                                          <w:jc w:val="right"/>
                                          <w:rPr>
                                            <w:color w:val="00000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000000"/>
                                          </w:rPr>
                                          <w:t>И</w:t>
                                        </w:r>
                                        <w:r w:rsidR="00D40A83">
                                          <w:rPr>
                                            <w:color w:val="000000"/>
                                          </w:rPr>
                                          <w:t>.В.</w:t>
                                        </w:r>
                                        <w:r>
                                          <w:rPr>
                                            <w:color w:val="000000"/>
                                          </w:rPr>
                                          <w:t>Болотов</w:t>
                                        </w:r>
                                        <w:proofErr w:type="spellEnd"/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DC43E6" w:rsidRPr="006E572D" w:rsidTr="000009AE">
        <w:trPr>
          <w:trHeight w:val="74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32F7" w:rsidRDefault="00DD32F7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3E396B" w:rsidRDefault="003E396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54FF" w:rsidRDefault="00A054FF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54FF" w:rsidRDefault="00A054FF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54FF" w:rsidRDefault="00A054FF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54FF" w:rsidRDefault="00A054FF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54FF" w:rsidRDefault="00A054FF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0D4EF2" w:rsidRDefault="000D4EF2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995308" w:rsidRDefault="00995308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6F727A" w:rsidRPr="006E572D" w:rsidRDefault="006F727A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sdt>
      <w:sdtPr>
        <w:rPr>
          <w:sz w:val="18"/>
          <w:szCs w:val="18"/>
        </w:rPr>
        <w:id w:val="1198666350"/>
        <w:placeholder>
          <w:docPart w:val="AD28DCF5BF694717907F633628178682"/>
        </w:placeholder>
      </w:sdtPr>
      <w:sdtContent>
        <w:p w:rsidR="00881010" w:rsidRPr="00881010" w:rsidRDefault="007B6CB0" w:rsidP="00D90B87">
          <w:pPr>
            <w:tabs>
              <w:tab w:val="left" w:pos="5647"/>
              <w:tab w:val="left" w:pos="6804"/>
            </w:tabs>
            <w:ind w:left="-142" w:firstLine="0"/>
            <w:rPr>
              <w:lang w:val="be-BY"/>
            </w:rPr>
          </w:pPr>
          <w:r>
            <w:rPr>
              <w:sz w:val="18"/>
              <w:szCs w:val="18"/>
            </w:rPr>
            <w:t>Киселев 272 50 53</w:t>
          </w:r>
        </w:p>
      </w:sdtContent>
    </w:sdt>
    <w:sectPr w:rsidR="00881010" w:rsidRPr="00881010" w:rsidSect="00995308">
      <w:headerReference w:type="default" r:id="rId7"/>
      <w:headerReference w:type="first" r:id="rId8"/>
      <w:pgSz w:w="11907" w:h="16840" w:code="9"/>
      <w:pgMar w:top="1134" w:right="567" w:bottom="851" w:left="1701" w:header="284" w:footer="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5D" w:rsidRDefault="00120A5D">
      <w:r>
        <w:separator/>
      </w:r>
    </w:p>
  </w:endnote>
  <w:endnote w:type="continuationSeparator" w:id="0">
    <w:p w:rsidR="00120A5D" w:rsidRDefault="0012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5D" w:rsidRDefault="00120A5D">
      <w:r>
        <w:separator/>
      </w:r>
    </w:p>
  </w:footnote>
  <w:footnote w:type="continuationSeparator" w:id="0">
    <w:p w:rsidR="00120A5D" w:rsidRDefault="00120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4D" w:rsidRPr="00F012CD" w:rsidRDefault="00A6034D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</w:p>
  <w:p w:rsidR="00A6034D" w:rsidRPr="00F012CD" w:rsidRDefault="003331E5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A6034D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4E7F49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  <w:p w:rsidR="00A6034D" w:rsidRPr="00F012CD" w:rsidRDefault="00A6034D" w:rsidP="00F012CD">
    <w:pPr>
      <w:pStyle w:val="a3"/>
      <w:spacing w:line="240" w:lineRule="exact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1E0"/>
    </w:tblPr>
    <w:tblGrid>
      <w:gridCol w:w="4786"/>
      <w:gridCol w:w="425"/>
      <w:gridCol w:w="4820"/>
    </w:tblGrid>
    <w:tr w:rsidR="00A6034D" w:rsidRPr="00323D4A" w:rsidTr="00881010">
      <w:trPr>
        <w:trHeight w:val="857"/>
      </w:trPr>
      <w:tc>
        <w:tcPr>
          <w:tcW w:w="4786" w:type="dxa"/>
        </w:tcPr>
        <w:p w:rsidR="00A6034D" w:rsidRPr="008D03BE" w:rsidRDefault="00A6034D" w:rsidP="008D03BE">
          <w:pPr>
            <w:ind w:firstLine="0"/>
            <w:jc w:val="center"/>
            <w:rPr>
              <w:b/>
              <w:bCs/>
              <w:color w:val="000000"/>
            </w:rPr>
          </w:pPr>
        </w:p>
      </w:tc>
      <w:tc>
        <w:tcPr>
          <w:tcW w:w="425" w:type="dxa"/>
        </w:tcPr>
        <w:p w:rsidR="00A6034D" w:rsidRPr="00323D4A" w:rsidRDefault="00A6034D" w:rsidP="008D03BE">
          <w:pPr>
            <w:ind w:firstLine="0"/>
            <w:jc w:val="center"/>
            <w:rPr>
              <w:b/>
              <w:bCs/>
              <w:color w:val="000000"/>
              <w:lang w:val="be-BY"/>
            </w:rPr>
          </w:pPr>
        </w:p>
      </w:tc>
      <w:tc>
        <w:tcPr>
          <w:tcW w:w="4820" w:type="dxa"/>
        </w:tcPr>
        <w:p w:rsidR="00A6034D" w:rsidRDefault="00A6034D" w:rsidP="000957E9">
          <w:pPr>
            <w:ind w:firstLine="0"/>
            <w:jc w:val="center"/>
            <w:rPr>
              <w:b/>
              <w:bCs/>
              <w:color w:val="000000"/>
            </w:rPr>
          </w:pPr>
        </w:p>
        <w:p w:rsidR="00A6034D" w:rsidRPr="008D3D95" w:rsidRDefault="00A6034D" w:rsidP="008D3D95">
          <w:pPr>
            <w:tabs>
              <w:tab w:val="left" w:pos="3669"/>
            </w:tabs>
          </w:pPr>
          <w:r>
            <w:tab/>
          </w:r>
        </w:p>
      </w:tc>
    </w:tr>
    <w:tr w:rsidR="00A6034D" w:rsidRPr="004E7F49" w:rsidTr="00881010">
      <w:tblPrEx>
        <w:tblLook w:val="04A0"/>
      </w:tblPrEx>
      <w:trPr>
        <w:trHeight w:val="1537"/>
      </w:trPr>
      <w:tc>
        <w:tcPr>
          <w:tcW w:w="4786" w:type="dxa"/>
          <w:shd w:val="clear" w:color="auto" w:fill="auto"/>
        </w:tcPr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Н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СТЭРСТВА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ПА НАДЗВЫЧАЙНЫХ С</w:t>
          </w:r>
          <w:r w:rsidRPr="006D3648">
            <w:rPr>
              <w:b/>
              <w:spacing w:val="20"/>
              <w:sz w:val="22"/>
            </w:rPr>
            <w:sym w:font="Times New Roman" w:char="0406"/>
          </w:r>
          <w:r w:rsidRPr="006D3648">
            <w:rPr>
              <w:b/>
              <w:spacing w:val="20"/>
              <w:sz w:val="22"/>
            </w:rPr>
            <w:t>ТУАЦЫЯХ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РЭСПУБЛ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К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 xml:space="preserve"> БЕЛАРУСЬ</w:t>
          </w:r>
        </w:p>
        <w:p w:rsidR="00A6034D" w:rsidRPr="006D3648" w:rsidRDefault="00A6034D" w:rsidP="008D3D95">
          <w:pPr>
            <w:ind w:right="23" w:firstLine="0"/>
            <w:jc w:val="center"/>
            <w:rPr>
              <w:b/>
              <w:spacing w:val="20"/>
              <w:sz w:val="22"/>
            </w:rPr>
          </w:pPr>
        </w:p>
        <w:p w:rsidR="00A6034D" w:rsidRPr="006D3648" w:rsidRDefault="00A6034D" w:rsidP="008D3D95">
          <w:pPr>
            <w:spacing w:line="340" w:lineRule="exact"/>
            <w:ind w:right="23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вул</w:t>
          </w:r>
          <w:proofErr w:type="spellEnd"/>
          <w:r w:rsidRPr="006D3648">
            <w:rPr>
              <w:sz w:val="20"/>
              <w:szCs w:val="20"/>
            </w:rPr>
            <w:t xml:space="preserve">. </w:t>
          </w:r>
          <w:proofErr w:type="spellStart"/>
          <w:r w:rsidRPr="006D3648">
            <w:rPr>
              <w:sz w:val="20"/>
              <w:szCs w:val="20"/>
            </w:rPr>
            <w:t>Рэвалюцыйная</w:t>
          </w:r>
          <w:proofErr w:type="spellEnd"/>
          <w:r w:rsidRPr="006D3648">
            <w:rPr>
              <w:sz w:val="20"/>
              <w:szCs w:val="20"/>
            </w:rPr>
            <w:t xml:space="preserve">, 5, 220030, г. </w:t>
          </w:r>
          <w:proofErr w:type="spellStart"/>
          <w:r w:rsidRPr="006D3648">
            <w:rPr>
              <w:sz w:val="20"/>
              <w:szCs w:val="20"/>
            </w:rPr>
            <w:t>Мiнск</w:t>
          </w:r>
          <w:proofErr w:type="spellEnd"/>
        </w:p>
        <w:p w:rsidR="00A6034D" w:rsidRPr="006D3648" w:rsidRDefault="00A6034D" w:rsidP="008D3D95">
          <w:pPr>
            <w:spacing w:line="220" w:lineRule="exact"/>
            <w:ind w:right="25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</w:t>
          </w: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./факс (0-17) </w:t>
          </w:r>
          <w:r w:rsidRPr="00A77C5C">
            <w:rPr>
              <w:sz w:val="20"/>
              <w:szCs w:val="20"/>
            </w:rPr>
            <w:t>229-35-99</w:t>
          </w:r>
        </w:p>
        <w:p w:rsidR="00A6034D" w:rsidRPr="004E7F49" w:rsidRDefault="00A6034D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>E</w:t>
          </w:r>
          <w:r w:rsidRPr="004E7F49">
            <w:rPr>
              <w:sz w:val="20"/>
              <w:szCs w:val="20"/>
              <w:lang w:val="en-US"/>
            </w:rPr>
            <w:t>-</w:t>
          </w:r>
          <w:r w:rsidRPr="006D3648">
            <w:rPr>
              <w:sz w:val="20"/>
              <w:szCs w:val="20"/>
              <w:lang w:val="en-US"/>
            </w:rPr>
            <w:t>mail</w:t>
          </w:r>
          <w:r w:rsidRPr="004E7F49">
            <w:rPr>
              <w:sz w:val="20"/>
              <w:szCs w:val="20"/>
              <w:lang w:val="en-US"/>
            </w:rPr>
            <w:t xml:space="preserve">: </w:t>
          </w:r>
          <w:hyperlink r:id="rId1" w:history="1"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4E7F49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mchs</w:t>
            </w:r>
            <w:r w:rsidRPr="004E7F49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gov</w:t>
            </w:r>
            <w:r w:rsidRPr="004E7F49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by</w:t>
            </w:r>
          </w:hyperlink>
        </w:p>
      </w:tc>
      <w:tc>
        <w:tcPr>
          <w:tcW w:w="425" w:type="dxa"/>
          <w:shd w:val="clear" w:color="auto" w:fill="auto"/>
        </w:tcPr>
        <w:p w:rsidR="00A6034D" w:rsidRPr="004E7F49" w:rsidRDefault="00A6034D" w:rsidP="008D3D95">
          <w:pPr>
            <w:pStyle w:val="a9"/>
            <w:jc w:val="center"/>
            <w:rPr>
              <w:lang w:val="en-US"/>
            </w:rPr>
          </w:pPr>
        </w:p>
      </w:tc>
      <w:tc>
        <w:tcPr>
          <w:tcW w:w="4820" w:type="dxa"/>
          <w:shd w:val="clear" w:color="auto" w:fill="auto"/>
        </w:tcPr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МИНИСТЕРСТВО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ПО ЧРЕЗВЫЧАЙНЫМ СИТУАЦИЯМ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</w:rPr>
          </w:pPr>
          <w:r w:rsidRPr="006D3648">
            <w:rPr>
              <w:b/>
              <w:spacing w:val="20"/>
              <w:sz w:val="22"/>
            </w:rPr>
            <w:t>РЕСПУБЛИКИ БЕЛАРУСЬ</w:t>
          </w:r>
        </w:p>
        <w:p w:rsidR="00A6034D" w:rsidRPr="006D3648" w:rsidRDefault="00A6034D" w:rsidP="008D3D95">
          <w:pPr>
            <w:pStyle w:val="1"/>
            <w:tabs>
              <w:tab w:val="clear" w:pos="709"/>
              <w:tab w:val="left" w:pos="39"/>
            </w:tabs>
            <w:spacing w:line="240" w:lineRule="exact"/>
            <w:jc w:val="center"/>
            <w:rPr>
              <w:spacing w:val="20"/>
            </w:rPr>
          </w:pPr>
        </w:p>
        <w:p w:rsidR="00A6034D" w:rsidRPr="006D3648" w:rsidRDefault="00A6034D" w:rsidP="008D3D95">
          <w:pPr>
            <w:spacing w:line="340" w:lineRule="exact"/>
            <w:ind w:firstLine="0"/>
            <w:jc w:val="center"/>
            <w:rPr>
              <w:sz w:val="20"/>
              <w:szCs w:val="20"/>
            </w:rPr>
          </w:pPr>
          <w:r w:rsidRPr="002759AB">
            <w:rPr>
              <w:sz w:val="20"/>
              <w:szCs w:val="20"/>
            </w:rPr>
            <w:t xml:space="preserve">ул. </w:t>
          </w:r>
          <w:r w:rsidRPr="006D3648">
            <w:rPr>
              <w:sz w:val="20"/>
              <w:szCs w:val="20"/>
            </w:rPr>
            <w:t>Революционная, 5, 220030, г. Минск</w:t>
          </w:r>
        </w:p>
        <w:p w:rsidR="00A6034D" w:rsidRPr="006D3648" w:rsidRDefault="00A6034D" w:rsidP="008D3D95">
          <w:pPr>
            <w:spacing w:line="220" w:lineRule="exact"/>
            <w:ind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тел.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тел./факс (0-17) </w:t>
          </w:r>
          <w:r w:rsidRPr="00A77C5C">
            <w:rPr>
              <w:sz w:val="20"/>
              <w:szCs w:val="20"/>
            </w:rPr>
            <w:t>229-35-99</w:t>
          </w:r>
        </w:p>
        <w:p w:rsidR="00A6034D" w:rsidRPr="006D3648" w:rsidRDefault="00A6034D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 xml:space="preserve">E-mail: </w:t>
          </w:r>
          <w:hyperlink r:id="rId2" w:history="1">
            <w:r w:rsidRPr="008D3D95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mail@mchs.gov.by</w:t>
            </w:r>
          </w:hyperlink>
        </w:p>
      </w:tc>
    </w:tr>
  </w:tbl>
  <w:p w:rsidR="00A6034D" w:rsidRPr="008D03BE" w:rsidRDefault="00A6034D" w:rsidP="008D03BE">
    <w:pPr>
      <w:pStyle w:val="a3"/>
      <w:spacing w:after="80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F14D3"/>
    <w:rsid w:val="000009AE"/>
    <w:rsid w:val="00002134"/>
    <w:rsid w:val="000130BA"/>
    <w:rsid w:val="000257A6"/>
    <w:rsid w:val="00032AFA"/>
    <w:rsid w:val="0003639F"/>
    <w:rsid w:val="00042E9E"/>
    <w:rsid w:val="00050005"/>
    <w:rsid w:val="00050697"/>
    <w:rsid w:val="000546E9"/>
    <w:rsid w:val="000566D9"/>
    <w:rsid w:val="0006498B"/>
    <w:rsid w:val="0006535B"/>
    <w:rsid w:val="00066028"/>
    <w:rsid w:val="00070FAC"/>
    <w:rsid w:val="00076F10"/>
    <w:rsid w:val="000805EA"/>
    <w:rsid w:val="00082769"/>
    <w:rsid w:val="00084444"/>
    <w:rsid w:val="0008617A"/>
    <w:rsid w:val="000869E3"/>
    <w:rsid w:val="00091FF3"/>
    <w:rsid w:val="000936DE"/>
    <w:rsid w:val="000957E9"/>
    <w:rsid w:val="0009636D"/>
    <w:rsid w:val="000970FD"/>
    <w:rsid w:val="000A35A0"/>
    <w:rsid w:val="000B082B"/>
    <w:rsid w:val="000C28A7"/>
    <w:rsid w:val="000C600F"/>
    <w:rsid w:val="000C72A7"/>
    <w:rsid w:val="000D3189"/>
    <w:rsid w:val="000D4EF2"/>
    <w:rsid w:val="000D62A0"/>
    <w:rsid w:val="000D6DB4"/>
    <w:rsid w:val="000E03D3"/>
    <w:rsid w:val="000E0477"/>
    <w:rsid w:val="000E3662"/>
    <w:rsid w:val="000F0B0F"/>
    <w:rsid w:val="000F1383"/>
    <w:rsid w:val="000F16A9"/>
    <w:rsid w:val="000F5828"/>
    <w:rsid w:val="000F5D93"/>
    <w:rsid w:val="001008CB"/>
    <w:rsid w:val="001138B4"/>
    <w:rsid w:val="00114C6E"/>
    <w:rsid w:val="0011786F"/>
    <w:rsid w:val="00120A5D"/>
    <w:rsid w:val="00124904"/>
    <w:rsid w:val="001301FD"/>
    <w:rsid w:val="00132C90"/>
    <w:rsid w:val="00133885"/>
    <w:rsid w:val="001343F8"/>
    <w:rsid w:val="0013658A"/>
    <w:rsid w:val="00136CAB"/>
    <w:rsid w:val="0013727C"/>
    <w:rsid w:val="001403C6"/>
    <w:rsid w:val="001419ED"/>
    <w:rsid w:val="00144240"/>
    <w:rsid w:val="001610E5"/>
    <w:rsid w:val="00161204"/>
    <w:rsid w:val="001618F4"/>
    <w:rsid w:val="00162933"/>
    <w:rsid w:val="001740E6"/>
    <w:rsid w:val="001749F4"/>
    <w:rsid w:val="00175B6D"/>
    <w:rsid w:val="0017673D"/>
    <w:rsid w:val="00176C36"/>
    <w:rsid w:val="00180973"/>
    <w:rsid w:val="00183FED"/>
    <w:rsid w:val="00186C43"/>
    <w:rsid w:val="00190623"/>
    <w:rsid w:val="001A02B5"/>
    <w:rsid w:val="001A56EB"/>
    <w:rsid w:val="001B0463"/>
    <w:rsid w:val="001B2E87"/>
    <w:rsid w:val="001B3E23"/>
    <w:rsid w:val="001B4D21"/>
    <w:rsid w:val="001C15CD"/>
    <w:rsid w:val="001C416A"/>
    <w:rsid w:val="001C6239"/>
    <w:rsid w:val="001C71B9"/>
    <w:rsid w:val="001D02FC"/>
    <w:rsid w:val="001D3F05"/>
    <w:rsid w:val="001D6AFF"/>
    <w:rsid w:val="001F2E69"/>
    <w:rsid w:val="001F5E03"/>
    <w:rsid w:val="001F64E5"/>
    <w:rsid w:val="001F74EC"/>
    <w:rsid w:val="0020104A"/>
    <w:rsid w:val="002032F4"/>
    <w:rsid w:val="002040D5"/>
    <w:rsid w:val="00216E01"/>
    <w:rsid w:val="00223DB1"/>
    <w:rsid w:val="00230F3A"/>
    <w:rsid w:val="00231A47"/>
    <w:rsid w:val="002434E4"/>
    <w:rsid w:val="00251DF5"/>
    <w:rsid w:val="0025275D"/>
    <w:rsid w:val="0025652A"/>
    <w:rsid w:val="00260A7A"/>
    <w:rsid w:val="00262262"/>
    <w:rsid w:val="00265E2B"/>
    <w:rsid w:val="00266186"/>
    <w:rsid w:val="00267926"/>
    <w:rsid w:val="00267EE6"/>
    <w:rsid w:val="002759AB"/>
    <w:rsid w:val="0027680F"/>
    <w:rsid w:val="00281290"/>
    <w:rsid w:val="002813F1"/>
    <w:rsid w:val="002830F8"/>
    <w:rsid w:val="002916F4"/>
    <w:rsid w:val="00292262"/>
    <w:rsid w:val="00295B29"/>
    <w:rsid w:val="002A5BD4"/>
    <w:rsid w:val="002A62ED"/>
    <w:rsid w:val="002B328B"/>
    <w:rsid w:val="002B62C7"/>
    <w:rsid w:val="002C058D"/>
    <w:rsid w:val="002C1ACF"/>
    <w:rsid w:val="002C1EFF"/>
    <w:rsid w:val="002C55D0"/>
    <w:rsid w:val="002D28CE"/>
    <w:rsid w:val="002D65B7"/>
    <w:rsid w:val="002E2584"/>
    <w:rsid w:val="002F5CCD"/>
    <w:rsid w:val="00300B21"/>
    <w:rsid w:val="00301093"/>
    <w:rsid w:val="0030126E"/>
    <w:rsid w:val="00307861"/>
    <w:rsid w:val="00314172"/>
    <w:rsid w:val="00321DF2"/>
    <w:rsid w:val="00321F6B"/>
    <w:rsid w:val="003223DC"/>
    <w:rsid w:val="00323D4A"/>
    <w:rsid w:val="003331E5"/>
    <w:rsid w:val="003374F5"/>
    <w:rsid w:val="00346AE0"/>
    <w:rsid w:val="003508DE"/>
    <w:rsid w:val="0035296A"/>
    <w:rsid w:val="00364D81"/>
    <w:rsid w:val="0037157D"/>
    <w:rsid w:val="0037669D"/>
    <w:rsid w:val="00380AD9"/>
    <w:rsid w:val="00380EE5"/>
    <w:rsid w:val="00387DE1"/>
    <w:rsid w:val="00391E2A"/>
    <w:rsid w:val="0039366B"/>
    <w:rsid w:val="003941D5"/>
    <w:rsid w:val="00394BD3"/>
    <w:rsid w:val="003A34ED"/>
    <w:rsid w:val="003B352D"/>
    <w:rsid w:val="003C1C20"/>
    <w:rsid w:val="003D0D50"/>
    <w:rsid w:val="003D21B8"/>
    <w:rsid w:val="003E0AA6"/>
    <w:rsid w:val="003E396B"/>
    <w:rsid w:val="003F022C"/>
    <w:rsid w:val="0040647B"/>
    <w:rsid w:val="0041120A"/>
    <w:rsid w:val="0041395E"/>
    <w:rsid w:val="004139BD"/>
    <w:rsid w:val="00415DA9"/>
    <w:rsid w:val="00417FA1"/>
    <w:rsid w:val="00423605"/>
    <w:rsid w:val="004266CA"/>
    <w:rsid w:val="004335E1"/>
    <w:rsid w:val="00434CED"/>
    <w:rsid w:val="0043514A"/>
    <w:rsid w:val="00435489"/>
    <w:rsid w:val="00435B51"/>
    <w:rsid w:val="00436CDD"/>
    <w:rsid w:val="00441585"/>
    <w:rsid w:val="0044322F"/>
    <w:rsid w:val="0045350D"/>
    <w:rsid w:val="00462C4C"/>
    <w:rsid w:val="004727E6"/>
    <w:rsid w:val="00475505"/>
    <w:rsid w:val="00477408"/>
    <w:rsid w:val="00477A3B"/>
    <w:rsid w:val="004800E3"/>
    <w:rsid w:val="0048183B"/>
    <w:rsid w:val="00483255"/>
    <w:rsid w:val="004867F6"/>
    <w:rsid w:val="004873D1"/>
    <w:rsid w:val="00492DB4"/>
    <w:rsid w:val="00493F91"/>
    <w:rsid w:val="004965F9"/>
    <w:rsid w:val="00497AC9"/>
    <w:rsid w:val="004A18E4"/>
    <w:rsid w:val="004A3370"/>
    <w:rsid w:val="004A5FE0"/>
    <w:rsid w:val="004B2315"/>
    <w:rsid w:val="004B43C6"/>
    <w:rsid w:val="004B4A82"/>
    <w:rsid w:val="004B50BC"/>
    <w:rsid w:val="004C042A"/>
    <w:rsid w:val="004C1B03"/>
    <w:rsid w:val="004C2018"/>
    <w:rsid w:val="004C5E3C"/>
    <w:rsid w:val="004C624D"/>
    <w:rsid w:val="004C646C"/>
    <w:rsid w:val="004C729C"/>
    <w:rsid w:val="004C73A8"/>
    <w:rsid w:val="004D156B"/>
    <w:rsid w:val="004D4CE5"/>
    <w:rsid w:val="004D586B"/>
    <w:rsid w:val="004E263B"/>
    <w:rsid w:val="004E2A70"/>
    <w:rsid w:val="004E2CC3"/>
    <w:rsid w:val="004E55DE"/>
    <w:rsid w:val="004E768B"/>
    <w:rsid w:val="004E7F49"/>
    <w:rsid w:val="004F21DB"/>
    <w:rsid w:val="004F3FAF"/>
    <w:rsid w:val="004F4ED6"/>
    <w:rsid w:val="004F737B"/>
    <w:rsid w:val="00500818"/>
    <w:rsid w:val="005035AC"/>
    <w:rsid w:val="00506144"/>
    <w:rsid w:val="005109E2"/>
    <w:rsid w:val="005111EF"/>
    <w:rsid w:val="005137F4"/>
    <w:rsid w:val="00520C0B"/>
    <w:rsid w:val="00520EE6"/>
    <w:rsid w:val="0052525A"/>
    <w:rsid w:val="005304A1"/>
    <w:rsid w:val="00532745"/>
    <w:rsid w:val="005356B3"/>
    <w:rsid w:val="005376E5"/>
    <w:rsid w:val="00537D2E"/>
    <w:rsid w:val="005413F5"/>
    <w:rsid w:val="00544C6E"/>
    <w:rsid w:val="005456F2"/>
    <w:rsid w:val="005469C7"/>
    <w:rsid w:val="00546A57"/>
    <w:rsid w:val="00550945"/>
    <w:rsid w:val="005524F9"/>
    <w:rsid w:val="00552E8D"/>
    <w:rsid w:val="00553262"/>
    <w:rsid w:val="005538DC"/>
    <w:rsid w:val="00554C2B"/>
    <w:rsid w:val="005574C4"/>
    <w:rsid w:val="00557CD7"/>
    <w:rsid w:val="00561E91"/>
    <w:rsid w:val="00563757"/>
    <w:rsid w:val="0056735B"/>
    <w:rsid w:val="00570A29"/>
    <w:rsid w:val="00572F79"/>
    <w:rsid w:val="005754DD"/>
    <w:rsid w:val="00581F74"/>
    <w:rsid w:val="0059279E"/>
    <w:rsid w:val="005952F0"/>
    <w:rsid w:val="00596EEC"/>
    <w:rsid w:val="005A3B6C"/>
    <w:rsid w:val="005A4250"/>
    <w:rsid w:val="005A6816"/>
    <w:rsid w:val="005A6C2F"/>
    <w:rsid w:val="005C00D6"/>
    <w:rsid w:val="005C132C"/>
    <w:rsid w:val="005C316A"/>
    <w:rsid w:val="005D670D"/>
    <w:rsid w:val="005D67C1"/>
    <w:rsid w:val="005D68DD"/>
    <w:rsid w:val="005E4440"/>
    <w:rsid w:val="005E5DCA"/>
    <w:rsid w:val="005F42F4"/>
    <w:rsid w:val="005F4648"/>
    <w:rsid w:val="005F6D3B"/>
    <w:rsid w:val="00600560"/>
    <w:rsid w:val="006029B5"/>
    <w:rsid w:val="00602C08"/>
    <w:rsid w:val="00605FBF"/>
    <w:rsid w:val="00607468"/>
    <w:rsid w:val="00613872"/>
    <w:rsid w:val="0061654F"/>
    <w:rsid w:val="0061714B"/>
    <w:rsid w:val="006204C9"/>
    <w:rsid w:val="00622830"/>
    <w:rsid w:val="00625B5C"/>
    <w:rsid w:val="00630A1C"/>
    <w:rsid w:val="00633977"/>
    <w:rsid w:val="0063521F"/>
    <w:rsid w:val="006401BA"/>
    <w:rsid w:val="0065365C"/>
    <w:rsid w:val="00655CE3"/>
    <w:rsid w:val="00660E5B"/>
    <w:rsid w:val="00673BC2"/>
    <w:rsid w:val="00675555"/>
    <w:rsid w:val="0067769B"/>
    <w:rsid w:val="00677F50"/>
    <w:rsid w:val="0069108A"/>
    <w:rsid w:val="00695A86"/>
    <w:rsid w:val="006A07F0"/>
    <w:rsid w:val="006A0C6A"/>
    <w:rsid w:val="006A1BDE"/>
    <w:rsid w:val="006A711C"/>
    <w:rsid w:val="006B0CE2"/>
    <w:rsid w:val="006B2EEC"/>
    <w:rsid w:val="006B4689"/>
    <w:rsid w:val="006B4878"/>
    <w:rsid w:val="006B58B7"/>
    <w:rsid w:val="006C0025"/>
    <w:rsid w:val="006C5C04"/>
    <w:rsid w:val="006D304B"/>
    <w:rsid w:val="006D3648"/>
    <w:rsid w:val="006D6C27"/>
    <w:rsid w:val="006E3807"/>
    <w:rsid w:val="006E572D"/>
    <w:rsid w:val="006F33AE"/>
    <w:rsid w:val="006F63F4"/>
    <w:rsid w:val="006F727A"/>
    <w:rsid w:val="007035E6"/>
    <w:rsid w:val="00704AF9"/>
    <w:rsid w:val="00705CEE"/>
    <w:rsid w:val="007066FB"/>
    <w:rsid w:val="0071250B"/>
    <w:rsid w:val="00720383"/>
    <w:rsid w:val="007204B7"/>
    <w:rsid w:val="007220DC"/>
    <w:rsid w:val="00727EAD"/>
    <w:rsid w:val="00731714"/>
    <w:rsid w:val="007323A9"/>
    <w:rsid w:val="00734726"/>
    <w:rsid w:val="00735943"/>
    <w:rsid w:val="00735B64"/>
    <w:rsid w:val="00735EF0"/>
    <w:rsid w:val="00741AF1"/>
    <w:rsid w:val="007504CE"/>
    <w:rsid w:val="0075188C"/>
    <w:rsid w:val="00751E6C"/>
    <w:rsid w:val="00756535"/>
    <w:rsid w:val="00762B7F"/>
    <w:rsid w:val="007674D6"/>
    <w:rsid w:val="007679E5"/>
    <w:rsid w:val="00767E9F"/>
    <w:rsid w:val="007716F0"/>
    <w:rsid w:val="007766D5"/>
    <w:rsid w:val="00777CEC"/>
    <w:rsid w:val="00781A81"/>
    <w:rsid w:val="00786F56"/>
    <w:rsid w:val="00787F76"/>
    <w:rsid w:val="00795C15"/>
    <w:rsid w:val="00796A16"/>
    <w:rsid w:val="007B18CB"/>
    <w:rsid w:val="007B2014"/>
    <w:rsid w:val="007B3102"/>
    <w:rsid w:val="007B53B0"/>
    <w:rsid w:val="007B6CB0"/>
    <w:rsid w:val="007D4A33"/>
    <w:rsid w:val="007D5D34"/>
    <w:rsid w:val="007D5F10"/>
    <w:rsid w:val="007E5448"/>
    <w:rsid w:val="007F098F"/>
    <w:rsid w:val="007F1EA5"/>
    <w:rsid w:val="007F264B"/>
    <w:rsid w:val="00803C3A"/>
    <w:rsid w:val="00805030"/>
    <w:rsid w:val="00806CC6"/>
    <w:rsid w:val="00807966"/>
    <w:rsid w:val="00813527"/>
    <w:rsid w:val="00813924"/>
    <w:rsid w:val="00814289"/>
    <w:rsid w:val="00816929"/>
    <w:rsid w:val="00822E86"/>
    <w:rsid w:val="00824204"/>
    <w:rsid w:val="008302E3"/>
    <w:rsid w:val="00830894"/>
    <w:rsid w:val="00832505"/>
    <w:rsid w:val="008401F3"/>
    <w:rsid w:val="0084028D"/>
    <w:rsid w:val="008446E3"/>
    <w:rsid w:val="00845381"/>
    <w:rsid w:val="00851C86"/>
    <w:rsid w:val="0085420B"/>
    <w:rsid w:val="008565BD"/>
    <w:rsid w:val="008576BF"/>
    <w:rsid w:val="00861015"/>
    <w:rsid w:val="00864CD2"/>
    <w:rsid w:val="00867BF8"/>
    <w:rsid w:val="00870841"/>
    <w:rsid w:val="00871189"/>
    <w:rsid w:val="0087764C"/>
    <w:rsid w:val="00881010"/>
    <w:rsid w:val="008813AE"/>
    <w:rsid w:val="00884FF5"/>
    <w:rsid w:val="00887A69"/>
    <w:rsid w:val="008927DE"/>
    <w:rsid w:val="008955B7"/>
    <w:rsid w:val="00897937"/>
    <w:rsid w:val="008A1ADF"/>
    <w:rsid w:val="008B6970"/>
    <w:rsid w:val="008B7914"/>
    <w:rsid w:val="008C0243"/>
    <w:rsid w:val="008C2C70"/>
    <w:rsid w:val="008C35EB"/>
    <w:rsid w:val="008D03BE"/>
    <w:rsid w:val="008D243F"/>
    <w:rsid w:val="008D3D95"/>
    <w:rsid w:val="008E0551"/>
    <w:rsid w:val="008E1911"/>
    <w:rsid w:val="008E700F"/>
    <w:rsid w:val="008E7B0C"/>
    <w:rsid w:val="008F2D00"/>
    <w:rsid w:val="008F393A"/>
    <w:rsid w:val="008F4B99"/>
    <w:rsid w:val="008F61EC"/>
    <w:rsid w:val="008F63B2"/>
    <w:rsid w:val="00900098"/>
    <w:rsid w:val="00905BFD"/>
    <w:rsid w:val="00917850"/>
    <w:rsid w:val="009179E1"/>
    <w:rsid w:val="00917F94"/>
    <w:rsid w:val="00923016"/>
    <w:rsid w:val="00924164"/>
    <w:rsid w:val="00924D38"/>
    <w:rsid w:val="009261E2"/>
    <w:rsid w:val="00931BA0"/>
    <w:rsid w:val="0093200D"/>
    <w:rsid w:val="00933280"/>
    <w:rsid w:val="00933663"/>
    <w:rsid w:val="00933DBF"/>
    <w:rsid w:val="00940C45"/>
    <w:rsid w:val="00940D7E"/>
    <w:rsid w:val="00962A0D"/>
    <w:rsid w:val="0096588B"/>
    <w:rsid w:val="009670EF"/>
    <w:rsid w:val="009704AE"/>
    <w:rsid w:val="009770B9"/>
    <w:rsid w:val="00977EC0"/>
    <w:rsid w:val="00985710"/>
    <w:rsid w:val="009926DD"/>
    <w:rsid w:val="00994261"/>
    <w:rsid w:val="00995308"/>
    <w:rsid w:val="009A0E06"/>
    <w:rsid w:val="009A4001"/>
    <w:rsid w:val="009B5547"/>
    <w:rsid w:val="009B651D"/>
    <w:rsid w:val="009C2C5A"/>
    <w:rsid w:val="009D3739"/>
    <w:rsid w:val="009D3B88"/>
    <w:rsid w:val="009D5D08"/>
    <w:rsid w:val="009D608C"/>
    <w:rsid w:val="009E000C"/>
    <w:rsid w:val="009E0FA8"/>
    <w:rsid w:val="009E42A3"/>
    <w:rsid w:val="009E5822"/>
    <w:rsid w:val="009F265B"/>
    <w:rsid w:val="009F32B8"/>
    <w:rsid w:val="009F4DB2"/>
    <w:rsid w:val="009F7FB3"/>
    <w:rsid w:val="00A00882"/>
    <w:rsid w:val="00A02481"/>
    <w:rsid w:val="00A04317"/>
    <w:rsid w:val="00A054FF"/>
    <w:rsid w:val="00A1006E"/>
    <w:rsid w:val="00A2066A"/>
    <w:rsid w:val="00A2145C"/>
    <w:rsid w:val="00A21F3E"/>
    <w:rsid w:val="00A228BE"/>
    <w:rsid w:val="00A31E8E"/>
    <w:rsid w:val="00A36554"/>
    <w:rsid w:val="00A40C44"/>
    <w:rsid w:val="00A4177E"/>
    <w:rsid w:val="00A42E19"/>
    <w:rsid w:val="00A45D8C"/>
    <w:rsid w:val="00A52320"/>
    <w:rsid w:val="00A538A7"/>
    <w:rsid w:val="00A539D5"/>
    <w:rsid w:val="00A55C79"/>
    <w:rsid w:val="00A6034D"/>
    <w:rsid w:val="00A6280E"/>
    <w:rsid w:val="00A62C08"/>
    <w:rsid w:val="00A63DFB"/>
    <w:rsid w:val="00A646D3"/>
    <w:rsid w:val="00A659C1"/>
    <w:rsid w:val="00A77C5C"/>
    <w:rsid w:val="00A843E9"/>
    <w:rsid w:val="00AA185E"/>
    <w:rsid w:val="00AA741C"/>
    <w:rsid w:val="00AB2078"/>
    <w:rsid w:val="00AB2554"/>
    <w:rsid w:val="00AB376D"/>
    <w:rsid w:val="00AB799A"/>
    <w:rsid w:val="00AD365B"/>
    <w:rsid w:val="00AD49B0"/>
    <w:rsid w:val="00AD4E46"/>
    <w:rsid w:val="00AE62A0"/>
    <w:rsid w:val="00AF2E0B"/>
    <w:rsid w:val="00AF2E8A"/>
    <w:rsid w:val="00AF3587"/>
    <w:rsid w:val="00AF3783"/>
    <w:rsid w:val="00AF62B4"/>
    <w:rsid w:val="00AF7982"/>
    <w:rsid w:val="00B024DC"/>
    <w:rsid w:val="00B06C4D"/>
    <w:rsid w:val="00B073F3"/>
    <w:rsid w:val="00B1016E"/>
    <w:rsid w:val="00B14BF5"/>
    <w:rsid w:val="00B15662"/>
    <w:rsid w:val="00B248E8"/>
    <w:rsid w:val="00B33265"/>
    <w:rsid w:val="00B33961"/>
    <w:rsid w:val="00B43547"/>
    <w:rsid w:val="00B45094"/>
    <w:rsid w:val="00B47D88"/>
    <w:rsid w:val="00B53A97"/>
    <w:rsid w:val="00B54102"/>
    <w:rsid w:val="00B565B2"/>
    <w:rsid w:val="00B6255E"/>
    <w:rsid w:val="00B632E1"/>
    <w:rsid w:val="00B67BE1"/>
    <w:rsid w:val="00B67CE6"/>
    <w:rsid w:val="00B71482"/>
    <w:rsid w:val="00B7433D"/>
    <w:rsid w:val="00B74945"/>
    <w:rsid w:val="00B83E1F"/>
    <w:rsid w:val="00B8455A"/>
    <w:rsid w:val="00B90CF0"/>
    <w:rsid w:val="00BA0385"/>
    <w:rsid w:val="00BA0706"/>
    <w:rsid w:val="00BA1E9D"/>
    <w:rsid w:val="00BA4F2E"/>
    <w:rsid w:val="00BA5AC6"/>
    <w:rsid w:val="00BA648E"/>
    <w:rsid w:val="00BB3F50"/>
    <w:rsid w:val="00BB46AB"/>
    <w:rsid w:val="00BB47FF"/>
    <w:rsid w:val="00BB6DB7"/>
    <w:rsid w:val="00BB70E9"/>
    <w:rsid w:val="00BC0901"/>
    <w:rsid w:val="00BC2441"/>
    <w:rsid w:val="00BC668F"/>
    <w:rsid w:val="00BD07B8"/>
    <w:rsid w:val="00BD38C3"/>
    <w:rsid w:val="00BD79AA"/>
    <w:rsid w:val="00BE5157"/>
    <w:rsid w:val="00BE6356"/>
    <w:rsid w:val="00BF250F"/>
    <w:rsid w:val="00BF65F1"/>
    <w:rsid w:val="00C07C5E"/>
    <w:rsid w:val="00C1021D"/>
    <w:rsid w:val="00C1076A"/>
    <w:rsid w:val="00C20E57"/>
    <w:rsid w:val="00C21FA2"/>
    <w:rsid w:val="00C27FC4"/>
    <w:rsid w:val="00C33ED0"/>
    <w:rsid w:val="00C34D88"/>
    <w:rsid w:val="00C40410"/>
    <w:rsid w:val="00C41237"/>
    <w:rsid w:val="00C41934"/>
    <w:rsid w:val="00C501FB"/>
    <w:rsid w:val="00C51314"/>
    <w:rsid w:val="00C521C2"/>
    <w:rsid w:val="00C52663"/>
    <w:rsid w:val="00C5368B"/>
    <w:rsid w:val="00C5474E"/>
    <w:rsid w:val="00C55974"/>
    <w:rsid w:val="00C55A5E"/>
    <w:rsid w:val="00C619AB"/>
    <w:rsid w:val="00C66248"/>
    <w:rsid w:val="00C756AF"/>
    <w:rsid w:val="00C76809"/>
    <w:rsid w:val="00C8466E"/>
    <w:rsid w:val="00C879AC"/>
    <w:rsid w:val="00C90145"/>
    <w:rsid w:val="00C94D23"/>
    <w:rsid w:val="00CA0549"/>
    <w:rsid w:val="00CA31A1"/>
    <w:rsid w:val="00CA3A19"/>
    <w:rsid w:val="00CB45D5"/>
    <w:rsid w:val="00CB55E5"/>
    <w:rsid w:val="00CC7CAE"/>
    <w:rsid w:val="00CE0794"/>
    <w:rsid w:val="00CE6155"/>
    <w:rsid w:val="00D01989"/>
    <w:rsid w:val="00D0643E"/>
    <w:rsid w:val="00D179A5"/>
    <w:rsid w:val="00D26441"/>
    <w:rsid w:val="00D271CD"/>
    <w:rsid w:val="00D321BF"/>
    <w:rsid w:val="00D40A83"/>
    <w:rsid w:val="00D412FC"/>
    <w:rsid w:val="00D434B3"/>
    <w:rsid w:val="00D43DF7"/>
    <w:rsid w:val="00D44216"/>
    <w:rsid w:val="00D466A2"/>
    <w:rsid w:val="00D46CD3"/>
    <w:rsid w:val="00D529BC"/>
    <w:rsid w:val="00D6776A"/>
    <w:rsid w:val="00D67BC5"/>
    <w:rsid w:val="00D80BD1"/>
    <w:rsid w:val="00D83A25"/>
    <w:rsid w:val="00D83E0E"/>
    <w:rsid w:val="00D87056"/>
    <w:rsid w:val="00D90B87"/>
    <w:rsid w:val="00D91865"/>
    <w:rsid w:val="00D92689"/>
    <w:rsid w:val="00D94EB9"/>
    <w:rsid w:val="00D95703"/>
    <w:rsid w:val="00DA1673"/>
    <w:rsid w:val="00DA770C"/>
    <w:rsid w:val="00DB4776"/>
    <w:rsid w:val="00DB594D"/>
    <w:rsid w:val="00DC3067"/>
    <w:rsid w:val="00DC43E6"/>
    <w:rsid w:val="00DC6A69"/>
    <w:rsid w:val="00DD0719"/>
    <w:rsid w:val="00DD2CE1"/>
    <w:rsid w:val="00DD32F7"/>
    <w:rsid w:val="00DE1228"/>
    <w:rsid w:val="00DE38CD"/>
    <w:rsid w:val="00DF10F1"/>
    <w:rsid w:val="00DF11C1"/>
    <w:rsid w:val="00DF60F6"/>
    <w:rsid w:val="00E0153A"/>
    <w:rsid w:val="00E03C76"/>
    <w:rsid w:val="00E0764F"/>
    <w:rsid w:val="00E21B60"/>
    <w:rsid w:val="00E23AB4"/>
    <w:rsid w:val="00E27F2E"/>
    <w:rsid w:val="00E31C32"/>
    <w:rsid w:val="00E320CD"/>
    <w:rsid w:val="00E4575F"/>
    <w:rsid w:val="00E460CB"/>
    <w:rsid w:val="00E50BBD"/>
    <w:rsid w:val="00E6179D"/>
    <w:rsid w:val="00E62F9F"/>
    <w:rsid w:val="00E63460"/>
    <w:rsid w:val="00E66DCC"/>
    <w:rsid w:val="00E7367D"/>
    <w:rsid w:val="00E73A79"/>
    <w:rsid w:val="00E8044F"/>
    <w:rsid w:val="00E8183F"/>
    <w:rsid w:val="00E90C7A"/>
    <w:rsid w:val="00E9233F"/>
    <w:rsid w:val="00E96B29"/>
    <w:rsid w:val="00E97EF5"/>
    <w:rsid w:val="00EA1959"/>
    <w:rsid w:val="00EA44E2"/>
    <w:rsid w:val="00EA6964"/>
    <w:rsid w:val="00EA727F"/>
    <w:rsid w:val="00EB19A9"/>
    <w:rsid w:val="00EB4273"/>
    <w:rsid w:val="00EB7382"/>
    <w:rsid w:val="00EC2041"/>
    <w:rsid w:val="00EC38A5"/>
    <w:rsid w:val="00ED3277"/>
    <w:rsid w:val="00EE5C4C"/>
    <w:rsid w:val="00EE6769"/>
    <w:rsid w:val="00EF1D10"/>
    <w:rsid w:val="00EF6A4C"/>
    <w:rsid w:val="00F012CD"/>
    <w:rsid w:val="00F102C0"/>
    <w:rsid w:val="00F11435"/>
    <w:rsid w:val="00F1376A"/>
    <w:rsid w:val="00F263AB"/>
    <w:rsid w:val="00F31E31"/>
    <w:rsid w:val="00F34873"/>
    <w:rsid w:val="00F34CBB"/>
    <w:rsid w:val="00F36822"/>
    <w:rsid w:val="00F42D7E"/>
    <w:rsid w:val="00F4431C"/>
    <w:rsid w:val="00F45D09"/>
    <w:rsid w:val="00F55939"/>
    <w:rsid w:val="00F61A0B"/>
    <w:rsid w:val="00F65B11"/>
    <w:rsid w:val="00F71550"/>
    <w:rsid w:val="00F74885"/>
    <w:rsid w:val="00F77EBF"/>
    <w:rsid w:val="00F80387"/>
    <w:rsid w:val="00F835AB"/>
    <w:rsid w:val="00F84D4A"/>
    <w:rsid w:val="00F8524F"/>
    <w:rsid w:val="00F86B33"/>
    <w:rsid w:val="00F9227B"/>
    <w:rsid w:val="00F94530"/>
    <w:rsid w:val="00FA6328"/>
    <w:rsid w:val="00FB4A77"/>
    <w:rsid w:val="00FB721C"/>
    <w:rsid w:val="00FC0F9A"/>
    <w:rsid w:val="00FC4CA2"/>
    <w:rsid w:val="00FC4DF4"/>
    <w:rsid w:val="00FC5204"/>
    <w:rsid w:val="00FD67AC"/>
    <w:rsid w:val="00FD7776"/>
    <w:rsid w:val="00FE2FBA"/>
    <w:rsid w:val="00FF118E"/>
    <w:rsid w:val="00FF14D3"/>
    <w:rsid w:val="00FF2920"/>
    <w:rsid w:val="00FF4338"/>
    <w:rsid w:val="00FF4FEB"/>
    <w:rsid w:val="00FF63E8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29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3331E5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3331E5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31E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331E5"/>
  </w:style>
  <w:style w:type="paragraph" w:styleId="a5">
    <w:name w:val="footer"/>
    <w:basedOn w:val="a"/>
    <w:rsid w:val="003331E5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3331E5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3331E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  <w:style w:type="paragraph" w:customStyle="1" w:styleId="ac">
    <w:name w:val="Нормальный.Обычный"/>
    <w:rsid w:val="00795C15"/>
    <w:pPr>
      <w:widowControl w:val="0"/>
    </w:pPr>
  </w:style>
  <w:style w:type="paragraph" w:customStyle="1" w:styleId="ConsPlusNormal">
    <w:name w:val="ConsPlusNormal"/>
    <w:rsid w:val="00D677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uiPriority w:val="99"/>
    <w:unhideWhenUsed/>
    <w:rsid w:val="00C21FA2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20">
    <w:name w:val="Обычный2"/>
    <w:rsid w:val="00042E9E"/>
    <w:rPr>
      <w:snapToGrid w:val="0"/>
      <w:sz w:val="28"/>
    </w:rPr>
  </w:style>
  <w:style w:type="paragraph" w:customStyle="1" w:styleId="3">
    <w:name w:val="Обычный3"/>
    <w:rsid w:val="00042E9E"/>
    <w:pPr>
      <w:snapToGrid w:val="0"/>
    </w:pPr>
    <w:rPr>
      <w:sz w:val="28"/>
    </w:rPr>
  </w:style>
  <w:style w:type="paragraph" w:styleId="21">
    <w:name w:val="Body Text Indent 2"/>
    <w:basedOn w:val="a"/>
    <w:link w:val="22"/>
    <w:semiHidden/>
    <w:unhideWhenUsed/>
    <w:rsid w:val="003010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01093"/>
    <w:rPr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9320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29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  <w:style w:type="paragraph" w:customStyle="1" w:styleId="ac">
    <w:name w:val="Нормальный.Обычный"/>
    <w:rsid w:val="00795C15"/>
    <w:pPr>
      <w:widowControl w:val="0"/>
    </w:pPr>
  </w:style>
  <w:style w:type="paragraph" w:customStyle="1" w:styleId="ConsPlusNormal">
    <w:name w:val="ConsPlusNormal"/>
    <w:rsid w:val="00D677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uiPriority w:val="99"/>
    <w:unhideWhenUsed/>
    <w:rsid w:val="00C21FA2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20">
    <w:name w:val="Обычный2"/>
    <w:rsid w:val="00042E9E"/>
    <w:rPr>
      <w:snapToGrid w:val="0"/>
      <w:sz w:val="28"/>
    </w:rPr>
  </w:style>
  <w:style w:type="paragraph" w:customStyle="1" w:styleId="3">
    <w:name w:val="Обычный3"/>
    <w:rsid w:val="00042E9E"/>
    <w:pPr>
      <w:snapToGrid w:val="0"/>
    </w:pPr>
    <w:rPr>
      <w:sz w:val="28"/>
    </w:rPr>
  </w:style>
  <w:style w:type="paragraph" w:styleId="21">
    <w:name w:val="Body Text Indent 2"/>
    <w:basedOn w:val="a"/>
    <w:link w:val="22"/>
    <w:semiHidden/>
    <w:unhideWhenUsed/>
    <w:rsid w:val="003010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01093"/>
    <w:rPr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9320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mchs.gov.by" TargetMode="External"/><Relationship Id="rId1" Type="http://schemas.openxmlformats.org/officeDocument/2006/relationships/hyperlink" Target="mailto:mail@mchs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a\AppData\Roaming\Microsoft\&#1064;&#1072;&#1073;&#1083;&#1086;&#1085;&#1099;\&#1101;&#1083;.%20&#1073;&#1083;&#1072;&#1085;&#1082;%20&#1087;&#1080;&#1089;&#1100;&#1084;&#1072;%20&#1089;%20&#1088;&#1072;&#1079;&#1073;&#1080;&#1074;&#1082;&#1086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0541D566A24B3C8EE4EE3CA6EDD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9A8B6-5982-4C2C-BA33-72D6BF437A29}"/>
      </w:docPartPr>
      <w:docPartBody>
        <w:p w:rsidR="006F307E" w:rsidRDefault="006F307E">
          <w:pPr>
            <w:pStyle w:val="900541D566A24B3C8EE4EE3CA6EDD4E6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D4A0D846F0A04516840EAFE166C59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8EB0D-97A1-446B-90DB-361000819DDC}"/>
      </w:docPartPr>
      <w:docPartBody>
        <w:p w:rsidR="006F307E" w:rsidRDefault="006F307E">
          <w:pPr>
            <w:pStyle w:val="D4A0D846F0A04516840EAFE166C59102"/>
          </w:pPr>
          <w:r w:rsidRPr="000C600F">
            <w:rPr>
              <w:vanish/>
              <w:color w:val="BFBFBF" w:themeColor="background1" w:themeShade="BF"/>
            </w:rPr>
            <w:t>Заголовок к тексту</w:t>
          </w:r>
        </w:p>
      </w:docPartBody>
    </w:docPart>
    <w:docPart>
      <w:docPartPr>
        <w:name w:val="CF46121CA09943F793284329F5CC6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E7A83-8FF0-4D9A-B7AC-970F97EA7F8D}"/>
      </w:docPartPr>
      <w:docPartBody>
        <w:p w:rsidR="006F307E" w:rsidRDefault="006F307E">
          <w:pPr>
            <w:pStyle w:val="CF46121CA09943F793284329F5CC6C48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51261B2060574A649F4761A8FF0DC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C08AC-F5E8-41D9-B253-2F036DFC9C82}"/>
      </w:docPartPr>
      <w:docPartBody>
        <w:p w:rsidR="006F307E" w:rsidRDefault="006F307E">
          <w:pPr>
            <w:pStyle w:val="51261B2060574A649F4761A8FF0DC841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AD28DCF5BF694717907F633628178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F6065-F1A0-4B8C-AE75-9ABD3872666B}"/>
      </w:docPartPr>
      <w:docPartBody>
        <w:p w:rsidR="008C5F30" w:rsidRDefault="0010441D" w:rsidP="0010441D">
          <w:pPr>
            <w:pStyle w:val="AD28DCF5BF694717907F633628178682"/>
          </w:pPr>
          <w:r w:rsidRPr="000C600F">
            <w:rPr>
              <w:rStyle w:val="a3"/>
              <w:vanish/>
              <w:color w:val="BFBFBF" w:themeColor="background1" w:themeShade="BF"/>
              <w:sz w:val="18"/>
              <w:szCs w:val="18"/>
            </w:rPr>
            <w:t>Фамилия исполнителя телефон</w:t>
          </w:r>
        </w:p>
      </w:docPartBody>
    </w:docPart>
    <w:docPart>
      <w:docPartPr>
        <w:name w:val="D67B62ADD3AC43FEA98E107AF566D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60B39-CC12-4F5C-89E2-48C2DD2FC917}"/>
      </w:docPartPr>
      <w:docPartBody>
        <w:p w:rsidR="00B5128F" w:rsidRDefault="006250C1" w:rsidP="006250C1">
          <w:pPr>
            <w:pStyle w:val="D67B62ADD3AC43FEA98E107AF566D6A7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F3152B7500C841BD8D693AE4A312E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9D2FB-572D-4F4E-9DDA-CE1A3DEF6388}"/>
      </w:docPartPr>
      <w:docPartBody>
        <w:p w:rsidR="00A153B7" w:rsidRDefault="006114AC" w:rsidP="006114AC">
          <w:pPr>
            <w:pStyle w:val="F3152B7500C841BD8D693AE4A312EDEA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08DBF245EBE0482BBCA61BC7A6BF1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1F7A-96B0-4F61-82D5-147215B48DC5}"/>
      </w:docPartPr>
      <w:docPartBody>
        <w:p w:rsidR="00A153B7" w:rsidRDefault="006114AC" w:rsidP="006114AC">
          <w:pPr>
            <w:pStyle w:val="08DBF245EBE0482BBCA61BC7A6BF1F38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787E88731D344A1F82E8BFECF35B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D2B8A-B91B-46DE-80BE-D1D60721DD52}"/>
      </w:docPartPr>
      <w:docPartBody>
        <w:p w:rsidR="007E19E1" w:rsidRDefault="009C103B" w:rsidP="009C103B">
          <w:pPr>
            <w:pStyle w:val="787E88731D344A1F82E8BFECF35B1757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348FB01D33E34C9DA1A1B637E0D97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6C2F3-E090-402E-8089-21190FFE91A0}"/>
      </w:docPartPr>
      <w:docPartBody>
        <w:p w:rsidR="007E19E1" w:rsidRDefault="009C103B" w:rsidP="009C103B">
          <w:pPr>
            <w:pStyle w:val="348FB01D33E34C9DA1A1B637E0D976EC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80598ACCB3274D7B9C3CE4CC1CF48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C45F3-05CB-41AA-9D16-DF15905F2FEE}"/>
      </w:docPartPr>
      <w:docPartBody>
        <w:p w:rsidR="00BF23C2" w:rsidRDefault="00F57CD4" w:rsidP="00F57CD4">
          <w:pPr>
            <w:pStyle w:val="80598ACCB3274D7B9C3CE4CC1CF48878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94AA879186C0475D90AE51BA1A0E2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E8AE37-1153-45DF-9D29-C4D6DD5A0027}"/>
      </w:docPartPr>
      <w:docPartBody>
        <w:p w:rsidR="00BF23C2" w:rsidRDefault="00F57CD4" w:rsidP="00F57CD4">
          <w:pPr>
            <w:pStyle w:val="94AA879186C0475D90AE51BA1A0E2431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9289DEF5218649F08A50973B9F6C9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D880EF-9F98-4480-9C2D-3B82889BD4FF}"/>
      </w:docPartPr>
      <w:docPartBody>
        <w:p w:rsidR="00BF23C2" w:rsidRDefault="00F57CD4" w:rsidP="00F57CD4">
          <w:pPr>
            <w:pStyle w:val="9289DEF5218649F08A50973B9F6C9BA0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B229EFA346F440328B3228E4E0FAB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A1929-65B2-489D-92FE-460DA05D24C5}"/>
      </w:docPartPr>
      <w:docPartBody>
        <w:p w:rsidR="00B73609" w:rsidRDefault="00397A38" w:rsidP="00397A38">
          <w:pPr>
            <w:pStyle w:val="B229EFA346F440328B3228E4E0FABEE0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8C5C4F6EC1174728B502906E7D6AD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607C6-9356-4048-9572-5601FAA972D9}"/>
      </w:docPartPr>
      <w:docPartBody>
        <w:p w:rsidR="00B73609" w:rsidRDefault="00397A38" w:rsidP="00397A38">
          <w:pPr>
            <w:pStyle w:val="8C5C4F6EC1174728B502906E7D6ADE33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824855CAB4C34BFFA7E5A9D81C083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B1C95-AAA9-4C2A-ADD1-7259AFA167A6}"/>
      </w:docPartPr>
      <w:docPartBody>
        <w:p w:rsidR="00D71B85" w:rsidRDefault="00B73609" w:rsidP="00B73609">
          <w:pPr>
            <w:pStyle w:val="824855CAB4C34BFFA7E5A9D81C0834BB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644645330278441180863A4D081C8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462BF-8AB6-40CA-9532-54DD94789E75}"/>
      </w:docPartPr>
      <w:docPartBody>
        <w:p w:rsidR="00D71B85" w:rsidRDefault="00B73609" w:rsidP="00B73609">
          <w:pPr>
            <w:pStyle w:val="644645330278441180863A4D081C8E28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4D9B94396C774A02B80BC148E0814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166D-A283-4842-B6BA-9CA00466603D}"/>
      </w:docPartPr>
      <w:docPartBody>
        <w:p w:rsidR="00D930FE" w:rsidRDefault="008C5676" w:rsidP="008C5676">
          <w:pPr>
            <w:pStyle w:val="4D9B94396C774A02B80BC148E08142AD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FE4D7C5841E24940870891B87C6A1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B2F89-5CB5-4708-9DE4-FC41F935F345}"/>
      </w:docPartPr>
      <w:docPartBody>
        <w:p w:rsidR="005B2C55" w:rsidRDefault="004D416D" w:rsidP="004D416D">
          <w:pPr>
            <w:pStyle w:val="FE4D7C5841E24940870891B87C6A1A0C"/>
          </w:pPr>
          <w:r w:rsidRPr="000C600F">
            <w:rPr>
              <w:vanish/>
              <w:color w:val="BFBFBF" w:themeColor="background1" w:themeShade="BF"/>
            </w:rPr>
            <w:t>Текст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/>
  <w:defaultTabStop w:val="708"/>
  <w:characterSpacingControl w:val="doNotCompress"/>
  <w:compat>
    <w:useFELayout/>
  </w:compat>
  <w:rsids>
    <w:rsidRoot w:val="006F307E"/>
    <w:rsid w:val="000346AF"/>
    <w:rsid w:val="00072C3B"/>
    <w:rsid w:val="00094884"/>
    <w:rsid w:val="000A3806"/>
    <w:rsid w:val="000B6F42"/>
    <w:rsid w:val="0010441D"/>
    <w:rsid w:val="00132DC5"/>
    <w:rsid w:val="00157B9E"/>
    <w:rsid w:val="0019298F"/>
    <w:rsid w:val="001E48F2"/>
    <w:rsid w:val="0022556D"/>
    <w:rsid w:val="00261FD2"/>
    <w:rsid w:val="00271ED6"/>
    <w:rsid w:val="00290ABD"/>
    <w:rsid w:val="00333197"/>
    <w:rsid w:val="00364923"/>
    <w:rsid w:val="00397A38"/>
    <w:rsid w:val="003A6CA7"/>
    <w:rsid w:val="003D6CF1"/>
    <w:rsid w:val="003E53CE"/>
    <w:rsid w:val="00440606"/>
    <w:rsid w:val="00467945"/>
    <w:rsid w:val="004D416D"/>
    <w:rsid w:val="004E0332"/>
    <w:rsid w:val="005024E5"/>
    <w:rsid w:val="00514BFA"/>
    <w:rsid w:val="00537CC0"/>
    <w:rsid w:val="005521DF"/>
    <w:rsid w:val="005B2C55"/>
    <w:rsid w:val="005D50CA"/>
    <w:rsid w:val="005F093D"/>
    <w:rsid w:val="00603DCE"/>
    <w:rsid w:val="006114AC"/>
    <w:rsid w:val="00622A3F"/>
    <w:rsid w:val="006250C1"/>
    <w:rsid w:val="00637624"/>
    <w:rsid w:val="006D0282"/>
    <w:rsid w:val="006D53BC"/>
    <w:rsid w:val="006D715C"/>
    <w:rsid w:val="006E20D4"/>
    <w:rsid w:val="006E6451"/>
    <w:rsid w:val="006E654B"/>
    <w:rsid w:val="006F307E"/>
    <w:rsid w:val="007329D3"/>
    <w:rsid w:val="00742808"/>
    <w:rsid w:val="007905D8"/>
    <w:rsid w:val="00794010"/>
    <w:rsid w:val="00795DC3"/>
    <w:rsid w:val="007B7FF4"/>
    <w:rsid w:val="007E19E1"/>
    <w:rsid w:val="007F178C"/>
    <w:rsid w:val="00835FB1"/>
    <w:rsid w:val="00840473"/>
    <w:rsid w:val="00852F1E"/>
    <w:rsid w:val="00876ADF"/>
    <w:rsid w:val="00882254"/>
    <w:rsid w:val="008C2378"/>
    <w:rsid w:val="008C5676"/>
    <w:rsid w:val="008C5F30"/>
    <w:rsid w:val="008D4FA5"/>
    <w:rsid w:val="008F4ACA"/>
    <w:rsid w:val="009012BB"/>
    <w:rsid w:val="00997DEF"/>
    <w:rsid w:val="009A6FAB"/>
    <w:rsid w:val="009B4101"/>
    <w:rsid w:val="009C103B"/>
    <w:rsid w:val="009C2EFB"/>
    <w:rsid w:val="009D2CD5"/>
    <w:rsid w:val="009D6B39"/>
    <w:rsid w:val="009D6F97"/>
    <w:rsid w:val="009F1644"/>
    <w:rsid w:val="00A153B7"/>
    <w:rsid w:val="00A319C6"/>
    <w:rsid w:val="00A77841"/>
    <w:rsid w:val="00A90D00"/>
    <w:rsid w:val="00AC2F8B"/>
    <w:rsid w:val="00AD07D3"/>
    <w:rsid w:val="00B5128F"/>
    <w:rsid w:val="00B61F76"/>
    <w:rsid w:val="00B73609"/>
    <w:rsid w:val="00B81D32"/>
    <w:rsid w:val="00BB6217"/>
    <w:rsid w:val="00BC2097"/>
    <w:rsid w:val="00BD3775"/>
    <w:rsid w:val="00BF23C2"/>
    <w:rsid w:val="00C12030"/>
    <w:rsid w:val="00C400E1"/>
    <w:rsid w:val="00C61462"/>
    <w:rsid w:val="00CD1A8D"/>
    <w:rsid w:val="00CF56DB"/>
    <w:rsid w:val="00D15B4A"/>
    <w:rsid w:val="00D66B10"/>
    <w:rsid w:val="00D71B85"/>
    <w:rsid w:val="00D930FE"/>
    <w:rsid w:val="00DB0870"/>
    <w:rsid w:val="00DB3BC1"/>
    <w:rsid w:val="00DC335C"/>
    <w:rsid w:val="00DC5A8D"/>
    <w:rsid w:val="00E17E04"/>
    <w:rsid w:val="00E51734"/>
    <w:rsid w:val="00E5719E"/>
    <w:rsid w:val="00E93A0E"/>
    <w:rsid w:val="00F327D5"/>
    <w:rsid w:val="00F57CD4"/>
    <w:rsid w:val="00F62A78"/>
    <w:rsid w:val="00FB2D70"/>
    <w:rsid w:val="00FB745A"/>
    <w:rsid w:val="00FD5B6E"/>
    <w:rsid w:val="00FE3D87"/>
    <w:rsid w:val="00FE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676"/>
    <w:rPr>
      <w:color w:val="808080"/>
    </w:rPr>
  </w:style>
  <w:style w:type="paragraph" w:customStyle="1" w:styleId="900541D566A24B3C8EE4EE3CA6EDD4E6">
    <w:name w:val="900541D566A24B3C8EE4EE3CA6EDD4E6"/>
    <w:rsid w:val="006F307E"/>
  </w:style>
  <w:style w:type="paragraph" w:customStyle="1" w:styleId="D4A0D846F0A04516840EAFE166C59102">
    <w:name w:val="D4A0D846F0A04516840EAFE166C59102"/>
    <w:rsid w:val="006F307E"/>
  </w:style>
  <w:style w:type="paragraph" w:customStyle="1" w:styleId="BF1A90F67E8F4F7F984BD08C131CA69E">
    <w:name w:val="BF1A90F67E8F4F7F984BD08C131CA69E"/>
    <w:rsid w:val="006F307E"/>
  </w:style>
  <w:style w:type="paragraph" w:customStyle="1" w:styleId="C27F3F8E47D14F8BA761E225CDA280B6">
    <w:name w:val="C27F3F8E47D14F8BA761E225CDA280B6"/>
    <w:rsid w:val="006F307E"/>
  </w:style>
  <w:style w:type="paragraph" w:customStyle="1" w:styleId="257527F8810644D7952657F9CDE9542A">
    <w:name w:val="257527F8810644D7952657F9CDE9542A"/>
    <w:rsid w:val="006F307E"/>
  </w:style>
  <w:style w:type="paragraph" w:customStyle="1" w:styleId="26D6CB8285C142C18EC8F48B07E37E39">
    <w:name w:val="26D6CB8285C142C18EC8F48B07E37E39"/>
    <w:rsid w:val="006F307E"/>
  </w:style>
  <w:style w:type="paragraph" w:customStyle="1" w:styleId="CF46121CA09943F793284329F5CC6C48">
    <w:name w:val="CF46121CA09943F793284329F5CC6C48"/>
    <w:rsid w:val="006F307E"/>
  </w:style>
  <w:style w:type="paragraph" w:customStyle="1" w:styleId="51261B2060574A649F4761A8FF0DC841">
    <w:name w:val="51261B2060574A649F4761A8FF0DC841"/>
    <w:rsid w:val="006F307E"/>
  </w:style>
  <w:style w:type="paragraph" w:customStyle="1" w:styleId="9CC02B3EE8434BDE9EA7FCE2F57BC32C">
    <w:name w:val="9CC02B3EE8434BDE9EA7FCE2F57BC32C"/>
    <w:rsid w:val="006F307E"/>
  </w:style>
  <w:style w:type="paragraph" w:customStyle="1" w:styleId="AD28DCF5BF694717907F633628178682">
    <w:name w:val="AD28DCF5BF694717907F633628178682"/>
    <w:rsid w:val="0010441D"/>
    <w:pPr>
      <w:spacing w:after="160" w:line="259" w:lineRule="auto"/>
    </w:pPr>
  </w:style>
  <w:style w:type="paragraph" w:customStyle="1" w:styleId="D67B62ADD3AC43FEA98E107AF566D6A7">
    <w:name w:val="D67B62ADD3AC43FEA98E107AF566D6A7"/>
    <w:rsid w:val="006250C1"/>
  </w:style>
  <w:style w:type="paragraph" w:customStyle="1" w:styleId="F3152B7500C841BD8D693AE4A312EDEA">
    <w:name w:val="F3152B7500C841BD8D693AE4A312EDEA"/>
    <w:rsid w:val="006114AC"/>
  </w:style>
  <w:style w:type="paragraph" w:customStyle="1" w:styleId="08DBF245EBE0482BBCA61BC7A6BF1F38">
    <w:name w:val="08DBF245EBE0482BBCA61BC7A6BF1F38"/>
    <w:rsid w:val="006114AC"/>
  </w:style>
  <w:style w:type="paragraph" w:customStyle="1" w:styleId="787E88731D344A1F82E8BFECF35B1757">
    <w:name w:val="787E88731D344A1F82E8BFECF35B1757"/>
    <w:rsid w:val="009C103B"/>
  </w:style>
  <w:style w:type="paragraph" w:customStyle="1" w:styleId="348FB01D33E34C9DA1A1B637E0D976EC">
    <w:name w:val="348FB01D33E34C9DA1A1B637E0D976EC"/>
    <w:rsid w:val="009C103B"/>
  </w:style>
  <w:style w:type="paragraph" w:customStyle="1" w:styleId="80598ACCB3274D7B9C3CE4CC1CF48878">
    <w:name w:val="80598ACCB3274D7B9C3CE4CC1CF48878"/>
    <w:rsid w:val="00F57CD4"/>
  </w:style>
  <w:style w:type="paragraph" w:customStyle="1" w:styleId="94AA879186C0475D90AE51BA1A0E2431">
    <w:name w:val="94AA879186C0475D90AE51BA1A0E2431"/>
    <w:rsid w:val="00F57CD4"/>
  </w:style>
  <w:style w:type="paragraph" w:customStyle="1" w:styleId="9289DEF5218649F08A50973B9F6C9BA0">
    <w:name w:val="9289DEF5218649F08A50973B9F6C9BA0"/>
    <w:rsid w:val="00F57CD4"/>
  </w:style>
  <w:style w:type="paragraph" w:customStyle="1" w:styleId="B229EFA346F440328B3228E4E0FABEE0">
    <w:name w:val="B229EFA346F440328B3228E4E0FABEE0"/>
    <w:rsid w:val="00397A38"/>
  </w:style>
  <w:style w:type="paragraph" w:customStyle="1" w:styleId="8C5C4F6EC1174728B502906E7D6ADE33">
    <w:name w:val="8C5C4F6EC1174728B502906E7D6ADE33"/>
    <w:rsid w:val="00397A38"/>
  </w:style>
  <w:style w:type="paragraph" w:customStyle="1" w:styleId="824855CAB4C34BFFA7E5A9D81C0834BB">
    <w:name w:val="824855CAB4C34BFFA7E5A9D81C0834BB"/>
    <w:rsid w:val="00B73609"/>
  </w:style>
  <w:style w:type="paragraph" w:customStyle="1" w:styleId="644645330278441180863A4D081C8E28">
    <w:name w:val="644645330278441180863A4D081C8E28"/>
    <w:rsid w:val="00B73609"/>
  </w:style>
  <w:style w:type="paragraph" w:customStyle="1" w:styleId="D467A07B9C574C1DB6F1D207C1A54DEF">
    <w:name w:val="D467A07B9C574C1DB6F1D207C1A54DEF"/>
    <w:rsid w:val="008F4ACA"/>
  </w:style>
  <w:style w:type="paragraph" w:customStyle="1" w:styleId="4D9B94396C774A02B80BC148E08142AD">
    <w:name w:val="4D9B94396C774A02B80BC148E08142AD"/>
    <w:rsid w:val="008C5676"/>
  </w:style>
  <w:style w:type="paragraph" w:customStyle="1" w:styleId="FE4D7C5841E24940870891B87C6A1A0C">
    <w:name w:val="FE4D7C5841E24940870891B87C6A1A0C"/>
    <w:rsid w:val="004D41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D76C-62AE-4BAB-8BE9-FA540F5C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эл. бланк письма с разбивкой</Template>
  <TotalTime>3</TotalTime>
  <Pages>2</Pages>
  <Words>220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Company>gypnor</Company>
  <LinksUpToDate>false</LinksUpToDate>
  <CharactersWithSpaces>1979</CharactersWithSpaces>
  <SharedDoc>false</SharedDoc>
  <HLinks>
    <vt:vector size="12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Наталья А. Скалабан</dc:creator>
  <cp:lastModifiedBy>1767517@gmail.com</cp:lastModifiedBy>
  <cp:revision>5</cp:revision>
  <cp:lastPrinted>2020-10-29T13:15:00Z</cp:lastPrinted>
  <dcterms:created xsi:type="dcterms:W3CDTF">2020-10-30T06:11:00Z</dcterms:created>
  <dcterms:modified xsi:type="dcterms:W3CDTF">2020-11-29T15:49:00Z</dcterms:modified>
</cp:coreProperties>
</file>