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14" w:rsidRPr="00E33A14" w:rsidRDefault="006E057C" w:rsidP="00E33A14">
      <w:pPr>
        <w:rPr>
          <w:sz w:val="16"/>
        </w:rPr>
      </w:pPr>
      <w:r w:rsidRPr="006E057C">
        <w:rPr>
          <w:noProof/>
          <w:sz w:val="24"/>
          <w:szCs w:val="24"/>
        </w:rPr>
        <w:pict>
          <v:rect id="Прямоугольник 4" o:spid="_x0000_s1028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" strokecolor="white">
            <v:textbox inset="1pt,1pt,1pt,1pt">
              <w:txbxContent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</w:t>
                  </w:r>
                  <w:r w:rsidR="00A93D2B" w:rsidRPr="00016418">
                    <w:rPr>
                      <w:b/>
                      <w:spacing w:val="-4"/>
                      <w:sz w:val="28"/>
                      <w:szCs w:val="24"/>
                    </w:rPr>
                    <w:t xml:space="preserve"> ИНФОРМАЦИИ</w:t>
                  </w:r>
                </w:p>
                <w:p w:rsidR="00E33A14" w:rsidRPr="00016418" w:rsidRDefault="00E33A14" w:rsidP="006369CB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r w:rsidRPr="009526B6">
                    <w:t>пр-т Победителей, 11</w:t>
                  </w:r>
                  <w:r w:rsidR="00E33A14" w:rsidRPr="009526B6"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="00E33A14" w:rsidRPr="009526B6">
                      <w:t>22000</w:t>
                    </w:r>
                    <w:r w:rsidRPr="009526B6">
                      <w:t>4</w:t>
                    </w:r>
                    <w:r w:rsidR="00E33A14" w:rsidRPr="009526B6">
                      <w:t>, г</w:t>
                    </w:r>
                  </w:smartTag>
                  <w:r w:rsidR="00E33A14" w:rsidRPr="009526B6">
                    <w:t>. Минск</w:t>
                  </w:r>
                </w:p>
                <w:p w:rsidR="00E33A14" w:rsidRPr="009526B6" w:rsidRDefault="00E33A14" w:rsidP="0023166B">
                  <w:pPr>
                    <w:spacing w:line="200" w:lineRule="exact"/>
                    <w:jc w:val="center"/>
                  </w:pPr>
                  <w:r w:rsidRPr="009526B6">
                    <w:t>тел.</w:t>
                  </w:r>
                  <w:r w:rsidR="00A93D2B" w:rsidRPr="009526B6">
                    <w:t>/факс +375 17 203 92 31, +375 17 203 34 35</w:t>
                  </w:r>
                </w:p>
                <w:p w:rsidR="00E33A14" w:rsidRPr="0023166B" w:rsidRDefault="00A93D2B" w:rsidP="0023166B">
                  <w:pPr>
                    <w:spacing w:line="200" w:lineRule="exact"/>
                    <w:jc w:val="center"/>
                  </w:pPr>
                  <w:r w:rsidRPr="009526B6">
                    <w:t>e</w:t>
                  </w:r>
                  <w:r w:rsidR="00E33A14" w:rsidRPr="009526B6">
                    <w:t>-</w:t>
                  </w:r>
                  <w:r w:rsidR="00E33A14" w:rsidRPr="0023166B">
                    <w:t>mail</w:t>
                  </w:r>
                  <w:r w:rsidR="00E33A14" w:rsidRPr="009526B6">
                    <w:t xml:space="preserve">: </w:t>
                  </w:r>
                  <w:hyperlink r:id="rId7" w:history="1">
                    <w:r w:rsidRPr="0023166B">
                      <w:t>info@mininform.gov.by</w:t>
                    </w:r>
                  </w:hyperlink>
                </w:p>
                <w:p w:rsidR="00A93D2B" w:rsidRPr="009526B6" w:rsidRDefault="00A93D2B" w:rsidP="00E33A1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 w:rsidRPr="006E057C">
        <w:rPr>
          <w:noProof/>
          <w:sz w:val="24"/>
          <w:szCs w:val="24"/>
        </w:rPr>
        <w:pict>
          <v:rect id="Прямоугольник 5" o:spid="_x0000_s1029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" strokecolor="white">
            <v:textbox inset="1pt,1pt,1pt,1pt">
              <w:txbxContent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</w:t>
                  </w:r>
                  <w:r w:rsidR="00A93D2B" w:rsidRPr="006369CB">
                    <w:rPr>
                      <w:b/>
                      <w:sz w:val="28"/>
                      <w:szCs w:val="28"/>
                    </w:rPr>
                    <w:t xml:space="preserve"> IНФАРМАЦЫI</w:t>
                  </w:r>
                </w:p>
                <w:p w:rsidR="00E33A14" w:rsidRPr="006369CB" w:rsidRDefault="00E33A14" w:rsidP="006369CB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E33A14" w:rsidRPr="0023166B" w:rsidRDefault="00E33A14" w:rsidP="0023166B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E33A14" w:rsidRPr="009526B6" w:rsidRDefault="00A93D2B" w:rsidP="0023166B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</w:t>
                  </w:r>
                  <w:r w:rsidR="00E33A14" w:rsidRPr="009526B6"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="00E33A14" w:rsidRPr="009526B6">
                      <w:t>22000</w:t>
                    </w:r>
                    <w:r w:rsidRPr="009526B6">
                      <w:t>4</w:t>
                    </w:r>
                    <w:r w:rsidR="00E33A14" w:rsidRPr="009526B6">
                      <w:t>, г</w:t>
                    </w:r>
                  </w:smartTag>
                  <w:r w:rsidR="00E33A14" w:rsidRPr="009526B6">
                    <w:t xml:space="preserve">. </w:t>
                  </w:r>
                  <w:proofErr w:type="spellStart"/>
                  <w:r w:rsidR="00E33A14" w:rsidRPr="009526B6">
                    <w:t>М</w:t>
                  </w:r>
                  <w:proofErr w:type="gramStart"/>
                  <w:r w:rsidR="00E33A14" w:rsidRPr="009526B6">
                    <w:t>i</w:t>
                  </w:r>
                  <w:proofErr w:type="gramEnd"/>
                  <w:r w:rsidR="00E33A14" w:rsidRPr="009526B6">
                    <w:t>нск</w:t>
                  </w:r>
                  <w:proofErr w:type="spellEnd"/>
                </w:p>
                <w:p w:rsidR="00E33A14" w:rsidRPr="009526B6" w:rsidRDefault="00E33A14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spellStart"/>
                  <w:r w:rsidRPr="009526B6">
                    <w:t>тэл</w:t>
                  </w:r>
                  <w:proofErr w:type="spellEnd"/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</w:t>
                  </w:r>
                  <w:r w:rsidR="00A93D2B" w:rsidRPr="009526B6">
                    <w:rPr>
                      <w:lang w:val="en-US"/>
                    </w:rPr>
                    <w:t>+375 17 203 92 31, +375 17 203 34 35</w:t>
                  </w:r>
                </w:p>
                <w:p w:rsidR="0023166B" w:rsidRPr="0023166B" w:rsidRDefault="0023166B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8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93D2B" w:rsidRPr="009526B6" w:rsidRDefault="00A93D2B" w:rsidP="0023166B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  <w:rPr>
          <w:sz w:val="16"/>
        </w:rPr>
      </w:pPr>
    </w:p>
    <w:p w:rsidR="00E33A14" w:rsidRPr="00E33A14" w:rsidRDefault="00E33A14" w:rsidP="00E33A14">
      <w:pPr>
        <w:ind w:firstLine="284"/>
      </w:pPr>
    </w:p>
    <w:p w:rsidR="00E33A14" w:rsidRPr="0024355F" w:rsidRDefault="00E33A14" w:rsidP="0024355F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928" w:type="dxa"/>
        <w:tblLook w:val="04A0"/>
      </w:tblPr>
      <w:tblGrid>
        <w:gridCol w:w="4928"/>
        <w:gridCol w:w="5000"/>
      </w:tblGrid>
      <w:tr w:rsidR="00672CF4" w:rsidRPr="00672CF4">
        <w:trPr>
          <w:trHeight w:val="1212"/>
        </w:trPr>
        <w:tc>
          <w:tcPr>
            <w:tcW w:w="4928" w:type="dxa"/>
            <w:shd w:val="clear" w:color="auto" w:fill="auto"/>
          </w:tcPr>
          <w:p w:rsidR="00E33A14" w:rsidRDefault="007A3B9B" w:rsidP="00C91DBA">
            <w:pPr>
              <w:jc w:val="both"/>
              <w:rPr>
                <w:sz w:val="30"/>
                <w:szCs w:val="30"/>
              </w:rPr>
            </w:pPr>
            <w:r w:rsidRPr="007A3B9B">
              <w:rPr>
                <w:sz w:val="30"/>
                <w:szCs w:val="30"/>
                <w:u w:val="single"/>
                <w:lang w:val="en-US"/>
              </w:rPr>
              <w:t>04.12.2020</w:t>
            </w:r>
            <w:r>
              <w:rPr>
                <w:sz w:val="30"/>
                <w:szCs w:val="30"/>
              </w:rPr>
              <w:t xml:space="preserve"> </w:t>
            </w:r>
            <w:r w:rsidR="00E33A14" w:rsidRPr="00C91DBA">
              <w:rPr>
                <w:sz w:val="30"/>
                <w:szCs w:val="30"/>
              </w:rPr>
              <w:t xml:space="preserve">№ </w:t>
            </w:r>
            <w:r w:rsidRPr="007A3B9B">
              <w:rPr>
                <w:sz w:val="30"/>
                <w:szCs w:val="30"/>
                <w:u w:val="single"/>
              </w:rPr>
              <w:t>01-14/682-сайт-Кол.</w:t>
            </w:r>
          </w:p>
          <w:p w:rsidR="001743BB" w:rsidRPr="001743BB" w:rsidRDefault="001743BB" w:rsidP="001743BB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1743BB">
              <w:rPr>
                <w:sz w:val="30"/>
                <w:szCs w:val="30"/>
              </w:rPr>
              <w:t xml:space="preserve">На </w:t>
            </w:r>
            <w:r>
              <w:rPr>
                <w:sz w:val="30"/>
                <w:szCs w:val="30"/>
              </w:rPr>
              <w:t>№</w:t>
            </w:r>
            <w:r w:rsidRPr="001743BB">
              <w:rPr>
                <w:sz w:val="30"/>
                <w:szCs w:val="30"/>
              </w:rPr>
              <w:t xml:space="preserve"> </w:t>
            </w:r>
            <w:r w:rsidR="00B05015">
              <w:rPr>
                <w:sz w:val="30"/>
                <w:szCs w:val="30"/>
              </w:rPr>
              <w:t>_____</w:t>
            </w:r>
            <w:r w:rsidR="007A3B9B">
              <w:rPr>
                <w:sz w:val="30"/>
                <w:szCs w:val="30"/>
              </w:rPr>
              <w:t>____</w:t>
            </w:r>
            <w:r w:rsidR="00B05015">
              <w:rPr>
                <w:sz w:val="30"/>
                <w:szCs w:val="30"/>
              </w:rPr>
              <w:t>__</w:t>
            </w:r>
            <w:r w:rsidRPr="001743BB">
              <w:rPr>
                <w:sz w:val="30"/>
                <w:szCs w:val="30"/>
              </w:rPr>
              <w:t xml:space="preserve"> от </w:t>
            </w:r>
            <w:r w:rsidR="00B05015">
              <w:rPr>
                <w:sz w:val="30"/>
                <w:szCs w:val="30"/>
              </w:rPr>
              <w:t>__________</w:t>
            </w:r>
          </w:p>
          <w:p w:rsidR="001743BB" w:rsidRPr="00C91DBA" w:rsidRDefault="001743BB" w:rsidP="00C91DB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183955" w:rsidRDefault="00183955" w:rsidP="00183955">
            <w:pPr>
              <w:spacing w:line="280" w:lineRule="exact"/>
              <w:ind w:left="57"/>
              <w:rPr>
                <w:spacing w:val="-4"/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 xml:space="preserve">Направляется по </w:t>
            </w:r>
            <w:r w:rsidR="00D9272F">
              <w:rPr>
                <w:spacing w:val="-4"/>
                <w:sz w:val="30"/>
                <w:szCs w:val="30"/>
              </w:rPr>
              <w:t>электронной почте</w:t>
            </w:r>
          </w:p>
          <w:p w:rsidR="00183955" w:rsidRDefault="00183955" w:rsidP="00183955">
            <w:pPr>
              <w:spacing w:line="280" w:lineRule="exact"/>
              <w:ind w:left="57"/>
              <w:rPr>
                <w:spacing w:val="-4"/>
                <w:sz w:val="30"/>
                <w:szCs w:val="30"/>
              </w:rPr>
            </w:pPr>
          </w:p>
          <w:p w:rsidR="00D9272F" w:rsidRDefault="00D9272F" w:rsidP="00183955">
            <w:pPr>
              <w:spacing w:line="280" w:lineRule="exact"/>
              <w:ind w:left="57"/>
              <w:rPr>
                <w:spacing w:val="-4"/>
                <w:sz w:val="30"/>
                <w:szCs w:val="30"/>
              </w:rPr>
            </w:pPr>
          </w:p>
          <w:p w:rsidR="00183955" w:rsidRPr="00D9272F" w:rsidRDefault="00183955" w:rsidP="00183955">
            <w:pPr>
              <w:spacing w:line="280" w:lineRule="exact"/>
              <w:ind w:left="57"/>
              <w:rPr>
                <w:sz w:val="30"/>
                <w:szCs w:val="30"/>
                <w:lang w:val="en-US"/>
              </w:rPr>
            </w:pPr>
          </w:p>
        </w:tc>
      </w:tr>
    </w:tbl>
    <w:p w:rsidR="00D9272F" w:rsidRPr="00D9272F" w:rsidRDefault="00D9272F" w:rsidP="00D9272F">
      <w:pPr>
        <w:jc w:val="both"/>
        <w:rPr>
          <w:sz w:val="30"/>
          <w:szCs w:val="30"/>
        </w:rPr>
      </w:pPr>
      <w:r w:rsidRPr="00D9272F">
        <w:rPr>
          <w:sz w:val="30"/>
          <w:szCs w:val="30"/>
        </w:rPr>
        <w:t xml:space="preserve">О </w:t>
      </w:r>
      <w:r w:rsidR="00DF3DCF">
        <w:rPr>
          <w:sz w:val="30"/>
          <w:szCs w:val="30"/>
        </w:rPr>
        <w:t>рассмотрении</w:t>
      </w:r>
      <w:r w:rsidRPr="00D9272F">
        <w:rPr>
          <w:sz w:val="30"/>
          <w:szCs w:val="30"/>
        </w:rPr>
        <w:t xml:space="preserve"> обращения</w:t>
      </w:r>
    </w:p>
    <w:p w:rsidR="00D9272F" w:rsidRPr="00D9272F" w:rsidRDefault="00D9272F" w:rsidP="00D9272F">
      <w:pPr>
        <w:jc w:val="both"/>
        <w:rPr>
          <w:sz w:val="30"/>
          <w:szCs w:val="30"/>
        </w:rPr>
      </w:pPr>
    </w:p>
    <w:p w:rsidR="00D9272F" w:rsidRPr="00D9272F" w:rsidRDefault="00D9272F" w:rsidP="00D9272F">
      <w:pPr>
        <w:jc w:val="center"/>
        <w:rPr>
          <w:sz w:val="30"/>
          <w:szCs w:val="30"/>
        </w:rPr>
      </w:pPr>
    </w:p>
    <w:p w:rsidR="00D9272F" w:rsidRPr="00D9272F" w:rsidRDefault="00D9272F" w:rsidP="00D9272F">
      <w:pPr>
        <w:jc w:val="both"/>
        <w:rPr>
          <w:sz w:val="30"/>
          <w:szCs w:val="30"/>
        </w:rPr>
      </w:pPr>
    </w:p>
    <w:p w:rsidR="00DF3DCF" w:rsidRDefault="00DF3DCF" w:rsidP="00D9272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Министерстве информации рассмотрено Ваше обращение с требованием </w:t>
      </w:r>
      <w:proofErr w:type="gramStart"/>
      <w:r>
        <w:rPr>
          <w:sz w:val="30"/>
          <w:szCs w:val="30"/>
        </w:rPr>
        <w:t>разъяснить</w:t>
      </w:r>
      <w:proofErr w:type="gramEnd"/>
      <w:r>
        <w:rPr>
          <w:sz w:val="30"/>
          <w:szCs w:val="30"/>
        </w:rPr>
        <w:t xml:space="preserve"> "</w:t>
      </w:r>
      <w:r w:rsidRPr="0078254C">
        <w:rPr>
          <w:sz w:val="30"/>
          <w:szCs w:val="30"/>
        </w:rPr>
        <w:t>некорректн</w:t>
      </w:r>
      <w:r>
        <w:rPr>
          <w:sz w:val="30"/>
          <w:szCs w:val="30"/>
        </w:rPr>
        <w:t>ы</w:t>
      </w:r>
      <w:r w:rsidRPr="0078254C">
        <w:rPr>
          <w:sz w:val="30"/>
          <w:szCs w:val="30"/>
        </w:rPr>
        <w:t>й</w:t>
      </w:r>
      <w:r>
        <w:rPr>
          <w:sz w:val="30"/>
          <w:szCs w:val="30"/>
        </w:rPr>
        <w:t xml:space="preserve">" комментарий диктора в </w:t>
      </w:r>
      <w:r w:rsidRPr="0078254C">
        <w:rPr>
          <w:sz w:val="30"/>
          <w:szCs w:val="30"/>
        </w:rPr>
        <w:t>эфире теле</w:t>
      </w:r>
      <w:r>
        <w:rPr>
          <w:sz w:val="30"/>
          <w:szCs w:val="30"/>
        </w:rPr>
        <w:t>программы</w:t>
      </w:r>
      <w:r w:rsidRPr="0078254C">
        <w:rPr>
          <w:sz w:val="30"/>
          <w:szCs w:val="30"/>
        </w:rPr>
        <w:t xml:space="preserve"> </w:t>
      </w:r>
      <w:r>
        <w:rPr>
          <w:sz w:val="30"/>
          <w:szCs w:val="30"/>
        </w:rPr>
        <w:t>"</w:t>
      </w:r>
      <w:r w:rsidRPr="0078254C">
        <w:rPr>
          <w:sz w:val="30"/>
          <w:szCs w:val="30"/>
        </w:rPr>
        <w:t>Беларусь 1</w:t>
      </w:r>
      <w:r>
        <w:rPr>
          <w:sz w:val="30"/>
          <w:szCs w:val="30"/>
        </w:rPr>
        <w:t>"</w:t>
      </w:r>
      <w:r w:rsidRPr="0078254C">
        <w:rPr>
          <w:sz w:val="30"/>
          <w:szCs w:val="30"/>
        </w:rPr>
        <w:t xml:space="preserve"> в </w:t>
      </w:r>
      <w:r>
        <w:rPr>
          <w:sz w:val="30"/>
          <w:szCs w:val="30"/>
        </w:rPr>
        <w:t>теле</w:t>
      </w:r>
      <w:r w:rsidRPr="0078254C">
        <w:rPr>
          <w:sz w:val="30"/>
          <w:szCs w:val="30"/>
        </w:rPr>
        <w:t xml:space="preserve">передаче </w:t>
      </w:r>
      <w:r>
        <w:rPr>
          <w:sz w:val="30"/>
          <w:szCs w:val="30"/>
        </w:rPr>
        <w:t>"</w:t>
      </w:r>
      <w:r w:rsidRPr="0078254C">
        <w:rPr>
          <w:sz w:val="30"/>
          <w:szCs w:val="30"/>
        </w:rPr>
        <w:t>Главный эфир</w:t>
      </w:r>
      <w:r>
        <w:rPr>
          <w:sz w:val="30"/>
          <w:szCs w:val="30"/>
        </w:rPr>
        <w:t>".</w:t>
      </w:r>
    </w:p>
    <w:p w:rsidR="00DF3DCF" w:rsidRDefault="00DF3DCF" w:rsidP="00D9272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запросом Мининформа Национальной государственной телерадиокомпанией Республики Беларусь были представлены следующие разъяснения по существу вопроса. </w:t>
      </w:r>
    </w:p>
    <w:p w:rsidR="00DF3DCF" w:rsidRDefault="0048799D" w:rsidP="00DF3DCF">
      <w:pPr>
        <w:pStyle w:val="14"/>
        <w:shd w:val="clear" w:color="auto" w:fill="auto"/>
        <w:spacing w:before="0" w:after="0" w:line="346" w:lineRule="exact"/>
        <w:ind w:left="40" w:right="40" w:firstLine="780"/>
        <w:jc w:val="both"/>
      </w:pPr>
      <w:r>
        <w:t>"</w:t>
      </w:r>
      <w:r w:rsidR="00DF3DCF">
        <w:t>В еженедельном дайджесте "</w:t>
      </w:r>
      <w:proofErr w:type="spellStart"/>
      <w:r w:rsidR="00DF3DCF">
        <w:t>НЕмирный</w:t>
      </w:r>
      <w:proofErr w:type="spellEnd"/>
      <w:r w:rsidR="00DF3DCF">
        <w:t xml:space="preserve"> протест" итоговой информационно-аналитической телепередачи "Главный эфир" телеканала "Беларусь 1", вышедшей в эфир 01.11.2020, был показан сюжет, в котором употребляются слова "пьяный </w:t>
      </w:r>
      <w:proofErr w:type="spellStart"/>
      <w:r w:rsidR="00DF3DCF">
        <w:t>дегенерат</w:t>
      </w:r>
      <w:proofErr w:type="spellEnd"/>
      <w:r w:rsidR="00DF3DCF">
        <w:t xml:space="preserve"> с флагом" по отношению к лицу с видимыми признаками опьянения, перекрывшему движение транспортных средств на проезжей части (далее - сюжет).</w:t>
      </w:r>
    </w:p>
    <w:p w:rsidR="00DF3DCF" w:rsidRDefault="00DF3DCF" w:rsidP="00DF3DCF">
      <w:pPr>
        <w:pStyle w:val="14"/>
        <w:shd w:val="clear" w:color="auto" w:fill="auto"/>
        <w:spacing w:before="0" w:after="0" w:line="346" w:lineRule="exact"/>
        <w:ind w:left="40" w:right="40" w:firstLine="780"/>
        <w:jc w:val="both"/>
      </w:pPr>
      <w:r>
        <w:t>Слово "</w:t>
      </w:r>
      <w:proofErr w:type="spellStart"/>
      <w:r>
        <w:t>дегенерат</w:t>
      </w:r>
      <w:proofErr w:type="spellEnd"/>
      <w:r>
        <w:t>", имеющее множество толкований, является синонимом таких литературных слов, как "глупец", "</w:t>
      </w:r>
      <w:proofErr w:type="spellStart"/>
      <w:r>
        <w:t>идиот</w:t>
      </w:r>
      <w:proofErr w:type="spellEnd"/>
      <w:r>
        <w:t>" и не является нецензурным. Кроме того, в сюжете не называются фамилия, собственное имя, отчество ни одного из участников сюжета, а изображение гражданина с флагом, о котором идет речь в Вашем обращении, не демонстрировалось, что не позволяет идентифицировать его широкому кругу лиц. Таким образом, сведения, порочащие честь, достоинство или деловую репутацию гражданина, не распространялись на телеканале "Беларусь 1".</w:t>
      </w:r>
    </w:p>
    <w:p w:rsidR="00DF3DCF" w:rsidRDefault="00DF3DCF" w:rsidP="00DF3DCF">
      <w:pPr>
        <w:pStyle w:val="14"/>
        <w:shd w:val="clear" w:color="auto" w:fill="auto"/>
        <w:spacing w:before="0" w:after="0" w:line="240" w:lineRule="auto"/>
        <w:ind w:left="40" w:right="40" w:firstLine="782"/>
        <w:jc w:val="both"/>
      </w:pPr>
      <w:r>
        <w:t>Учитывая изложенное, основания для проведения проверки по признакам распространения сведений не соответствующих действительности и порочащих честь, достоинство или деловую репутацию физических лиц, а также вынесения письменного предупреждения отсутствуют.</w:t>
      </w:r>
    </w:p>
    <w:p w:rsidR="00DF3DCF" w:rsidRPr="00DF3DCF" w:rsidRDefault="00DF3DCF" w:rsidP="00DF3DCF">
      <w:pPr>
        <w:pStyle w:val="14"/>
        <w:shd w:val="clear" w:color="auto" w:fill="auto"/>
        <w:spacing w:before="0" w:after="0" w:line="360" w:lineRule="auto"/>
        <w:ind w:left="40" w:right="40" w:firstLine="782"/>
        <w:jc w:val="both"/>
      </w:pPr>
    </w:p>
    <w:p w:rsidR="00EC3488" w:rsidRPr="00EC3488" w:rsidRDefault="00DF3DCF" w:rsidP="00DF3DCF">
      <w:pPr>
        <w:pStyle w:val="14"/>
        <w:shd w:val="clear" w:color="auto" w:fill="auto"/>
        <w:spacing w:before="0" w:after="697" w:line="346" w:lineRule="exact"/>
        <w:ind w:right="40"/>
        <w:jc w:val="both"/>
      </w:pPr>
      <w:r>
        <w:t xml:space="preserve">Первый заместитель Министра                                           П.Н.Лёгкий </w:t>
      </w:r>
    </w:p>
    <w:sectPr w:rsidR="00EC3488" w:rsidRPr="00EC3488" w:rsidSect="00902656">
      <w:headerReference w:type="default" r:id="rId9"/>
      <w:footerReference w:type="first" r:id="rId10"/>
      <w:pgSz w:w="11907" w:h="16840"/>
      <w:pgMar w:top="1134" w:right="567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52E" w:rsidRDefault="00D4052E">
      <w:r>
        <w:separator/>
      </w:r>
    </w:p>
  </w:endnote>
  <w:endnote w:type="continuationSeparator" w:id="0">
    <w:p w:rsidR="00D4052E" w:rsidRDefault="00D40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DCF" w:rsidRPr="005D4183" w:rsidRDefault="00DF3DCF" w:rsidP="005D4183">
    <w:pPr>
      <w:pStyle w:val="a6"/>
      <w:rPr>
        <w:sz w:val="18"/>
        <w:szCs w:val="18"/>
      </w:rPr>
    </w:pPr>
    <w:r w:rsidRPr="005D4183">
      <w:rPr>
        <w:sz w:val="18"/>
        <w:szCs w:val="18"/>
      </w:rPr>
      <w:t>08 Гусакова 2035550</w:t>
    </w:r>
  </w:p>
  <w:p w:rsidR="00DF3DCF" w:rsidRDefault="006E057C">
    <w:pPr>
      <w:pStyle w:val="a6"/>
    </w:pPr>
    <w:r w:rsidRPr="005D4183">
      <w:rPr>
        <w:sz w:val="18"/>
        <w:szCs w:val="18"/>
      </w:rPr>
      <w:fldChar w:fldCharType="begin"/>
    </w:r>
    <w:r w:rsidR="00DF3DCF" w:rsidRPr="005D4183">
      <w:rPr>
        <w:sz w:val="18"/>
        <w:szCs w:val="18"/>
      </w:rPr>
      <w:instrText xml:space="preserve"> TIME \@ "dd.MM.yyyy" </w:instrText>
    </w:r>
    <w:r w:rsidRPr="005D4183">
      <w:rPr>
        <w:sz w:val="18"/>
        <w:szCs w:val="18"/>
      </w:rPr>
      <w:fldChar w:fldCharType="separate"/>
    </w:r>
    <w:r w:rsidR="008544B5">
      <w:rPr>
        <w:noProof/>
        <w:sz w:val="18"/>
        <w:szCs w:val="18"/>
      </w:rPr>
      <w:t>05.12.2020</w:t>
    </w:r>
    <w:r w:rsidRPr="005D4183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52E" w:rsidRDefault="00D4052E">
      <w:r>
        <w:separator/>
      </w:r>
    </w:p>
  </w:footnote>
  <w:footnote w:type="continuationSeparator" w:id="0">
    <w:p w:rsidR="00D4052E" w:rsidRDefault="00D40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0C6" w:rsidRPr="00987CA5" w:rsidRDefault="006E057C" w:rsidP="00987CA5">
    <w:pPr>
      <w:pStyle w:val="a5"/>
      <w:jc w:val="center"/>
      <w:rPr>
        <w:sz w:val="28"/>
        <w:szCs w:val="28"/>
      </w:rPr>
    </w:pPr>
    <w:r w:rsidRPr="00987CA5">
      <w:rPr>
        <w:rStyle w:val="a8"/>
        <w:sz w:val="28"/>
        <w:szCs w:val="28"/>
      </w:rPr>
      <w:fldChar w:fldCharType="begin"/>
    </w:r>
    <w:r w:rsidR="005540C6" w:rsidRPr="00987CA5">
      <w:rPr>
        <w:rStyle w:val="a8"/>
        <w:sz w:val="28"/>
        <w:szCs w:val="28"/>
      </w:rPr>
      <w:instrText xml:space="preserve"> PAGE </w:instrText>
    </w:r>
    <w:r w:rsidRPr="00987CA5">
      <w:rPr>
        <w:rStyle w:val="a8"/>
        <w:sz w:val="28"/>
        <w:szCs w:val="28"/>
      </w:rPr>
      <w:fldChar w:fldCharType="separate"/>
    </w:r>
    <w:r w:rsidR="00DF3DCF">
      <w:rPr>
        <w:rStyle w:val="a8"/>
        <w:noProof/>
        <w:sz w:val="28"/>
        <w:szCs w:val="28"/>
      </w:rPr>
      <w:t>2</w:t>
    </w:r>
    <w:r w:rsidRPr="00987CA5">
      <w:rPr>
        <w:rStyle w:val="a8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47B0"/>
    <w:multiLevelType w:val="hybridMultilevel"/>
    <w:tmpl w:val="D6B8DC3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FDD06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A7D0C2F"/>
    <w:multiLevelType w:val="hybridMultilevel"/>
    <w:tmpl w:val="7DC42ADE"/>
    <w:lvl w:ilvl="0" w:tplc="08620F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A94102D"/>
    <w:multiLevelType w:val="multilevel"/>
    <w:tmpl w:val="7DC42ADE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6C024E0B"/>
    <w:multiLevelType w:val="hybridMultilevel"/>
    <w:tmpl w:val="F7E6C894"/>
    <w:lvl w:ilvl="0" w:tplc="A4A6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2205D1"/>
    <w:multiLevelType w:val="hybridMultilevel"/>
    <w:tmpl w:val="959AA3B0"/>
    <w:lvl w:ilvl="0" w:tplc="10C001BA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9BE"/>
    <w:rsid w:val="000058E6"/>
    <w:rsid w:val="00011F78"/>
    <w:rsid w:val="0001507A"/>
    <w:rsid w:val="000158A0"/>
    <w:rsid w:val="00016418"/>
    <w:rsid w:val="00020E31"/>
    <w:rsid w:val="00024DF4"/>
    <w:rsid w:val="00025966"/>
    <w:rsid w:val="00027144"/>
    <w:rsid w:val="00027986"/>
    <w:rsid w:val="000363F8"/>
    <w:rsid w:val="00041CC2"/>
    <w:rsid w:val="00042CBD"/>
    <w:rsid w:val="00042DDE"/>
    <w:rsid w:val="000451F4"/>
    <w:rsid w:val="000538E9"/>
    <w:rsid w:val="00054484"/>
    <w:rsid w:val="0005647D"/>
    <w:rsid w:val="000565C6"/>
    <w:rsid w:val="00060D7C"/>
    <w:rsid w:val="00067118"/>
    <w:rsid w:val="00074F0E"/>
    <w:rsid w:val="000765F9"/>
    <w:rsid w:val="000828FC"/>
    <w:rsid w:val="00084E77"/>
    <w:rsid w:val="00087AD2"/>
    <w:rsid w:val="00093575"/>
    <w:rsid w:val="000961B5"/>
    <w:rsid w:val="000A4B39"/>
    <w:rsid w:val="000A5833"/>
    <w:rsid w:val="000A674B"/>
    <w:rsid w:val="000B0A77"/>
    <w:rsid w:val="000B2A40"/>
    <w:rsid w:val="000B36A4"/>
    <w:rsid w:val="000B3D06"/>
    <w:rsid w:val="000B45A7"/>
    <w:rsid w:val="000B6A8F"/>
    <w:rsid w:val="000B6E46"/>
    <w:rsid w:val="000C440A"/>
    <w:rsid w:val="000C7BD3"/>
    <w:rsid w:val="000D49C5"/>
    <w:rsid w:val="000E29E8"/>
    <w:rsid w:val="000E44F7"/>
    <w:rsid w:val="000E6C53"/>
    <w:rsid w:val="000F751B"/>
    <w:rsid w:val="0010024E"/>
    <w:rsid w:val="00101473"/>
    <w:rsid w:val="00101F93"/>
    <w:rsid w:val="0010342E"/>
    <w:rsid w:val="0010697E"/>
    <w:rsid w:val="00111A25"/>
    <w:rsid w:val="00113479"/>
    <w:rsid w:val="00114311"/>
    <w:rsid w:val="00120430"/>
    <w:rsid w:val="00123C9A"/>
    <w:rsid w:val="00125238"/>
    <w:rsid w:val="00125DB2"/>
    <w:rsid w:val="001348F1"/>
    <w:rsid w:val="00141AD9"/>
    <w:rsid w:val="00142252"/>
    <w:rsid w:val="001556A9"/>
    <w:rsid w:val="00155D46"/>
    <w:rsid w:val="0016145C"/>
    <w:rsid w:val="00163779"/>
    <w:rsid w:val="001743BB"/>
    <w:rsid w:val="00174AD6"/>
    <w:rsid w:val="00175BF6"/>
    <w:rsid w:val="00176956"/>
    <w:rsid w:val="00181AD9"/>
    <w:rsid w:val="00183955"/>
    <w:rsid w:val="00190148"/>
    <w:rsid w:val="001918EF"/>
    <w:rsid w:val="0019240D"/>
    <w:rsid w:val="001940D4"/>
    <w:rsid w:val="00195284"/>
    <w:rsid w:val="00195A05"/>
    <w:rsid w:val="00196B8A"/>
    <w:rsid w:val="001A4F4A"/>
    <w:rsid w:val="001B18FC"/>
    <w:rsid w:val="001B6179"/>
    <w:rsid w:val="001C2451"/>
    <w:rsid w:val="001C2F5E"/>
    <w:rsid w:val="001C3BD2"/>
    <w:rsid w:val="001C5B2A"/>
    <w:rsid w:val="001C67D3"/>
    <w:rsid w:val="001C7139"/>
    <w:rsid w:val="001D19A0"/>
    <w:rsid w:val="001D24CA"/>
    <w:rsid w:val="001D7482"/>
    <w:rsid w:val="001E0202"/>
    <w:rsid w:val="001E11DC"/>
    <w:rsid w:val="001E4BD7"/>
    <w:rsid w:val="001F4E06"/>
    <w:rsid w:val="00200618"/>
    <w:rsid w:val="0020138D"/>
    <w:rsid w:val="00203639"/>
    <w:rsid w:val="002043DD"/>
    <w:rsid w:val="00205A32"/>
    <w:rsid w:val="00210698"/>
    <w:rsid w:val="00214ABE"/>
    <w:rsid w:val="0021700F"/>
    <w:rsid w:val="002173A4"/>
    <w:rsid w:val="00222055"/>
    <w:rsid w:val="00222A64"/>
    <w:rsid w:val="00222ED6"/>
    <w:rsid w:val="00224254"/>
    <w:rsid w:val="00225F45"/>
    <w:rsid w:val="00226326"/>
    <w:rsid w:val="00226DED"/>
    <w:rsid w:val="00231375"/>
    <w:rsid w:val="0023166B"/>
    <w:rsid w:val="002337BF"/>
    <w:rsid w:val="00233D10"/>
    <w:rsid w:val="00234454"/>
    <w:rsid w:val="00236161"/>
    <w:rsid w:val="002412A7"/>
    <w:rsid w:val="0024171C"/>
    <w:rsid w:val="00242947"/>
    <w:rsid w:val="00243326"/>
    <w:rsid w:val="0024355F"/>
    <w:rsid w:val="00246D1C"/>
    <w:rsid w:val="002478E7"/>
    <w:rsid w:val="002505CE"/>
    <w:rsid w:val="00252E97"/>
    <w:rsid w:val="002606AF"/>
    <w:rsid w:val="00261CBD"/>
    <w:rsid w:val="00266D4A"/>
    <w:rsid w:val="00266E07"/>
    <w:rsid w:val="00267087"/>
    <w:rsid w:val="00267E19"/>
    <w:rsid w:val="002714B3"/>
    <w:rsid w:val="00274EFF"/>
    <w:rsid w:val="00275F9D"/>
    <w:rsid w:val="0027683A"/>
    <w:rsid w:val="00291010"/>
    <w:rsid w:val="0029184E"/>
    <w:rsid w:val="002A7AA0"/>
    <w:rsid w:val="002B115D"/>
    <w:rsid w:val="002C0FE3"/>
    <w:rsid w:val="002C4D13"/>
    <w:rsid w:val="002C6B36"/>
    <w:rsid w:val="002D20D5"/>
    <w:rsid w:val="002D23D0"/>
    <w:rsid w:val="002E2425"/>
    <w:rsid w:val="002E2EAC"/>
    <w:rsid w:val="002E6921"/>
    <w:rsid w:val="002F1186"/>
    <w:rsid w:val="002F1280"/>
    <w:rsid w:val="002F1D5A"/>
    <w:rsid w:val="002F5178"/>
    <w:rsid w:val="003003A0"/>
    <w:rsid w:val="00311A3F"/>
    <w:rsid w:val="00311DA9"/>
    <w:rsid w:val="003133A9"/>
    <w:rsid w:val="003146E8"/>
    <w:rsid w:val="00317A3A"/>
    <w:rsid w:val="003232C7"/>
    <w:rsid w:val="00331DB6"/>
    <w:rsid w:val="00332BCD"/>
    <w:rsid w:val="00342FDD"/>
    <w:rsid w:val="00346302"/>
    <w:rsid w:val="00347A2E"/>
    <w:rsid w:val="00347E36"/>
    <w:rsid w:val="003532B1"/>
    <w:rsid w:val="00354593"/>
    <w:rsid w:val="00355D08"/>
    <w:rsid w:val="00362030"/>
    <w:rsid w:val="00365DC2"/>
    <w:rsid w:val="00367102"/>
    <w:rsid w:val="003720EE"/>
    <w:rsid w:val="00373F56"/>
    <w:rsid w:val="003742E6"/>
    <w:rsid w:val="00383A2E"/>
    <w:rsid w:val="00391F85"/>
    <w:rsid w:val="0039379A"/>
    <w:rsid w:val="003955A0"/>
    <w:rsid w:val="003A1F15"/>
    <w:rsid w:val="003B05CF"/>
    <w:rsid w:val="003B3CBD"/>
    <w:rsid w:val="003B5C4E"/>
    <w:rsid w:val="003B7536"/>
    <w:rsid w:val="003C032C"/>
    <w:rsid w:val="003C118D"/>
    <w:rsid w:val="003C5E76"/>
    <w:rsid w:val="003E2724"/>
    <w:rsid w:val="003E33AB"/>
    <w:rsid w:val="003F009D"/>
    <w:rsid w:val="003F408E"/>
    <w:rsid w:val="003F617C"/>
    <w:rsid w:val="0040041A"/>
    <w:rsid w:val="004049FB"/>
    <w:rsid w:val="00407533"/>
    <w:rsid w:val="0040779A"/>
    <w:rsid w:val="004146F5"/>
    <w:rsid w:val="004177E3"/>
    <w:rsid w:val="00421AF3"/>
    <w:rsid w:val="004270B3"/>
    <w:rsid w:val="004336C6"/>
    <w:rsid w:val="004351DE"/>
    <w:rsid w:val="004378C1"/>
    <w:rsid w:val="00437EF1"/>
    <w:rsid w:val="0044684A"/>
    <w:rsid w:val="00450681"/>
    <w:rsid w:val="00454304"/>
    <w:rsid w:val="00456001"/>
    <w:rsid w:val="00467424"/>
    <w:rsid w:val="00472A5F"/>
    <w:rsid w:val="00473E5F"/>
    <w:rsid w:val="0048013E"/>
    <w:rsid w:val="0048799D"/>
    <w:rsid w:val="00490CF2"/>
    <w:rsid w:val="00492AB8"/>
    <w:rsid w:val="00493AE0"/>
    <w:rsid w:val="00497E99"/>
    <w:rsid w:val="004A1F6B"/>
    <w:rsid w:val="004A207E"/>
    <w:rsid w:val="004A4EB1"/>
    <w:rsid w:val="004B324E"/>
    <w:rsid w:val="004C23F3"/>
    <w:rsid w:val="004D0D9D"/>
    <w:rsid w:val="004D12D4"/>
    <w:rsid w:val="004D1537"/>
    <w:rsid w:val="004D24DD"/>
    <w:rsid w:val="004D2C90"/>
    <w:rsid w:val="004D38FE"/>
    <w:rsid w:val="004D396B"/>
    <w:rsid w:val="004D6D6D"/>
    <w:rsid w:val="004D78F3"/>
    <w:rsid w:val="004E669D"/>
    <w:rsid w:val="004F43FE"/>
    <w:rsid w:val="004F46E7"/>
    <w:rsid w:val="004F53CF"/>
    <w:rsid w:val="004F6E77"/>
    <w:rsid w:val="005007C5"/>
    <w:rsid w:val="00500880"/>
    <w:rsid w:val="00507634"/>
    <w:rsid w:val="0051044E"/>
    <w:rsid w:val="00510A37"/>
    <w:rsid w:val="005132BE"/>
    <w:rsid w:val="005162DB"/>
    <w:rsid w:val="005223F4"/>
    <w:rsid w:val="00523255"/>
    <w:rsid w:val="00523AA3"/>
    <w:rsid w:val="005263C0"/>
    <w:rsid w:val="00527A1E"/>
    <w:rsid w:val="00532AC1"/>
    <w:rsid w:val="00534FB9"/>
    <w:rsid w:val="00535808"/>
    <w:rsid w:val="00536011"/>
    <w:rsid w:val="00540B71"/>
    <w:rsid w:val="00541634"/>
    <w:rsid w:val="005441B7"/>
    <w:rsid w:val="00547C52"/>
    <w:rsid w:val="00547F12"/>
    <w:rsid w:val="00551287"/>
    <w:rsid w:val="00552A56"/>
    <w:rsid w:val="005540C6"/>
    <w:rsid w:val="00555EDA"/>
    <w:rsid w:val="0056353F"/>
    <w:rsid w:val="00570A54"/>
    <w:rsid w:val="00574B31"/>
    <w:rsid w:val="005808CA"/>
    <w:rsid w:val="00581944"/>
    <w:rsid w:val="005835F0"/>
    <w:rsid w:val="005848B9"/>
    <w:rsid w:val="00584B0F"/>
    <w:rsid w:val="00590FA0"/>
    <w:rsid w:val="00591096"/>
    <w:rsid w:val="0059306E"/>
    <w:rsid w:val="00594C53"/>
    <w:rsid w:val="00595BA8"/>
    <w:rsid w:val="005A185E"/>
    <w:rsid w:val="005A222D"/>
    <w:rsid w:val="005A5642"/>
    <w:rsid w:val="005B06BA"/>
    <w:rsid w:val="005B2C0F"/>
    <w:rsid w:val="005B5C24"/>
    <w:rsid w:val="005B7ED8"/>
    <w:rsid w:val="005C2578"/>
    <w:rsid w:val="005D3C9C"/>
    <w:rsid w:val="005D3F49"/>
    <w:rsid w:val="005D6985"/>
    <w:rsid w:val="005D6A88"/>
    <w:rsid w:val="005E07E0"/>
    <w:rsid w:val="005E0D0D"/>
    <w:rsid w:val="005E35FF"/>
    <w:rsid w:val="005E4CE7"/>
    <w:rsid w:val="005E609C"/>
    <w:rsid w:val="005F1287"/>
    <w:rsid w:val="005F6C90"/>
    <w:rsid w:val="0060794E"/>
    <w:rsid w:val="00613D82"/>
    <w:rsid w:val="00626729"/>
    <w:rsid w:val="00630D4E"/>
    <w:rsid w:val="006317DC"/>
    <w:rsid w:val="00635D79"/>
    <w:rsid w:val="006369CB"/>
    <w:rsid w:val="00640036"/>
    <w:rsid w:val="0064136C"/>
    <w:rsid w:val="006477E0"/>
    <w:rsid w:val="00647B7B"/>
    <w:rsid w:val="00652C8D"/>
    <w:rsid w:val="00656DDE"/>
    <w:rsid w:val="006674BB"/>
    <w:rsid w:val="00670CCD"/>
    <w:rsid w:val="006722D2"/>
    <w:rsid w:val="00672CF4"/>
    <w:rsid w:val="006750C3"/>
    <w:rsid w:val="00676AB0"/>
    <w:rsid w:val="0068028A"/>
    <w:rsid w:val="00682756"/>
    <w:rsid w:val="00685144"/>
    <w:rsid w:val="006914EC"/>
    <w:rsid w:val="00693EDE"/>
    <w:rsid w:val="00693F07"/>
    <w:rsid w:val="006A334F"/>
    <w:rsid w:val="006A6756"/>
    <w:rsid w:val="006B559E"/>
    <w:rsid w:val="006B6CBA"/>
    <w:rsid w:val="006C227C"/>
    <w:rsid w:val="006C3116"/>
    <w:rsid w:val="006C369E"/>
    <w:rsid w:val="006C3A1A"/>
    <w:rsid w:val="006C472B"/>
    <w:rsid w:val="006C5100"/>
    <w:rsid w:val="006C5F16"/>
    <w:rsid w:val="006D24AB"/>
    <w:rsid w:val="006D268C"/>
    <w:rsid w:val="006E057C"/>
    <w:rsid w:val="006E168D"/>
    <w:rsid w:val="006E7D55"/>
    <w:rsid w:val="006F24E5"/>
    <w:rsid w:val="006F799A"/>
    <w:rsid w:val="007009B0"/>
    <w:rsid w:val="00702336"/>
    <w:rsid w:val="00706BEC"/>
    <w:rsid w:val="00706EE3"/>
    <w:rsid w:val="00715C7F"/>
    <w:rsid w:val="00716B07"/>
    <w:rsid w:val="00723106"/>
    <w:rsid w:val="00723167"/>
    <w:rsid w:val="007240F9"/>
    <w:rsid w:val="007249CE"/>
    <w:rsid w:val="00727139"/>
    <w:rsid w:val="007322EF"/>
    <w:rsid w:val="007325F4"/>
    <w:rsid w:val="007347D0"/>
    <w:rsid w:val="00737399"/>
    <w:rsid w:val="00737C1A"/>
    <w:rsid w:val="00743221"/>
    <w:rsid w:val="0074513D"/>
    <w:rsid w:val="0076041A"/>
    <w:rsid w:val="00765605"/>
    <w:rsid w:val="00765EB8"/>
    <w:rsid w:val="0077041A"/>
    <w:rsid w:val="00773EF8"/>
    <w:rsid w:val="007754F9"/>
    <w:rsid w:val="00787C28"/>
    <w:rsid w:val="00787F41"/>
    <w:rsid w:val="00791C1D"/>
    <w:rsid w:val="00792358"/>
    <w:rsid w:val="00793607"/>
    <w:rsid w:val="007A0942"/>
    <w:rsid w:val="007A0ACF"/>
    <w:rsid w:val="007A0D6E"/>
    <w:rsid w:val="007A3B9B"/>
    <w:rsid w:val="007A40D9"/>
    <w:rsid w:val="007B29CB"/>
    <w:rsid w:val="007B5F9A"/>
    <w:rsid w:val="007C3919"/>
    <w:rsid w:val="007C39BE"/>
    <w:rsid w:val="007C4A9D"/>
    <w:rsid w:val="007C5F3B"/>
    <w:rsid w:val="007D0369"/>
    <w:rsid w:val="007D07EC"/>
    <w:rsid w:val="007E11B5"/>
    <w:rsid w:val="007E13A3"/>
    <w:rsid w:val="007E236C"/>
    <w:rsid w:val="007E46C2"/>
    <w:rsid w:val="007E6A49"/>
    <w:rsid w:val="007F5D32"/>
    <w:rsid w:val="00802CC6"/>
    <w:rsid w:val="00810E3E"/>
    <w:rsid w:val="00812E57"/>
    <w:rsid w:val="00812F26"/>
    <w:rsid w:val="008158E9"/>
    <w:rsid w:val="00816928"/>
    <w:rsid w:val="00820FFB"/>
    <w:rsid w:val="008245C2"/>
    <w:rsid w:val="00825AD0"/>
    <w:rsid w:val="00830216"/>
    <w:rsid w:val="008304A2"/>
    <w:rsid w:val="00832011"/>
    <w:rsid w:val="00834CD3"/>
    <w:rsid w:val="00837F35"/>
    <w:rsid w:val="00851306"/>
    <w:rsid w:val="008544B5"/>
    <w:rsid w:val="00855BB6"/>
    <w:rsid w:val="008600FC"/>
    <w:rsid w:val="0086671F"/>
    <w:rsid w:val="00871B1C"/>
    <w:rsid w:val="00874DB6"/>
    <w:rsid w:val="008772B4"/>
    <w:rsid w:val="00880F32"/>
    <w:rsid w:val="00890904"/>
    <w:rsid w:val="00896E67"/>
    <w:rsid w:val="008A29A0"/>
    <w:rsid w:val="008A4140"/>
    <w:rsid w:val="008B5CC9"/>
    <w:rsid w:val="008C45DC"/>
    <w:rsid w:val="008C4DDC"/>
    <w:rsid w:val="008C52E4"/>
    <w:rsid w:val="008C710A"/>
    <w:rsid w:val="008C71BE"/>
    <w:rsid w:val="008D513E"/>
    <w:rsid w:val="008D757E"/>
    <w:rsid w:val="008D7B45"/>
    <w:rsid w:val="008E60DA"/>
    <w:rsid w:val="008F27EC"/>
    <w:rsid w:val="008F3F17"/>
    <w:rsid w:val="00902656"/>
    <w:rsid w:val="00902B71"/>
    <w:rsid w:val="0090491B"/>
    <w:rsid w:val="00906DA1"/>
    <w:rsid w:val="00907FFE"/>
    <w:rsid w:val="0091227D"/>
    <w:rsid w:val="00917E18"/>
    <w:rsid w:val="00917EFF"/>
    <w:rsid w:val="00930ADC"/>
    <w:rsid w:val="0093263E"/>
    <w:rsid w:val="00937985"/>
    <w:rsid w:val="00944391"/>
    <w:rsid w:val="00944606"/>
    <w:rsid w:val="00945387"/>
    <w:rsid w:val="009473AD"/>
    <w:rsid w:val="009517B2"/>
    <w:rsid w:val="0095206A"/>
    <w:rsid w:val="009526B6"/>
    <w:rsid w:val="0095510D"/>
    <w:rsid w:val="00956CB5"/>
    <w:rsid w:val="009635D0"/>
    <w:rsid w:val="00963B4E"/>
    <w:rsid w:val="00964423"/>
    <w:rsid w:val="00973500"/>
    <w:rsid w:val="0097409C"/>
    <w:rsid w:val="00984065"/>
    <w:rsid w:val="009865AA"/>
    <w:rsid w:val="00987CA5"/>
    <w:rsid w:val="00990322"/>
    <w:rsid w:val="009A0835"/>
    <w:rsid w:val="009A1331"/>
    <w:rsid w:val="009B11A0"/>
    <w:rsid w:val="009B7E60"/>
    <w:rsid w:val="009C1C1F"/>
    <w:rsid w:val="009C635A"/>
    <w:rsid w:val="009D1201"/>
    <w:rsid w:val="009D3AAC"/>
    <w:rsid w:val="009D4482"/>
    <w:rsid w:val="009E0165"/>
    <w:rsid w:val="009F39C8"/>
    <w:rsid w:val="00A02A4B"/>
    <w:rsid w:val="00A041EF"/>
    <w:rsid w:val="00A07CD6"/>
    <w:rsid w:val="00A108FB"/>
    <w:rsid w:val="00A10FB4"/>
    <w:rsid w:val="00A11E47"/>
    <w:rsid w:val="00A26122"/>
    <w:rsid w:val="00A26FEF"/>
    <w:rsid w:val="00A27740"/>
    <w:rsid w:val="00A33997"/>
    <w:rsid w:val="00A35A4B"/>
    <w:rsid w:val="00A40679"/>
    <w:rsid w:val="00A475F9"/>
    <w:rsid w:val="00A55262"/>
    <w:rsid w:val="00A6058F"/>
    <w:rsid w:val="00A64C8E"/>
    <w:rsid w:val="00A679F4"/>
    <w:rsid w:val="00A67B00"/>
    <w:rsid w:val="00A7008C"/>
    <w:rsid w:val="00A713B2"/>
    <w:rsid w:val="00A71D95"/>
    <w:rsid w:val="00A72FCB"/>
    <w:rsid w:val="00A754AE"/>
    <w:rsid w:val="00A800EB"/>
    <w:rsid w:val="00A83464"/>
    <w:rsid w:val="00A845E0"/>
    <w:rsid w:val="00A852F4"/>
    <w:rsid w:val="00A93D2B"/>
    <w:rsid w:val="00A971DF"/>
    <w:rsid w:val="00A9743D"/>
    <w:rsid w:val="00AA15D9"/>
    <w:rsid w:val="00AB321F"/>
    <w:rsid w:val="00AB7243"/>
    <w:rsid w:val="00AC31B6"/>
    <w:rsid w:val="00AC3AF0"/>
    <w:rsid w:val="00AC44B5"/>
    <w:rsid w:val="00AC4B94"/>
    <w:rsid w:val="00AD2BA3"/>
    <w:rsid w:val="00AD3E45"/>
    <w:rsid w:val="00AD5DF3"/>
    <w:rsid w:val="00AD6454"/>
    <w:rsid w:val="00AD7B21"/>
    <w:rsid w:val="00AE16AF"/>
    <w:rsid w:val="00AE58EE"/>
    <w:rsid w:val="00AE6986"/>
    <w:rsid w:val="00AF07D8"/>
    <w:rsid w:val="00AF1775"/>
    <w:rsid w:val="00AF5CE4"/>
    <w:rsid w:val="00AF7FB2"/>
    <w:rsid w:val="00B02D30"/>
    <w:rsid w:val="00B05015"/>
    <w:rsid w:val="00B05237"/>
    <w:rsid w:val="00B14F2C"/>
    <w:rsid w:val="00B15994"/>
    <w:rsid w:val="00B16ECC"/>
    <w:rsid w:val="00B23FDD"/>
    <w:rsid w:val="00B26D22"/>
    <w:rsid w:val="00B27EF5"/>
    <w:rsid w:val="00B31C7C"/>
    <w:rsid w:val="00B34D38"/>
    <w:rsid w:val="00B360C7"/>
    <w:rsid w:val="00B4218B"/>
    <w:rsid w:val="00B44610"/>
    <w:rsid w:val="00B45FAD"/>
    <w:rsid w:val="00B505D6"/>
    <w:rsid w:val="00B61918"/>
    <w:rsid w:val="00B728A0"/>
    <w:rsid w:val="00B77E8A"/>
    <w:rsid w:val="00B92626"/>
    <w:rsid w:val="00B926AB"/>
    <w:rsid w:val="00B94362"/>
    <w:rsid w:val="00BA0EE5"/>
    <w:rsid w:val="00BA1F3E"/>
    <w:rsid w:val="00BA47B1"/>
    <w:rsid w:val="00BA5424"/>
    <w:rsid w:val="00BB5839"/>
    <w:rsid w:val="00BB5D52"/>
    <w:rsid w:val="00BB71D3"/>
    <w:rsid w:val="00BB7468"/>
    <w:rsid w:val="00BC0AC8"/>
    <w:rsid w:val="00BC3BE0"/>
    <w:rsid w:val="00BC4F06"/>
    <w:rsid w:val="00BC613E"/>
    <w:rsid w:val="00BD19A8"/>
    <w:rsid w:val="00BD28FA"/>
    <w:rsid w:val="00BD5E8B"/>
    <w:rsid w:val="00BE551E"/>
    <w:rsid w:val="00BE62E1"/>
    <w:rsid w:val="00BF2594"/>
    <w:rsid w:val="00BF3031"/>
    <w:rsid w:val="00C0039C"/>
    <w:rsid w:val="00C02550"/>
    <w:rsid w:val="00C06B4D"/>
    <w:rsid w:val="00C07F7E"/>
    <w:rsid w:val="00C10AC0"/>
    <w:rsid w:val="00C11500"/>
    <w:rsid w:val="00C1413E"/>
    <w:rsid w:val="00C16F3C"/>
    <w:rsid w:val="00C2158E"/>
    <w:rsid w:val="00C23A8A"/>
    <w:rsid w:val="00C24A37"/>
    <w:rsid w:val="00C258EF"/>
    <w:rsid w:val="00C259E2"/>
    <w:rsid w:val="00C310A5"/>
    <w:rsid w:val="00C31A53"/>
    <w:rsid w:val="00C31F9D"/>
    <w:rsid w:val="00C32E37"/>
    <w:rsid w:val="00C442D0"/>
    <w:rsid w:val="00C5300A"/>
    <w:rsid w:val="00C54257"/>
    <w:rsid w:val="00C55023"/>
    <w:rsid w:val="00C619C2"/>
    <w:rsid w:val="00C71B67"/>
    <w:rsid w:val="00C80368"/>
    <w:rsid w:val="00C8503F"/>
    <w:rsid w:val="00C8596C"/>
    <w:rsid w:val="00C8769C"/>
    <w:rsid w:val="00C87AA2"/>
    <w:rsid w:val="00C91DBA"/>
    <w:rsid w:val="00C95D24"/>
    <w:rsid w:val="00CA08F0"/>
    <w:rsid w:val="00CA1361"/>
    <w:rsid w:val="00CA45BE"/>
    <w:rsid w:val="00CA4FA5"/>
    <w:rsid w:val="00CB260B"/>
    <w:rsid w:val="00CB61BE"/>
    <w:rsid w:val="00CC28B5"/>
    <w:rsid w:val="00CC3B93"/>
    <w:rsid w:val="00CC3BF3"/>
    <w:rsid w:val="00CC3E02"/>
    <w:rsid w:val="00CC5649"/>
    <w:rsid w:val="00CC627A"/>
    <w:rsid w:val="00CD0B85"/>
    <w:rsid w:val="00CD1306"/>
    <w:rsid w:val="00CD1C86"/>
    <w:rsid w:val="00CD2F7E"/>
    <w:rsid w:val="00CD35F0"/>
    <w:rsid w:val="00CD4A24"/>
    <w:rsid w:val="00CE42F0"/>
    <w:rsid w:val="00CF0889"/>
    <w:rsid w:val="00CF10B6"/>
    <w:rsid w:val="00CF29E3"/>
    <w:rsid w:val="00D02F4B"/>
    <w:rsid w:val="00D05655"/>
    <w:rsid w:val="00D112EB"/>
    <w:rsid w:val="00D1177B"/>
    <w:rsid w:val="00D12EC7"/>
    <w:rsid w:val="00D14F6B"/>
    <w:rsid w:val="00D15440"/>
    <w:rsid w:val="00D20334"/>
    <w:rsid w:val="00D233D2"/>
    <w:rsid w:val="00D32120"/>
    <w:rsid w:val="00D35EF2"/>
    <w:rsid w:val="00D36656"/>
    <w:rsid w:val="00D3738A"/>
    <w:rsid w:val="00D4052E"/>
    <w:rsid w:val="00D440F8"/>
    <w:rsid w:val="00D441B3"/>
    <w:rsid w:val="00D531D1"/>
    <w:rsid w:val="00D65F87"/>
    <w:rsid w:val="00D72EA9"/>
    <w:rsid w:val="00D74A71"/>
    <w:rsid w:val="00D7576A"/>
    <w:rsid w:val="00D80530"/>
    <w:rsid w:val="00D871FE"/>
    <w:rsid w:val="00D9272F"/>
    <w:rsid w:val="00D92FCF"/>
    <w:rsid w:val="00D944F5"/>
    <w:rsid w:val="00DA1957"/>
    <w:rsid w:val="00DB1000"/>
    <w:rsid w:val="00DB5480"/>
    <w:rsid w:val="00DC3ABD"/>
    <w:rsid w:val="00DD3862"/>
    <w:rsid w:val="00DD5922"/>
    <w:rsid w:val="00DE3040"/>
    <w:rsid w:val="00DE7204"/>
    <w:rsid w:val="00DE7311"/>
    <w:rsid w:val="00DF3DCF"/>
    <w:rsid w:val="00DF571E"/>
    <w:rsid w:val="00DF5B2A"/>
    <w:rsid w:val="00DF5B4A"/>
    <w:rsid w:val="00DF70BF"/>
    <w:rsid w:val="00E000EA"/>
    <w:rsid w:val="00E035B1"/>
    <w:rsid w:val="00E05534"/>
    <w:rsid w:val="00E125CE"/>
    <w:rsid w:val="00E12803"/>
    <w:rsid w:val="00E1728F"/>
    <w:rsid w:val="00E17D2A"/>
    <w:rsid w:val="00E21111"/>
    <w:rsid w:val="00E2546B"/>
    <w:rsid w:val="00E26723"/>
    <w:rsid w:val="00E33A14"/>
    <w:rsid w:val="00E33E45"/>
    <w:rsid w:val="00E35803"/>
    <w:rsid w:val="00E379B4"/>
    <w:rsid w:val="00E4027E"/>
    <w:rsid w:val="00E43BB6"/>
    <w:rsid w:val="00E57691"/>
    <w:rsid w:val="00E61BE1"/>
    <w:rsid w:val="00E668F9"/>
    <w:rsid w:val="00E762FA"/>
    <w:rsid w:val="00E77B7F"/>
    <w:rsid w:val="00E814E9"/>
    <w:rsid w:val="00E902C6"/>
    <w:rsid w:val="00E91ED9"/>
    <w:rsid w:val="00E938DA"/>
    <w:rsid w:val="00E94CEC"/>
    <w:rsid w:val="00EA159F"/>
    <w:rsid w:val="00EA1946"/>
    <w:rsid w:val="00EA4ECB"/>
    <w:rsid w:val="00EB0541"/>
    <w:rsid w:val="00EC3488"/>
    <w:rsid w:val="00EC57B7"/>
    <w:rsid w:val="00ED0DB4"/>
    <w:rsid w:val="00ED1385"/>
    <w:rsid w:val="00ED14A5"/>
    <w:rsid w:val="00ED26F1"/>
    <w:rsid w:val="00EE5C71"/>
    <w:rsid w:val="00EE6280"/>
    <w:rsid w:val="00EE7004"/>
    <w:rsid w:val="00EF3194"/>
    <w:rsid w:val="00EF4E26"/>
    <w:rsid w:val="00EF5952"/>
    <w:rsid w:val="00EF6369"/>
    <w:rsid w:val="00EF6A73"/>
    <w:rsid w:val="00F05257"/>
    <w:rsid w:val="00F14ACE"/>
    <w:rsid w:val="00F172B2"/>
    <w:rsid w:val="00F20BBE"/>
    <w:rsid w:val="00F2316B"/>
    <w:rsid w:val="00F23772"/>
    <w:rsid w:val="00F2541F"/>
    <w:rsid w:val="00F26091"/>
    <w:rsid w:val="00F31E05"/>
    <w:rsid w:val="00F32323"/>
    <w:rsid w:val="00F337F0"/>
    <w:rsid w:val="00F448C6"/>
    <w:rsid w:val="00F4620C"/>
    <w:rsid w:val="00F4727F"/>
    <w:rsid w:val="00F5074A"/>
    <w:rsid w:val="00F5131A"/>
    <w:rsid w:val="00F63379"/>
    <w:rsid w:val="00F649E2"/>
    <w:rsid w:val="00F70434"/>
    <w:rsid w:val="00F7088A"/>
    <w:rsid w:val="00F716D1"/>
    <w:rsid w:val="00F71989"/>
    <w:rsid w:val="00F722A0"/>
    <w:rsid w:val="00F74023"/>
    <w:rsid w:val="00F746B4"/>
    <w:rsid w:val="00F77968"/>
    <w:rsid w:val="00F82FA0"/>
    <w:rsid w:val="00F833C5"/>
    <w:rsid w:val="00F90EDD"/>
    <w:rsid w:val="00FA7372"/>
    <w:rsid w:val="00FA73CF"/>
    <w:rsid w:val="00FB2AE0"/>
    <w:rsid w:val="00FB395B"/>
    <w:rsid w:val="00FB47EC"/>
    <w:rsid w:val="00FB6B22"/>
    <w:rsid w:val="00FB6CC9"/>
    <w:rsid w:val="00FB72D3"/>
    <w:rsid w:val="00FC5028"/>
    <w:rsid w:val="00FC58BC"/>
    <w:rsid w:val="00FC7CE5"/>
    <w:rsid w:val="00FD279C"/>
    <w:rsid w:val="00FD325A"/>
    <w:rsid w:val="00FD75ED"/>
    <w:rsid w:val="00FE0AFF"/>
    <w:rsid w:val="00FE22F9"/>
    <w:rsid w:val="00FE3ADD"/>
    <w:rsid w:val="00FE3F80"/>
    <w:rsid w:val="00FE7123"/>
    <w:rsid w:val="00FE7C88"/>
    <w:rsid w:val="00FF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36C"/>
  </w:style>
  <w:style w:type="paragraph" w:styleId="1">
    <w:name w:val="heading 1"/>
    <w:basedOn w:val="a"/>
    <w:next w:val="a"/>
    <w:qFormat/>
    <w:rsid w:val="0064136C"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qFormat/>
    <w:rsid w:val="0064136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64136C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екст1"/>
    <w:basedOn w:val="a"/>
    <w:rsid w:val="0064136C"/>
    <w:rPr>
      <w:rFonts w:ascii="Courier New" w:hAnsi="Courier New"/>
    </w:rPr>
  </w:style>
  <w:style w:type="paragraph" w:styleId="20">
    <w:name w:val="Body Text 2"/>
    <w:basedOn w:val="a"/>
    <w:rsid w:val="0064136C"/>
    <w:pPr>
      <w:spacing w:line="192" w:lineRule="auto"/>
      <w:jc w:val="center"/>
    </w:pPr>
    <w:rPr>
      <w:rFonts w:ascii="Times New Roman CYR" w:hAnsi="Times New Roman CYR"/>
      <w:b/>
      <w:sz w:val="28"/>
    </w:rPr>
  </w:style>
  <w:style w:type="paragraph" w:styleId="a3">
    <w:name w:val="Body Text"/>
    <w:basedOn w:val="a"/>
    <w:rsid w:val="0064136C"/>
    <w:pPr>
      <w:widowControl w:val="0"/>
      <w:jc w:val="both"/>
    </w:pPr>
    <w:rPr>
      <w:spacing w:val="20"/>
      <w:sz w:val="28"/>
    </w:rPr>
  </w:style>
  <w:style w:type="paragraph" w:styleId="21">
    <w:name w:val="Body Text Indent 2"/>
    <w:basedOn w:val="a"/>
    <w:rsid w:val="00F77968"/>
    <w:pPr>
      <w:spacing w:after="120" w:line="480" w:lineRule="auto"/>
      <w:ind w:left="283"/>
    </w:pPr>
  </w:style>
  <w:style w:type="character" w:styleId="a4">
    <w:name w:val="FollowedHyperlink"/>
    <w:rsid w:val="00F77968"/>
    <w:rPr>
      <w:color w:val="800080"/>
      <w:u w:val="single"/>
    </w:rPr>
  </w:style>
  <w:style w:type="paragraph" w:styleId="a5">
    <w:name w:val="header"/>
    <w:basedOn w:val="a"/>
    <w:rsid w:val="00987CA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987C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87CA5"/>
  </w:style>
  <w:style w:type="paragraph" w:customStyle="1" w:styleId="a9">
    <w:name w:val="Знак Знак Знак Знак Знак Знак"/>
    <w:basedOn w:val="a"/>
    <w:rsid w:val="008C710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196B8A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b">
    <w:name w:val="Знак"/>
    <w:basedOn w:val="a"/>
    <w:rsid w:val="008B5CC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c">
    <w:name w:val="Balloon Text"/>
    <w:basedOn w:val="a"/>
    <w:link w:val="ad"/>
    <w:rsid w:val="006C369E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C369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584B0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4B0F"/>
  </w:style>
  <w:style w:type="paragraph" w:styleId="af">
    <w:name w:val="endnote text"/>
    <w:basedOn w:val="a"/>
    <w:link w:val="af0"/>
    <w:rsid w:val="005B7ED8"/>
  </w:style>
  <w:style w:type="character" w:customStyle="1" w:styleId="af0">
    <w:name w:val="Текст концевой сноски Знак"/>
    <w:basedOn w:val="a0"/>
    <w:link w:val="af"/>
    <w:rsid w:val="005B7ED8"/>
  </w:style>
  <w:style w:type="character" w:styleId="af1">
    <w:name w:val="endnote reference"/>
    <w:rsid w:val="005B7ED8"/>
    <w:rPr>
      <w:vertAlign w:val="superscript"/>
    </w:rPr>
  </w:style>
  <w:style w:type="character" w:styleId="af2">
    <w:name w:val="Hyperlink"/>
    <w:rsid w:val="00E33A14"/>
    <w:rPr>
      <w:color w:val="0000FF"/>
      <w:u w:val="single"/>
    </w:rPr>
  </w:style>
  <w:style w:type="paragraph" w:customStyle="1" w:styleId="ConsPlusNormal">
    <w:name w:val="ConsPlusNormal"/>
    <w:rsid w:val="005B5C24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5C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3">
    <w:name w:val="Body Text Indent"/>
    <w:basedOn w:val="a"/>
    <w:link w:val="af4"/>
    <w:rsid w:val="0023445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234454"/>
  </w:style>
  <w:style w:type="paragraph" w:customStyle="1" w:styleId="11">
    <w:name w:val="1 Знак"/>
    <w:basedOn w:val="a"/>
    <w:rsid w:val="0024294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HTML">
    <w:name w:val="HTML Preformatted"/>
    <w:basedOn w:val="a"/>
    <w:rsid w:val="00C87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7E46C2"/>
    <w:pPr>
      <w:ind w:left="720"/>
      <w:contextualSpacing/>
    </w:pPr>
    <w:rPr>
      <w:rFonts w:eastAsia="Calibri"/>
      <w:sz w:val="24"/>
      <w:szCs w:val="24"/>
    </w:rPr>
  </w:style>
  <w:style w:type="paragraph" w:styleId="af5">
    <w:name w:val="footnote text"/>
    <w:basedOn w:val="a"/>
    <w:link w:val="af6"/>
    <w:semiHidden/>
    <w:rsid w:val="007E46C2"/>
    <w:rPr>
      <w:rFonts w:eastAsia="Calibri"/>
    </w:rPr>
  </w:style>
  <w:style w:type="character" w:customStyle="1" w:styleId="af6">
    <w:name w:val="Текст сноски Знак"/>
    <w:basedOn w:val="a0"/>
    <w:link w:val="af5"/>
    <w:semiHidden/>
    <w:locked/>
    <w:rsid w:val="007E46C2"/>
    <w:rPr>
      <w:rFonts w:eastAsia="Calibri"/>
      <w:lang w:val="ru-RU" w:eastAsia="ru-RU" w:bidi="ar-SA"/>
    </w:rPr>
  </w:style>
  <w:style w:type="character" w:styleId="af7">
    <w:name w:val="footnote reference"/>
    <w:basedOn w:val="a0"/>
    <w:semiHidden/>
    <w:rsid w:val="007E46C2"/>
    <w:rPr>
      <w:rFonts w:cs="Times New Roman"/>
      <w:vertAlign w:val="superscript"/>
    </w:rPr>
  </w:style>
  <w:style w:type="paragraph" w:customStyle="1" w:styleId="13">
    <w:name w:val="Абзац списка1"/>
    <w:basedOn w:val="a"/>
    <w:rsid w:val="007E46C2"/>
    <w:pPr>
      <w:ind w:left="720"/>
      <w:contextualSpacing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af8">
    <w:name w:val="Основной текст_"/>
    <w:basedOn w:val="a0"/>
    <w:link w:val="22"/>
    <w:rsid w:val="0048013E"/>
    <w:rPr>
      <w:sz w:val="29"/>
      <w:szCs w:val="29"/>
      <w:shd w:val="clear" w:color="auto" w:fill="FFFFFF"/>
    </w:rPr>
  </w:style>
  <w:style w:type="paragraph" w:customStyle="1" w:styleId="22">
    <w:name w:val="Основной текст2"/>
    <w:basedOn w:val="a"/>
    <w:link w:val="af8"/>
    <w:rsid w:val="0048013E"/>
    <w:pPr>
      <w:shd w:val="clear" w:color="auto" w:fill="FFFFFF"/>
      <w:spacing w:before="840" w:after="540" w:line="341" w:lineRule="exact"/>
    </w:pPr>
    <w:rPr>
      <w:sz w:val="29"/>
      <w:szCs w:val="29"/>
    </w:rPr>
  </w:style>
  <w:style w:type="paragraph" w:customStyle="1" w:styleId="14">
    <w:name w:val="Основной текст1"/>
    <w:basedOn w:val="a"/>
    <w:rsid w:val="00DF3DCF"/>
    <w:pPr>
      <w:shd w:val="clear" w:color="auto" w:fill="FFFFFF"/>
      <w:spacing w:before="300" w:after="660" w:line="0" w:lineRule="atLeast"/>
    </w:pPr>
    <w:rPr>
      <w:sz w:val="30"/>
      <w:szCs w:val="30"/>
    </w:rPr>
  </w:style>
  <w:style w:type="character" w:customStyle="1" w:styleId="a7">
    <w:name w:val="Нижний колонтитул Знак"/>
    <w:basedOn w:val="a0"/>
    <w:link w:val="a6"/>
    <w:uiPriority w:val="99"/>
    <w:rsid w:val="00DF3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LOCALS~1\Temp\notesC6B872\&#1064;&#1072;&#1073;&#1083;&#1086;&#1085;%20&#1073;&#1083;&#1072;&#1085;&#1082;&#1072;%20&#1087;&#1080;&#1089;&#1100;&#1084;&#1072;%20&#1076;&#1083;&#1103;%20&#1057;&#1052;&#1044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письма для СМДО</Template>
  <TotalTime>41</TotalTime>
  <Pages>1</Pages>
  <Words>201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РНПЦ ПБ</vt:lpstr>
    </vt:vector>
  </TitlesOfParts>
  <Company>-</Company>
  <LinksUpToDate>false</LinksUpToDate>
  <CharactersWithSpaces>1729</CharactersWithSpaces>
  <SharedDoc>false</SharedDoc>
  <HLinks>
    <vt:vector size="84" baseType="variant">
      <vt:variant>
        <vt:i4>1441795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consultantplus://offline/ref=850C73053ECB75B808EC121C0CC86AAEDA0064213FE51CC88B773CAC7C10AA69FF0B13AC7EF8CB8A8E17FECB84g2G6I</vt:lpwstr>
      </vt:variant>
      <vt:variant>
        <vt:lpwstr/>
      </vt:variant>
      <vt:variant>
        <vt:i4>7864422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consultantplus://offline/ref=850C73053ECB75B808EC121C0CC86AAEDA0064213FE51FCC8C7D3CAC7C10AA69FF0Bg1G3I</vt:lpwstr>
      </vt:variant>
      <vt:variant>
        <vt:lpwstr/>
      </vt:variant>
      <vt:variant>
        <vt:i4>1441884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consultantplus://offline/ref=850C73053ECB75B808EC121C0CC86AAEDA0064213FE51BC08E7535AC7C10AA69FF0B13AC7EF8CB8A8E17FCCE8Cg2GEI</vt:lpwstr>
      </vt:variant>
      <vt:variant>
        <vt:lpwstr/>
      </vt:variant>
      <vt:variant>
        <vt:i4>1441807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consultantplus://offline/ref=850C73053ECB75B808EC121C0CC86AAEDA0064213FE51FCE8B723EAC7C10AA69FF0B13AC7EF8CB8A8E17FCCE8Fg2G2I</vt:lpwstr>
      </vt:variant>
      <vt:variant>
        <vt:lpwstr/>
      </vt:variant>
      <vt:variant>
        <vt:i4>1441806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consultantplus://offline/ref=850C73053ECB75B808EC121C0CC86AAEDA0064213FE51BC18C713DAC7C10AA69FF0B13AC7EF8CB8A8E17FCCE8Cg2GEI</vt:lpwstr>
      </vt:variant>
      <vt:variant>
        <vt:lpwstr/>
      </vt:variant>
      <vt:variant>
        <vt:i4>1441876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consultantplus://offline/ref=850C73053ECB75B808EC121C0CC86AAEDA0064213FE51FCB8F7538AC7C10AA69FF0B13AC7EF8CB8A8E17FCCF8Fg2G3I</vt:lpwstr>
      </vt:variant>
      <vt:variant>
        <vt:lpwstr/>
      </vt:variant>
      <vt:variant>
        <vt:i4>1441802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consultantplus://offline/ref=850C73053ECB75B808EC121C0CC86AAEDA0064213FE51FCE857C34AC7C10AA69FF0B13AC7EF8CB8A8E17FCCE8Cg2GEI</vt:lpwstr>
      </vt:variant>
      <vt:variant>
        <vt:lpwstr/>
      </vt:variant>
      <vt:variant>
        <vt:i4>1441806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consultantplus://offline/ref=850C73053ECB75B808EC121C0CC86AAEDA0064213FE51BC18C713DAC7C10AA69FF0B13AC7EF8CB8A8E17FCCE8Cg2GEI</vt:lpwstr>
      </vt:variant>
      <vt:variant>
        <vt:lpwstr/>
      </vt:variant>
      <vt:variant>
        <vt:i4>1441876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consultantplus://offline/ref=850C73053ECB75B808EC121C0CC86AAEDA0064213FE51FCB8F7538AC7C10AA69FF0B13AC7EF8CB8A8E17FCCF8Fg2G3I</vt:lpwstr>
      </vt:variant>
      <vt:variant>
        <vt:lpwstr/>
      </vt:variant>
      <vt:variant>
        <vt:i4>1441876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consultantplus://offline/ref=850C73053ECB75B808EC121C0CC86AAEDA0064213FE51FCB8F7538AC7C10AA69FF0B13AC7EF8CB8A8E17FCCF8Fg2G3I</vt:lpwstr>
      </vt:variant>
      <vt:variant>
        <vt:lpwstr/>
      </vt:variant>
      <vt:variant>
        <vt:i4>1441802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consultantplus://offline/ref=850C73053ECB75B808EC121C0CC86AAEDA0064213FE51FCE857C34AC7C10AA69FF0B13AC7EF8CB8A8E17FCCE8Cg2GEI</vt:lpwstr>
      </vt:variant>
      <vt:variant>
        <vt:lpwstr/>
      </vt:variant>
      <vt:variant>
        <vt:i4>4718599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consultantplus://offline/ref=850C73053ECB75B808EC121C0CC86AAEDA0064213FEC1EC08A7436F17618F365FDg0GCI</vt:lpwstr>
      </vt:variant>
      <vt:variant>
        <vt:lpwstr/>
      </vt:variant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РНПЦ ПБ</dc:title>
  <dc:subject/>
  <dc:creator>Admin</dc:creator>
  <cp:keywords/>
  <cp:lastModifiedBy>1767517@gmail.com</cp:lastModifiedBy>
  <cp:revision>6</cp:revision>
  <cp:lastPrinted>2020-12-04T13:01:00Z</cp:lastPrinted>
  <dcterms:created xsi:type="dcterms:W3CDTF">2020-12-04T12:20:00Z</dcterms:created>
  <dcterms:modified xsi:type="dcterms:W3CDTF">2020-12-05T15:58:00Z</dcterms:modified>
</cp:coreProperties>
</file>