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885"/>
        <w:gridCol w:w="284"/>
        <w:gridCol w:w="2234"/>
        <w:gridCol w:w="1168"/>
        <w:gridCol w:w="283"/>
        <w:gridCol w:w="1101"/>
        <w:gridCol w:w="3118"/>
      </w:tblGrid>
      <w:tr w:rsidR="00E020D5" w:rsidRPr="002B1E9D" w:rsidTr="009D102A">
        <w:trPr>
          <w:trHeight w:val="340"/>
        </w:trPr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20D5" w:rsidRPr="00B7370F" w:rsidRDefault="009D102A">
            <w:pPr>
              <w:tabs>
                <w:tab w:val="left" w:pos="4771"/>
              </w:tabs>
              <w:spacing w:line="280" w:lineRule="exact"/>
              <w:ind w:firstLine="0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14.01.2021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020D5" w:rsidRDefault="00E020D5">
            <w:pPr>
              <w:tabs>
                <w:tab w:val="left" w:pos="4771"/>
              </w:tabs>
              <w:spacing w:line="280" w:lineRule="exact"/>
              <w:ind w:left="-113" w:right="-113" w:firstLine="0"/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color w:val="000000"/>
                <w:sz w:val="24"/>
                <w:szCs w:val="24"/>
                <w:lang w:val="be-BY"/>
              </w:rPr>
              <w:t>№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020D5" w:rsidRDefault="009D102A">
            <w:pPr>
              <w:tabs>
                <w:tab w:val="left" w:pos="1447"/>
                <w:tab w:val="left" w:pos="4771"/>
              </w:tabs>
              <w:spacing w:line="280" w:lineRule="exact"/>
              <w:ind w:left="-113" w:firstLine="0"/>
              <w:rPr>
                <w:color w:val="000000"/>
              </w:rPr>
            </w:pPr>
            <w:r>
              <w:rPr>
                <w:color w:val="000000"/>
              </w:rPr>
              <w:t>1/08-01-05/13/Кл(эл)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020D5" w:rsidRDefault="00E020D5">
            <w:pPr>
              <w:tabs>
                <w:tab w:val="left" w:pos="4771"/>
              </w:tabs>
              <w:spacing w:line="280" w:lineRule="exact"/>
              <w:ind w:left="558" w:firstLine="0"/>
              <w:jc w:val="both"/>
              <w:rPr>
                <w:color w:val="000000"/>
              </w:rPr>
            </w:pPr>
          </w:p>
        </w:tc>
        <w:tc>
          <w:tcPr>
            <w:tcW w:w="421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1884386"/>
              <w:placeholder>
                <w:docPart w:val="D4AAA754150B48D1A1697AD8D4885111"/>
              </w:placeholder>
            </w:sdtPr>
            <w:sdtContent>
              <w:p w:rsidR="00D84696" w:rsidRPr="0058328D" w:rsidRDefault="00D84696" w:rsidP="00D84696">
                <w:pPr>
                  <w:spacing w:line="280" w:lineRule="exact"/>
                  <w:ind w:firstLine="0"/>
                </w:pPr>
              </w:p>
              <w:p w:rsidR="00D7694F" w:rsidRDefault="00D7694F" w:rsidP="00D84696">
                <w:pPr>
                  <w:spacing w:line="280" w:lineRule="exact"/>
                  <w:ind w:firstLine="0"/>
                </w:pPr>
              </w:p>
              <w:p w:rsidR="00D84696" w:rsidRDefault="00D84696" w:rsidP="00D84696">
                <w:pPr>
                  <w:spacing w:line="280" w:lineRule="exact"/>
                  <w:ind w:firstLine="0"/>
                </w:pPr>
              </w:p>
              <w:p w:rsidR="00C53FF4" w:rsidRPr="00C0796A" w:rsidRDefault="00D7694F" w:rsidP="00C53FF4">
                <w:pPr>
                  <w:spacing w:line="280" w:lineRule="exact"/>
                  <w:ind w:left="1028" w:hanging="1028"/>
                </w:pPr>
                <w:r>
                  <w:rPr>
                    <w:lang w:val="en-US"/>
                  </w:rPr>
                  <w:t>E</w:t>
                </w:r>
                <w:r w:rsidRPr="00B7370F">
                  <w:rPr>
                    <w:lang w:val="en-US"/>
                  </w:rPr>
                  <w:t>-</w:t>
                </w:r>
                <w:r>
                  <w:rPr>
                    <w:lang w:val="en-US"/>
                  </w:rPr>
                  <w:t>mail</w:t>
                </w:r>
                <w:r w:rsidRPr="00B7370F">
                  <w:rPr>
                    <w:lang w:val="en-US"/>
                  </w:rPr>
                  <w:t>:</w:t>
                </w:r>
              </w:p>
              <w:p w:rsidR="00D7694F" w:rsidRPr="00D7694F" w:rsidRDefault="0028444C" w:rsidP="00C53FF4">
                <w:pPr>
                  <w:spacing w:line="280" w:lineRule="exact"/>
                  <w:ind w:left="1028" w:hanging="1028"/>
                  <w:rPr>
                    <w:lang w:val="en-US"/>
                  </w:rPr>
                </w:pPr>
              </w:p>
            </w:sdtContent>
          </w:sdt>
          <w:p w:rsidR="00E020D5" w:rsidRPr="00D7694F" w:rsidRDefault="00E020D5" w:rsidP="00D7694F">
            <w:pPr>
              <w:spacing w:line="280" w:lineRule="exact"/>
              <w:ind w:firstLine="0"/>
              <w:rPr>
                <w:lang w:val="en-US"/>
              </w:rPr>
            </w:pPr>
          </w:p>
        </w:tc>
      </w:tr>
      <w:tr w:rsidR="00E020D5" w:rsidTr="009D102A">
        <w:trPr>
          <w:trHeight w:val="340"/>
        </w:trPr>
        <w:tc>
          <w:tcPr>
            <w:tcW w:w="81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020D5" w:rsidRDefault="00E020D5">
            <w:pPr>
              <w:tabs>
                <w:tab w:val="left" w:pos="4771"/>
              </w:tabs>
              <w:spacing w:line="280" w:lineRule="exact"/>
              <w:ind w:left="-57"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№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0D5" w:rsidRPr="00D84696" w:rsidRDefault="00E020D5">
            <w:pPr>
              <w:tabs>
                <w:tab w:val="left" w:pos="1284"/>
                <w:tab w:val="left" w:pos="4771"/>
              </w:tabs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E020D5" w:rsidRDefault="00E020D5">
            <w:pPr>
              <w:tabs>
                <w:tab w:val="left" w:pos="4771"/>
              </w:tabs>
              <w:spacing w:line="280" w:lineRule="exact"/>
              <w:ind w:left="-113" w:right="-113" w:firstLine="0"/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color w:val="000000"/>
                <w:sz w:val="24"/>
                <w:szCs w:val="24"/>
                <w:lang w:val="be-BY"/>
              </w:rPr>
              <w:t>от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0D5" w:rsidRPr="00D84696" w:rsidRDefault="00E020D5">
            <w:pPr>
              <w:tabs>
                <w:tab w:val="left" w:pos="4771"/>
              </w:tabs>
              <w:spacing w:line="280" w:lineRule="exact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20D5" w:rsidRDefault="00E020D5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</w:rPr>
            </w:pPr>
          </w:p>
        </w:tc>
        <w:tc>
          <w:tcPr>
            <w:tcW w:w="42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20D5" w:rsidRDefault="00E020D5">
            <w:pPr>
              <w:ind w:firstLine="0"/>
              <w:rPr>
                <w:color w:val="BFBFBF" w:themeColor="background1" w:themeShade="BF"/>
              </w:rPr>
            </w:pPr>
          </w:p>
        </w:tc>
      </w:tr>
      <w:tr w:rsidR="00E020D5" w:rsidTr="009D102A">
        <w:trPr>
          <w:trHeight w:hRule="exact" w:val="340"/>
        </w:trPr>
        <w:tc>
          <w:tcPr>
            <w:tcW w:w="81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020D5" w:rsidRDefault="00E020D5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</w:tcPr>
          <w:p w:rsidR="00E020D5" w:rsidRDefault="00E020D5">
            <w:pPr>
              <w:tabs>
                <w:tab w:val="left" w:pos="4771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20D5" w:rsidRDefault="00E020D5">
            <w:pPr>
              <w:ind w:firstLine="0"/>
              <w:rPr>
                <w:color w:val="000000"/>
                <w:sz w:val="24"/>
                <w:szCs w:val="24"/>
                <w:lang w:val="be-BY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020D5" w:rsidRDefault="00E020D5">
            <w:pPr>
              <w:tabs>
                <w:tab w:val="left" w:pos="4771"/>
              </w:tabs>
              <w:ind w:firstLine="0"/>
              <w:rPr>
                <w:color w:val="00000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20D5" w:rsidRDefault="00E020D5">
            <w:pPr>
              <w:ind w:firstLine="0"/>
              <w:rPr>
                <w:color w:val="000000"/>
              </w:rPr>
            </w:pPr>
          </w:p>
        </w:tc>
        <w:tc>
          <w:tcPr>
            <w:tcW w:w="42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20D5" w:rsidRDefault="00E020D5">
            <w:pPr>
              <w:ind w:firstLine="0"/>
              <w:rPr>
                <w:color w:val="BFBFBF" w:themeColor="background1" w:themeShade="BF"/>
              </w:rPr>
            </w:pPr>
          </w:p>
        </w:tc>
      </w:tr>
      <w:tr w:rsidR="00E020D5" w:rsidTr="009D102A">
        <w:trPr>
          <w:trHeight w:hRule="exact" w:val="284"/>
        </w:trPr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020D5" w:rsidRDefault="00E020D5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20D5" w:rsidRDefault="00E020D5">
            <w:pPr>
              <w:tabs>
                <w:tab w:val="left" w:pos="4771"/>
              </w:tabs>
              <w:spacing w:line="280" w:lineRule="exact"/>
              <w:ind w:firstLine="0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42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20D5" w:rsidRDefault="00E020D5">
            <w:pPr>
              <w:ind w:firstLine="0"/>
              <w:rPr>
                <w:color w:val="BFBFBF" w:themeColor="background1" w:themeShade="BF"/>
              </w:rPr>
            </w:pPr>
          </w:p>
        </w:tc>
      </w:tr>
      <w:tr w:rsidR="00E020D5" w:rsidTr="009D102A">
        <w:trPr>
          <w:trHeight w:val="70"/>
        </w:trPr>
        <w:sdt>
          <w:sdtPr>
            <w:rPr>
              <w:color w:val="000000"/>
              <w:sz w:val="30"/>
              <w:szCs w:val="30"/>
            </w:rPr>
            <w:id w:val="-1310015623"/>
            <w:placeholder>
              <w:docPart w:val="5115F65A89034AC1BA919454A87647EC"/>
            </w:placeholder>
          </w:sdtPr>
          <w:sdtContent>
            <w:tc>
              <w:tcPr>
                <w:tcW w:w="5387" w:type="dxa"/>
                <w:gridSpan w:val="5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E020D5" w:rsidRPr="001D53D3" w:rsidRDefault="001D53D3" w:rsidP="002A54B6">
                <w:pPr>
                  <w:pStyle w:val="a9"/>
                  <w:spacing w:line="280" w:lineRule="exact"/>
                  <w:jc w:val="both"/>
                  <w:rPr>
                    <w:spacing w:val="-6"/>
                    <w:sz w:val="30"/>
                    <w:szCs w:val="30"/>
                  </w:rPr>
                </w:pPr>
                <w:r w:rsidRPr="001D53D3">
                  <w:rPr>
                    <w:sz w:val="30"/>
                    <w:szCs w:val="30"/>
                  </w:rPr>
                  <w:t xml:space="preserve">Аб </w:t>
                </w:r>
                <w:proofErr w:type="spellStart"/>
                <w:r w:rsidRPr="001D53D3">
                  <w:rPr>
                    <w:sz w:val="30"/>
                    <w:szCs w:val="30"/>
                  </w:rPr>
                  <w:t>разглядзе</w:t>
                </w:r>
                <w:proofErr w:type="spellEnd"/>
                <w:r w:rsidRPr="001D53D3">
                  <w:rPr>
                    <w:sz w:val="30"/>
                    <w:szCs w:val="30"/>
                  </w:rPr>
                  <w:t xml:space="preserve"> </w:t>
                </w:r>
                <w:proofErr w:type="spellStart"/>
                <w:r w:rsidRPr="001D53D3">
                  <w:rPr>
                    <w:sz w:val="30"/>
                    <w:szCs w:val="30"/>
                  </w:rPr>
                  <w:t>звароту</w:t>
                </w:r>
                <w:proofErr w:type="spellEnd"/>
              </w:p>
            </w:tc>
          </w:sdtContent>
        </w:sdt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20D5" w:rsidRDefault="00E020D5">
            <w:pPr>
              <w:ind w:firstLine="0"/>
              <w:rPr>
                <w:color w:val="000000"/>
                <w:sz w:val="16"/>
                <w:szCs w:val="16"/>
              </w:rPr>
            </w:pPr>
          </w:p>
        </w:tc>
        <w:tc>
          <w:tcPr>
            <w:tcW w:w="421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020D5" w:rsidRDefault="00E020D5">
            <w:pPr>
              <w:ind w:firstLine="0"/>
              <w:rPr>
                <w:color w:val="BFBFBF" w:themeColor="background1" w:themeShade="BF"/>
              </w:rPr>
            </w:pPr>
          </w:p>
        </w:tc>
      </w:tr>
      <w:tr w:rsidR="00E020D5" w:rsidTr="009909AB">
        <w:trPr>
          <w:trHeight w:val="127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20D5" w:rsidRDefault="00E020D5">
            <w:pPr>
              <w:tabs>
                <w:tab w:val="left" w:pos="4771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956DFE" w:rsidRDefault="00956DFE">
            <w:pPr>
              <w:tabs>
                <w:tab w:val="left" w:pos="4771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E020D5" w:rsidRPr="00C53FF4" w:rsidTr="00D84696"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D53D3" w:rsidRPr="00990E13" w:rsidRDefault="001D53D3" w:rsidP="001D53D3">
            <w:pPr>
              <w:jc w:val="both"/>
            </w:pPr>
            <w:proofErr w:type="spellStart"/>
            <w:r w:rsidRPr="00990E13">
              <w:t>Міністэрства</w:t>
            </w:r>
            <w:proofErr w:type="spellEnd"/>
            <w:r w:rsidRPr="00990E13">
              <w:t xml:space="preserve"> па </w:t>
            </w:r>
            <w:proofErr w:type="spellStart"/>
            <w:r w:rsidRPr="00990E13">
              <w:t>надзвычайных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сітуацыях</w:t>
            </w:r>
            <w:proofErr w:type="spellEnd"/>
            <w:r w:rsidRPr="00990E13">
              <w:t xml:space="preserve"> (далей – МНС), </w:t>
            </w:r>
            <w:proofErr w:type="gramStart"/>
            <w:r w:rsidRPr="00990E13">
              <w:t>у</w:t>
            </w:r>
            <w:proofErr w:type="gramEnd"/>
            <w:r w:rsidRPr="00990E13">
              <w:t xml:space="preserve"> межах </w:t>
            </w:r>
            <w:proofErr w:type="spellStart"/>
            <w:r w:rsidRPr="00990E13">
              <w:t>кампетэнцыі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разгледз</w:t>
            </w:r>
            <w:proofErr w:type="spellEnd"/>
            <w:r w:rsidR="00B7370F">
              <w:rPr>
                <w:lang w:val="be-BY"/>
              </w:rPr>
              <w:t>і</w:t>
            </w:r>
            <w:proofErr w:type="spellStart"/>
            <w:r w:rsidRPr="00990E13">
              <w:t>ўшы</w:t>
            </w:r>
            <w:proofErr w:type="spellEnd"/>
            <w:r w:rsidRPr="00990E13">
              <w:t xml:space="preserve"> Ваш </w:t>
            </w:r>
            <w:proofErr w:type="spellStart"/>
            <w:r w:rsidRPr="00990E13">
              <w:t>электрон</w:t>
            </w:r>
            <w:r>
              <w:t>н</w:t>
            </w:r>
            <w:r w:rsidRPr="00990E13">
              <w:t>ы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зварот</w:t>
            </w:r>
            <w:proofErr w:type="spellEnd"/>
            <w:r w:rsidRPr="00990E13">
              <w:t xml:space="preserve">, </w:t>
            </w:r>
            <w:proofErr w:type="spellStart"/>
            <w:r w:rsidRPr="00990E13">
              <w:t>выказвае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ўдзячнасць</w:t>
            </w:r>
            <w:proofErr w:type="spellEnd"/>
            <w:r w:rsidRPr="00990E13">
              <w:t xml:space="preserve"> за </w:t>
            </w:r>
            <w:proofErr w:type="spellStart"/>
            <w:r w:rsidRPr="00990E13">
              <w:t>актыўную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жыццёвую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пазіцыю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ў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дачыненні</w:t>
            </w:r>
            <w:proofErr w:type="spellEnd"/>
            <w:r w:rsidRPr="00990E13">
              <w:t xml:space="preserve"> да </w:t>
            </w:r>
            <w:proofErr w:type="spellStart"/>
            <w:r w:rsidRPr="00990E13">
              <w:t>пытанняў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забеспячэння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пажарнай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бяспекі</w:t>
            </w:r>
            <w:proofErr w:type="spellEnd"/>
            <w:r w:rsidRPr="00990E13">
              <w:t>.</w:t>
            </w:r>
          </w:p>
          <w:p w:rsidR="001D53D3" w:rsidRPr="00990E13" w:rsidRDefault="001D53D3" w:rsidP="001D53D3">
            <w:pPr>
              <w:jc w:val="both"/>
            </w:pPr>
            <w:r w:rsidRPr="00990E13">
              <w:t xml:space="preserve">МНС на </w:t>
            </w:r>
            <w:proofErr w:type="spellStart"/>
            <w:r w:rsidRPr="00990E13">
              <w:t>пастаяннай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аснове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вядзецца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аналіз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прапаноў</w:t>
            </w:r>
            <w:proofErr w:type="spellEnd"/>
            <w:r w:rsidRPr="00990E13">
              <w:t xml:space="preserve"> па </w:t>
            </w:r>
            <w:proofErr w:type="spellStart"/>
            <w:r w:rsidRPr="00990E13">
              <w:t>ўдасканаленні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нарматыўных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прававых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актаў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і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тэхнічных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нарматыўных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прававых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актаў</w:t>
            </w:r>
            <w:proofErr w:type="spellEnd"/>
            <w:r w:rsidRPr="00990E13">
              <w:t xml:space="preserve"> у </w:t>
            </w:r>
            <w:proofErr w:type="spellStart"/>
            <w:r w:rsidRPr="00990E13">
              <w:t>галіне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забеспячэння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пажарнай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бяспекі</w:t>
            </w:r>
            <w:proofErr w:type="spellEnd"/>
            <w:r w:rsidRPr="00990E13">
              <w:t xml:space="preserve">. </w:t>
            </w:r>
            <w:proofErr w:type="spellStart"/>
            <w:r w:rsidRPr="00990E13">
              <w:t>Выкладзеныя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Вамі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прапановы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будуць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прааналізаваны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і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пры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неабходнасці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ўлічаны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пры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ўнясенні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змяненняў</w:t>
            </w:r>
            <w:proofErr w:type="spellEnd"/>
            <w:r w:rsidRPr="00990E13">
              <w:t xml:space="preserve"> у </w:t>
            </w:r>
            <w:proofErr w:type="spellStart"/>
            <w:r w:rsidRPr="00990E13">
              <w:t>Правілы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пажарнай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бяспекі</w:t>
            </w:r>
            <w:proofErr w:type="spellEnd"/>
            <w:r w:rsidRPr="00990E13">
              <w:t xml:space="preserve"> для </w:t>
            </w:r>
            <w:proofErr w:type="spellStart"/>
            <w:r w:rsidRPr="00990E13">
              <w:t>жылых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дамоў</w:t>
            </w:r>
            <w:proofErr w:type="spellEnd"/>
            <w:r w:rsidRPr="00990E13">
              <w:t xml:space="preserve">, </w:t>
            </w:r>
            <w:proofErr w:type="spellStart"/>
            <w:r w:rsidRPr="00990E13">
              <w:t>будынкаў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і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збудаванняў</w:t>
            </w:r>
            <w:proofErr w:type="spellEnd"/>
            <w:r w:rsidRPr="00990E13">
              <w:t xml:space="preserve">, </w:t>
            </w:r>
            <w:proofErr w:type="spellStart"/>
            <w:r w:rsidRPr="00990E13">
              <w:t>размешчаных</w:t>
            </w:r>
            <w:proofErr w:type="spellEnd"/>
            <w:r w:rsidRPr="00990E13">
              <w:t xml:space="preserve"> на </w:t>
            </w:r>
            <w:proofErr w:type="spellStart"/>
            <w:r w:rsidRPr="00990E13">
              <w:t>прыдамавой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тэрыторыі</w:t>
            </w:r>
            <w:proofErr w:type="spellEnd"/>
            <w:r w:rsidRPr="00990E13">
              <w:t xml:space="preserve">, садовых </w:t>
            </w:r>
            <w:proofErr w:type="spellStart"/>
            <w:r w:rsidRPr="00990E13">
              <w:t>домікаў</w:t>
            </w:r>
            <w:proofErr w:type="spellEnd"/>
            <w:r w:rsidRPr="00990E13">
              <w:t xml:space="preserve">, </w:t>
            </w:r>
            <w:proofErr w:type="spellStart"/>
            <w:r w:rsidRPr="00990E13">
              <w:t>гаспадарчых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будынкаў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і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збудаванняў</w:t>
            </w:r>
            <w:proofErr w:type="spellEnd"/>
            <w:r w:rsidRPr="00990E13">
              <w:t xml:space="preserve">, </w:t>
            </w:r>
            <w:proofErr w:type="spellStart"/>
            <w:r w:rsidRPr="00990E13">
              <w:t>размешчаных</w:t>
            </w:r>
            <w:proofErr w:type="spellEnd"/>
            <w:r w:rsidRPr="00990E13">
              <w:t xml:space="preserve"> на </w:t>
            </w:r>
            <w:proofErr w:type="spellStart"/>
            <w:r w:rsidRPr="00990E13">
              <w:t>зямельным</w:t>
            </w:r>
            <w:proofErr w:type="spellEnd"/>
            <w:r w:rsidRPr="00990E13">
              <w:t xml:space="preserve"> участку, </w:t>
            </w:r>
            <w:proofErr w:type="spellStart"/>
            <w:r w:rsidRPr="00990E13">
              <w:t>прадастаўленым</w:t>
            </w:r>
            <w:proofErr w:type="spellEnd"/>
            <w:r w:rsidRPr="00990E13">
              <w:t xml:space="preserve"> для </w:t>
            </w:r>
            <w:proofErr w:type="spellStart"/>
            <w:r w:rsidRPr="00990E13">
              <w:t>вядзення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калектыўнага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садаводства</w:t>
            </w:r>
            <w:proofErr w:type="spellEnd"/>
            <w:r w:rsidRPr="00990E13">
              <w:t xml:space="preserve">, дач, </w:t>
            </w:r>
            <w:proofErr w:type="spellStart"/>
            <w:r w:rsidRPr="00990E13">
              <w:t>гаспадарчых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будынкаў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і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збудаванняў</w:t>
            </w:r>
            <w:proofErr w:type="spellEnd"/>
            <w:r w:rsidRPr="00990E13">
              <w:t xml:space="preserve">, </w:t>
            </w:r>
            <w:proofErr w:type="spellStart"/>
            <w:r w:rsidRPr="00990E13">
              <w:t>размешчаных</w:t>
            </w:r>
            <w:proofErr w:type="spellEnd"/>
            <w:r w:rsidRPr="00990E13">
              <w:t xml:space="preserve"> на </w:t>
            </w:r>
            <w:proofErr w:type="spellStart"/>
            <w:r w:rsidRPr="00990E13">
              <w:t>зямельным</w:t>
            </w:r>
            <w:proofErr w:type="spellEnd"/>
            <w:r w:rsidRPr="00990E13">
              <w:t xml:space="preserve"> участку, </w:t>
            </w:r>
            <w:proofErr w:type="spellStart"/>
            <w:r w:rsidRPr="00990E13">
              <w:t>прадастаўленым</w:t>
            </w:r>
            <w:proofErr w:type="spellEnd"/>
            <w:r w:rsidRPr="00990E13">
              <w:t xml:space="preserve"> для </w:t>
            </w:r>
            <w:proofErr w:type="spellStart"/>
            <w:r w:rsidRPr="00990E13">
              <w:t>дачнага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будаўніцтва</w:t>
            </w:r>
            <w:proofErr w:type="spellEnd"/>
            <w:r w:rsidRPr="00990E13">
              <w:t xml:space="preserve">, </w:t>
            </w:r>
            <w:proofErr w:type="spellStart"/>
            <w:r w:rsidRPr="00990E13">
              <w:t>зацверджаныя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пастановай</w:t>
            </w:r>
            <w:proofErr w:type="spellEnd"/>
            <w:r w:rsidRPr="00990E13">
              <w:t xml:space="preserve"> МНС </w:t>
            </w:r>
            <w:proofErr w:type="spellStart"/>
            <w:r w:rsidRPr="00990E13">
              <w:t>Рэспублікі</w:t>
            </w:r>
            <w:proofErr w:type="spellEnd"/>
            <w:r w:rsidRPr="00990E13">
              <w:t xml:space="preserve"> Беларусь </w:t>
            </w:r>
            <w:r w:rsidR="00E81299">
              <w:br/>
            </w:r>
            <w:r w:rsidRPr="00990E13">
              <w:t xml:space="preserve">ад 25 </w:t>
            </w:r>
            <w:proofErr w:type="spellStart"/>
            <w:r w:rsidRPr="00990E13">
              <w:t>сакавіка</w:t>
            </w:r>
            <w:proofErr w:type="spellEnd"/>
            <w:r w:rsidRPr="00990E13">
              <w:t xml:space="preserve"> 2020 г. № 13.</w:t>
            </w:r>
          </w:p>
          <w:p w:rsidR="001D53D3" w:rsidRPr="00990E13" w:rsidRDefault="001D53D3" w:rsidP="001D53D3">
            <w:pPr>
              <w:jc w:val="both"/>
            </w:pPr>
            <w:proofErr w:type="spellStart"/>
            <w:r w:rsidRPr="00990E13">
              <w:t>Адначасова</w:t>
            </w:r>
            <w:proofErr w:type="spellEnd"/>
            <w:r w:rsidRPr="00990E13">
              <w:t xml:space="preserve"> МНС </w:t>
            </w:r>
            <w:proofErr w:type="spellStart"/>
            <w:r w:rsidRPr="00990E13">
              <w:t>інфармуе</w:t>
            </w:r>
            <w:proofErr w:type="spellEnd"/>
            <w:r w:rsidRPr="00990E13">
              <w:t xml:space="preserve">, </w:t>
            </w:r>
            <w:proofErr w:type="spellStart"/>
            <w:r w:rsidRPr="00990E13">
              <w:t>што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згодна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патрабаванням</w:t>
            </w:r>
            <w:proofErr w:type="spellEnd"/>
            <w:r w:rsidRPr="00990E13">
              <w:t xml:space="preserve"> </w:t>
            </w:r>
            <w:r w:rsidR="00022B2C">
              <w:br/>
            </w:r>
            <w:r w:rsidRPr="00022B2C">
              <w:t>ТКП</w:t>
            </w:r>
            <w:r w:rsidR="00022B2C">
              <w:t xml:space="preserve"> 45-1.</w:t>
            </w:r>
            <w:r w:rsidRPr="00990E13">
              <w:t>04-305-2016* «</w:t>
            </w:r>
            <w:proofErr w:type="spellStart"/>
            <w:r w:rsidRPr="00990E13">
              <w:t>Тэхнічны</w:t>
            </w:r>
            <w:proofErr w:type="spellEnd"/>
            <w:r w:rsidRPr="00990E13">
              <w:t xml:space="preserve"> стан </w:t>
            </w:r>
            <w:proofErr w:type="spellStart"/>
            <w:r w:rsidRPr="00990E13">
              <w:t>і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тэхнічнае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абслугоўванне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будынкаў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і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збудаванняў</w:t>
            </w:r>
            <w:proofErr w:type="spellEnd"/>
            <w:r w:rsidRPr="00990E13">
              <w:t xml:space="preserve">. </w:t>
            </w:r>
            <w:proofErr w:type="spellStart"/>
            <w:r w:rsidRPr="00990E13">
              <w:t>Асноўныя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патрабаванні</w:t>
            </w:r>
            <w:proofErr w:type="spellEnd"/>
            <w:r>
              <w:t>»</w:t>
            </w:r>
            <w:r w:rsidRPr="00990E13">
              <w:t xml:space="preserve"> </w:t>
            </w:r>
            <w:proofErr w:type="spellStart"/>
            <w:r w:rsidRPr="00990E13">
              <w:t>будынкі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павінны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эксплуатавацца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ў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адпаведнасці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з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праектнай</w:t>
            </w:r>
            <w:proofErr w:type="spellEnd"/>
            <w:r w:rsidRPr="00990E13">
              <w:t xml:space="preserve">, </w:t>
            </w:r>
            <w:proofErr w:type="spellStart"/>
            <w:r w:rsidRPr="00990E13">
              <w:t>выканаўчай</w:t>
            </w:r>
            <w:proofErr w:type="spellEnd"/>
            <w:r w:rsidRPr="00990E13">
              <w:t xml:space="preserve"> </w:t>
            </w:r>
            <w:r w:rsidR="00E81299">
              <w:br/>
            </w:r>
            <w:proofErr w:type="spellStart"/>
            <w:r w:rsidRPr="00990E13">
              <w:t>і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эксплуатацыйнай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дакументацыяй</w:t>
            </w:r>
            <w:proofErr w:type="spellEnd"/>
            <w:r w:rsidRPr="00990E13">
              <w:t xml:space="preserve">, </w:t>
            </w:r>
            <w:proofErr w:type="spellStart"/>
            <w:r w:rsidRPr="00990E13">
              <w:t>распрацаванай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і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зацверджанай</w:t>
            </w:r>
            <w:proofErr w:type="spellEnd"/>
            <w:r w:rsidRPr="00990E13">
              <w:t xml:space="preserve"> </w:t>
            </w:r>
            <w:r w:rsidR="00E81299">
              <w:br/>
            </w:r>
            <w:proofErr w:type="spellStart"/>
            <w:r w:rsidRPr="00990E13">
              <w:t>ва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ўстаноўленым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парадку</w:t>
            </w:r>
            <w:proofErr w:type="spellEnd"/>
            <w:r w:rsidRPr="00990E13">
              <w:t xml:space="preserve">. </w:t>
            </w:r>
            <w:proofErr w:type="spellStart"/>
            <w:r w:rsidRPr="00990E13">
              <w:t>Рэспубліканскія</w:t>
            </w:r>
            <w:proofErr w:type="spellEnd"/>
            <w:r w:rsidRPr="00990E13">
              <w:t xml:space="preserve"> органы </w:t>
            </w:r>
            <w:proofErr w:type="spellStart"/>
            <w:r w:rsidRPr="00990E13">
              <w:t>дзяржаўнага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кіравання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ў</w:t>
            </w:r>
            <w:proofErr w:type="spellEnd"/>
            <w:r w:rsidRPr="00990E13">
              <w:t xml:space="preserve"> межах </w:t>
            </w:r>
            <w:proofErr w:type="spellStart"/>
            <w:r w:rsidRPr="00990E13">
              <w:t>вызначанай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кампетэнцыі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ажыццяўляюць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кантроль</w:t>
            </w:r>
            <w:proofErr w:type="spellEnd"/>
            <w:r w:rsidRPr="00990E13">
              <w:t xml:space="preserve"> (</w:t>
            </w:r>
            <w:proofErr w:type="spellStart"/>
            <w:r w:rsidRPr="00990E13">
              <w:t>нагляд</w:t>
            </w:r>
            <w:proofErr w:type="spellEnd"/>
            <w:r w:rsidRPr="00990E13">
              <w:t xml:space="preserve">) за </w:t>
            </w:r>
            <w:proofErr w:type="spellStart"/>
            <w:r w:rsidRPr="00990E13">
              <w:t>выкананнем</w:t>
            </w:r>
            <w:proofErr w:type="spellEnd"/>
            <w:r w:rsidRPr="00990E13">
              <w:t xml:space="preserve"> </w:t>
            </w:r>
            <w:proofErr w:type="spellStart"/>
            <w:r>
              <w:t>адзначаных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вышэй</w:t>
            </w:r>
            <w:proofErr w:type="spellEnd"/>
            <w:r w:rsidRPr="00990E13">
              <w:t xml:space="preserve"> </w:t>
            </w:r>
            <w:proofErr w:type="spellStart"/>
            <w:r w:rsidRPr="00990E13">
              <w:t>патрабаванняў</w:t>
            </w:r>
            <w:proofErr w:type="spellEnd"/>
            <w:r w:rsidRPr="00990E13">
              <w:t xml:space="preserve">. </w:t>
            </w:r>
          </w:p>
          <w:p w:rsidR="00D84696" w:rsidRPr="00C53FF4" w:rsidRDefault="001D53D3" w:rsidP="001D53D3">
            <w:pPr>
              <w:pStyle w:val="ac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30"/>
                <w:szCs w:val="30"/>
              </w:rPr>
            </w:pPr>
            <w:r w:rsidRPr="00990E13">
              <w:rPr>
                <w:sz w:val="30"/>
                <w:szCs w:val="30"/>
              </w:rPr>
              <w:t xml:space="preserve">У </w:t>
            </w:r>
            <w:proofErr w:type="spellStart"/>
            <w:r w:rsidRPr="00990E13">
              <w:rPr>
                <w:sz w:val="30"/>
                <w:szCs w:val="30"/>
              </w:rPr>
              <w:t>выпадку</w:t>
            </w:r>
            <w:proofErr w:type="spellEnd"/>
            <w:r w:rsidRPr="00990E13">
              <w:rPr>
                <w:sz w:val="30"/>
                <w:szCs w:val="30"/>
              </w:rPr>
              <w:t xml:space="preserve"> </w:t>
            </w:r>
            <w:proofErr w:type="spellStart"/>
            <w:r w:rsidRPr="00990E13">
              <w:rPr>
                <w:sz w:val="30"/>
                <w:szCs w:val="30"/>
              </w:rPr>
              <w:t>нязгоды</w:t>
            </w:r>
            <w:proofErr w:type="spellEnd"/>
            <w:r w:rsidRPr="00990E13">
              <w:rPr>
                <w:sz w:val="30"/>
                <w:szCs w:val="30"/>
              </w:rPr>
              <w:t xml:space="preserve"> </w:t>
            </w:r>
            <w:proofErr w:type="spellStart"/>
            <w:r w:rsidRPr="00990E13">
              <w:rPr>
                <w:sz w:val="30"/>
                <w:szCs w:val="30"/>
              </w:rPr>
              <w:t>з</w:t>
            </w:r>
            <w:proofErr w:type="spellEnd"/>
            <w:r w:rsidRPr="00990E13">
              <w:rPr>
                <w:sz w:val="30"/>
                <w:szCs w:val="30"/>
              </w:rPr>
              <w:t xml:space="preserve"> </w:t>
            </w:r>
            <w:proofErr w:type="spellStart"/>
            <w:r w:rsidRPr="00990E13">
              <w:rPr>
                <w:sz w:val="30"/>
                <w:szCs w:val="30"/>
              </w:rPr>
              <w:t>адказам</w:t>
            </w:r>
            <w:proofErr w:type="spellEnd"/>
            <w:r w:rsidRPr="00990E13">
              <w:rPr>
                <w:sz w:val="30"/>
                <w:szCs w:val="30"/>
              </w:rPr>
              <w:t xml:space="preserve"> Вы </w:t>
            </w:r>
            <w:proofErr w:type="spellStart"/>
            <w:r w:rsidRPr="00990E13">
              <w:rPr>
                <w:sz w:val="30"/>
                <w:szCs w:val="30"/>
              </w:rPr>
              <w:t>маеце</w:t>
            </w:r>
            <w:proofErr w:type="spellEnd"/>
            <w:r w:rsidRPr="00990E13">
              <w:rPr>
                <w:sz w:val="30"/>
                <w:szCs w:val="30"/>
              </w:rPr>
              <w:t xml:space="preserve"> права </w:t>
            </w:r>
            <w:proofErr w:type="spellStart"/>
            <w:r w:rsidRPr="00990E13">
              <w:rPr>
                <w:sz w:val="30"/>
                <w:szCs w:val="30"/>
              </w:rPr>
              <w:t>абскардзіць</w:t>
            </w:r>
            <w:proofErr w:type="spellEnd"/>
            <w:r w:rsidRPr="00990E13">
              <w:rPr>
                <w:sz w:val="30"/>
                <w:szCs w:val="30"/>
              </w:rPr>
              <w:t xml:space="preserve"> </w:t>
            </w:r>
            <w:proofErr w:type="spellStart"/>
            <w:r w:rsidRPr="00990E13">
              <w:rPr>
                <w:sz w:val="30"/>
                <w:szCs w:val="30"/>
              </w:rPr>
              <w:t>яго</w:t>
            </w:r>
            <w:proofErr w:type="spellEnd"/>
            <w:r w:rsidRPr="00990E13">
              <w:rPr>
                <w:sz w:val="30"/>
                <w:szCs w:val="30"/>
              </w:rPr>
              <w:t xml:space="preserve"> </w:t>
            </w:r>
            <w:r w:rsidR="00E81299">
              <w:rPr>
                <w:sz w:val="30"/>
                <w:szCs w:val="30"/>
              </w:rPr>
              <w:br/>
            </w:r>
            <w:proofErr w:type="spellStart"/>
            <w:r w:rsidRPr="00990E13">
              <w:rPr>
                <w:sz w:val="30"/>
                <w:szCs w:val="30"/>
              </w:rPr>
              <w:t>ў</w:t>
            </w:r>
            <w:proofErr w:type="spellEnd"/>
            <w:r w:rsidRPr="00990E13">
              <w:rPr>
                <w:sz w:val="30"/>
                <w:szCs w:val="30"/>
              </w:rPr>
              <w:t xml:space="preserve"> </w:t>
            </w:r>
            <w:proofErr w:type="spellStart"/>
            <w:r w:rsidRPr="00990E13">
              <w:rPr>
                <w:sz w:val="30"/>
                <w:szCs w:val="30"/>
              </w:rPr>
              <w:t>парадку</w:t>
            </w:r>
            <w:proofErr w:type="spellEnd"/>
            <w:r w:rsidRPr="00990E13">
              <w:rPr>
                <w:sz w:val="30"/>
                <w:szCs w:val="30"/>
              </w:rPr>
              <w:t xml:space="preserve">, </w:t>
            </w:r>
            <w:proofErr w:type="spellStart"/>
            <w:r w:rsidRPr="00990E13">
              <w:rPr>
                <w:sz w:val="30"/>
                <w:szCs w:val="30"/>
              </w:rPr>
              <w:t>устаноўленым</w:t>
            </w:r>
            <w:proofErr w:type="spellEnd"/>
            <w:r w:rsidRPr="00990E13">
              <w:rPr>
                <w:sz w:val="30"/>
                <w:szCs w:val="30"/>
              </w:rPr>
              <w:t xml:space="preserve"> </w:t>
            </w:r>
            <w:proofErr w:type="spellStart"/>
            <w:r w:rsidRPr="00990E13">
              <w:rPr>
                <w:sz w:val="30"/>
                <w:szCs w:val="30"/>
              </w:rPr>
              <w:t>артыкулам</w:t>
            </w:r>
            <w:proofErr w:type="spellEnd"/>
            <w:r w:rsidRPr="00990E13">
              <w:rPr>
                <w:sz w:val="30"/>
                <w:szCs w:val="30"/>
              </w:rPr>
              <w:t xml:space="preserve"> 20 Закона </w:t>
            </w:r>
            <w:proofErr w:type="spellStart"/>
            <w:r w:rsidRPr="00990E13">
              <w:rPr>
                <w:sz w:val="30"/>
                <w:szCs w:val="30"/>
              </w:rPr>
              <w:t>Рэспублікі</w:t>
            </w:r>
            <w:proofErr w:type="spellEnd"/>
            <w:r w:rsidRPr="00990E13">
              <w:rPr>
                <w:sz w:val="30"/>
                <w:szCs w:val="30"/>
              </w:rPr>
              <w:t xml:space="preserve"> Беларусь </w:t>
            </w:r>
            <w:r w:rsidR="00E81299">
              <w:rPr>
                <w:sz w:val="30"/>
                <w:szCs w:val="30"/>
              </w:rPr>
              <w:br/>
            </w:r>
            <w:r w:rsidRPr="00990E13">
              <w:rPr>
                <w:sz w:val="30"/>
                <w:szCs w:val="30"/>
              </w:rPr>
              <w:t xml:space="preserve">ад 18.07.2011 № 300-З </w:t>
            </w:r>
            <w:r>
              <w:rPr>
                <w:sz w:val="30"/>
                <w:szCs w:val="30"/>
              </w:rPr>
              <w:t>«</w:t>
            </w:r>
            <w:r w:rsidRPr="00990E13">
              <w:rPr>
                <w:sz w:val="30"/>
                <w:szCs w:val="30"/>
              </w:rPr>
              <w:t xml:space="preserve">Аб </w:t>
            </w:r>
            <w:proofErr w:type="spellStart"/>
            <w:r w:rsidRPr="00990E13">
              <w:rPr>
                <w:sz w:val="30"/>
                <w:szCs w:val="30"/>
              </w:rPr>
              <w:t>зваротах</w:t>
            </w:r>
            <w:proofErr w:type="spellEnd"/>
            <w:r w:rsidRPr="00990E13">
              <w:rPr>
                <w:sz w:val="30"/>
                <w:szCs w:val="30"/>
              </w:rPr>
              <w:t xml:space="preserve"> </w:t>
            </w:r>
            <w:proofErr w:type="spellStart"/>
            <w:r w:rsidRPr="00990E13">
              <w:rPr>
                <w:sz w:val="30"/>
                <w:szCs w:val="30"/>
              </w:rPr>
              <w:t>грамадзян</w:t>
            </w:r>
            <w:proofErr w:type="spellEnd"/>
            <w:r w:rsidRPr="00990E13">
              <w:rPr>
                <w:sz w:val="30"/>
                <w:szCs w:val="30"/>
              </w:rPr>
              <w:t xml:space="preserve"> </w:t>
            </w:r>
            <w:proofErr w:type="spellStart"/>
            <w:r w:rsidRPr="00990E13">
              <w:rPr>
                <w:sz w:val="30"/>
                <w:szCs w:val="30"/>
              </w:rPr>
              <w:t>і</w:t>
            </w:r>
            <w:proofErr w:type="spellEnd"/>
            <w:r w:rsidRPr="00990E13">
              <w:rPr>
                <w:sz w:val="30"/>
                <w:szCs w:val="30"/>
              </w:rPr>
              <w:t xml:space="preserve"> </w:t>
            </w:r>
            <w:proofErr w:type="spellStart"/>
            <w:r w:rsidRPr="00990E13">
              <w:rPr>
                <w:sz w:val="30"/>
                <w:szCs w:val="30"/>
              </w:rPr>
              <w:t>юрыдычных</w:t>
            </w:r>
            <w:proofErr w:type="spellEnd"/>
            <w:r w:rsidRPr="00990E13">
              <w:rPr>
                <w:sz w:val="30"/>
                <w:szCs w:val="30"/>
              </w:rPr>
              <w:t xml:space="preserve"> </w:t>
            </w:r>
            <w:proofErr w:type="spellStart"/>
            <w:r w:rsidRPr="00990E13">
              <w:rPr>
                <w:sz w:val="30"/>
                <w:szCs w:val="30"/>
              </w:rPr>
              <w:t>асоб</w:t>
            </w:r>
            <w:proofErr w:type="spellEnd"/>
            <w:r>
              <w:rPr>
                <w:sz w:val="30"/>
                <w:szCs w:val="30"/>
              </w:rPr>
              <w:t>»</w:t>
            </w:r>
            <w:r w:rsidRPr="00990E13">
              <w:rPr>
                <w:sz w:val="30"/>
                <w:szCs w:val="30"/>
              </w:rPr>
              <w:t>.</w:t>
            </w:r>
          </w:p>
        </w:tc>
      </w:tr>
      <w:tr w:rsidR="009909AB" w:rsidTr="009909AB">
        <w:trPr>
          <w:trHeight w:val="416"/>
        </w:trPr>
        <w:tc>
          <w:tcPr>
            <w:tcW w:w="42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7694F" w:rsidRDefault="00D7694F" w:rsidP="00D558DC">
            <w:pPr>
              <w:tabs>
                <w:tab w:val="left" w:pos="4771"/>
              </w:tabs>
              <w:spacing w:line="280" w:lineRule="exact"/>
              <w:ind w:firstLine="0"/>
              <w:rPr>
                <w:color w:val="000000"/>
              </w:rPr>
            </w:pPr>
          </w:p>
          <w:sdt>
            <w:sdtPr>
              <w:rPr>
                <w:color w:val="000000"/>
              </w:rPr>
              <w:id w:val="-1153359015"/>
              <w:placeholder>
                <w:docPart w:val="A1717ECF4F974CC28A3A340AB87E16FD"/>
              </w:placeholder>
            </w:sdtPr>
            <w:sdtContent>
              <w:p w:rsidR="009909AB" w:rsidRDefault="001D53D3" w:rsidP="001D53D3">
                <w:pPr>
                  <w:tabs>
                    <w:tab w:val="left" w:pos="4771"/>
                  </w:tabs>
                  <w:spacing w:line="280" w:lineRule="exact"/>
                  <w:ind w:firstLine="0"/>
                  <w:rPr>
                    <w:color w:val="000000"/>
                  </w:rPr>
                </w:pPr>
                <w:proofErr w:type="spellStart"/>
                <w:r>
                  <w:rPr>
                    <w:color w:val="000000"/>
                  </w:rPr>
                  <w:t>Намесн</w:t>
                </w:r>
                <w:r w:rsidRPr="00990E13">
                  <w:t>і</w:t>
                </w:r>
                <w:r>
                  <w:t>к</w:t>
                </w:r>
                <w:proofErr w:type="spellEnd"/>
                <w:r w:rsidR="009909AB">
                  <w:rPr>
                    <w:color w:val="000000"/>
                  </w:rPr>
                  <w:t xml:space="preserve"> </w:t>
                </w:r>
                <w:proofErr w:type="spellStart"/>
                <w:r w:rsidR="009909AB">
                  <w:rPr>
                    <w:color w:val="000000"/>
                  </w:rPr>
                  <w:t>М</w:t>
                </w:r>
                <w:r w:rsidRPr="00990E13">
                  <w:t>і</w:t>
                </w:r>
                <w:r w:rsidR="009909AB">
                  <w:rPr>
                    <w:color w:val="000000"/>
                  </w:rPr>
                  <w:t>н</w:t>
                </w:r>
                <w:r w:rsidRPr="00990E13">
                  <w:t>і</w:t>
                </w:r>
                <w:r w:rsidR="009909AB">
                  <w:rPr>
                    <w:color w:val="000000"/>
                  </w:rPr>
                  <w:t>стра</w:t>
                </w:r>
                <w:proofErr w:type="spellEnd"/>
              </w:p>
            </w:sdtContent>
          </w:sdt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909AB" w:rsidRDefault="009909AB" w:rsidP="00D558DC">
            <w:pPr>
              <w:tabs>
                <w:tab w:val="left" w:pos="4771"/>
              </w:tabs>
              <w:jc w:val="both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909AB" w:rsidRDefault="0028444C" w:rsidP="001D53D3">
            <w:pPr>
              <w:tabs>
                <w:tab w:val="left" w:pos="4771"/>
              </w:tabs>
              <w:spacing w:line="280" w:lineRule="exact"/>
              <w:ind w:firstLine="0"/>
              <w:rPr>
                <w:color w:val="000000"/>
              </w:rPr>
            </w:pPr>
            <w:sdt>
              <w:sdtPr>
                <w:rPr>
                  <w:color w:val="000000"/>
                  <w:highlight w:val="yellow"/>
                </w:rPr>
                <w:id w:val="1630197892"/>
                <w:placeholder>
                  <w:docPart w:val="4087BA57DD87456DBD31C990B1A87ED7"/>
                </w:placeholder>
              </w:sdtPr>
              <w:sdtContent>
                <w:proofErr w:type="spellStart"/>
                <w:r w:rsidR="00D84696" w:rsidRPr="00022B2C">
                  <w:rPr>
                    <w:color w:val="000000"/>
                  </w:rPr>
                  <w:t>А.</w:t>
                </w:r>
                <w:r w:rsidR="001D53D3" w:rsidRPr="00022B2C">
                  <w:rPr>
                    <w:color w:val="000000"/>
                  </w:rPr>
                  <w:t>У</w:t>
                </w:r>
                <w:r w:rsidR="00DF5E42" w:rsidRPr="00022B2C">
                  <w:rPr>
                    <w:color w:val="000000"/>
                  </w:rPr>
                  <w:t>.</w:t>
                </w:r>
                <w:r w:rsidR="001D53D3" w:rsidRPr="001D53D3">
                  <w:rPr>
                    <w:rStyle w:val="extended-textshort"/>
                    <w:bCs/>
                  </w:rPr>
                  <w:t>Даўгалевец</w:t>
                </w:r>
                <w:proofErr w:type="spellEnd"/>
              </w:sdtContent>
            </w:sdt>
          </w:p>
        </w:tc>
      </w:tr>
      <w:tr w:rsidR="009909AB" w:rsidRPr="000D62A0" w:rsidTr="009909AB">
        <w:trPr>
          <w:trHeight w:val="288"/>
        </w:trPr>
        <w:sdt>
          <w:sdtPr>
            <w:rPr>
              <w:sz w:val="18"/>
              <w:szCs w:val="18"/>
            </w:rPr>
            <w:id w:val="-1189132355"/>
            <w:placeholder>
              <w:docPart w:val="BF9A3E83A1C643799688B4099D112B97"/>
            </w:placeholder>
          </w:sdtPr>
          <w:sdtContent>
            <w:tc>
              <w:tcPr>
                <w:tcW w:w="9889" w:type="dxa"/>
                <w:gridSpan w:val="8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bottom"/>
              </w:tcPr>
              <w:p w:rsidR="00D7694F" w:rsidRDefault="00D7694F" w:rsidP="009909AB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</w:p>
              <w:p w:rsidR="005E3341" w:rsidRDefault="005E3341" w:rsidP="009909AB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</w:p>
              <w:p w:rsidR="009909AB" w:rsidRPr="000D62A0" w:rsidRDefault="009909AB" w:rsidP="00022B2C">
                <w:pPr>
                  <w:tabs>
                    <w:tab w:val="left" w:pos="4771"/>
                  </w:tabs>
                  <w:ind w:firstLine="0"/>
                  <w:jc w:val="both"/>
                  <w:rPr>
                    <w:sz w:val="18"/>
                    <w:szCs w:val="18"/>
                  </w:rPr>
                </w:pPr>
                <w:proofErr w:type="spellStart"/>
                <w:r w:rsidRPr="00022B2C">
                  <w:rPr>
                    <w:sz w:val="18"/>
                    <w:szCs w:val="18"/>
                  </w:rPr>
                  <w:t>К</w:t>
                </w:r>
                <w:r w:rsidR="00022B2C" w:rsidRPr="00022B2C">
                  <w:rPr>
                    <w:sz w:val="18"/>
                    <w:szCs w:val="18"/>
                  </w:rPr>
                  <w:t>і</w:t>
                </w:r>
                <w:r w:rsidRPr="00022B2C">
                  <w:rPr>
                    <w:sz w:val="18"/>
                    <w:szCs w:val="18"/>
                  </w:rPr>
                  <w:t>с</w:t>
                </w:r>
                <w:r w:rsidR="00022B2C" w:rsidRPr="00022B2C">
                  <w:rPr>
                    <w:sz w:val="18"/>
                    <w:szCs w:val="18"/>
                  </w:rPr>
                  <w:t>я</w:t>
                </w:r>
                <w:r w:rsidRPr="00022B2C">
                  <w:rPr>
                    <w:sz w:val="18"/>
                    <w:szCs w:val="18"/>
                  </w:rPr>
                  <w:t>л</w:t>
                </w:r>
                <w:r w:rsidR="00022B2C" w:rsidRPr="00022B2C">
                  <w:rPr>
                    <w:sz w:val="18"/>
                    <w:szCs w:val="18"/>
                  </w:rPr>
                  <w:t>еў</w:t>
                </w:r>
                <w:proofErr w:type="spellEnd"/>
                <w:r>
                  <w:rPr>
                    <w:sz w:val="18"/>
                    <w:szCs w:val="18"/>
                  </w:rPr>
                  <w:t xml:space="preserve"> 272 50 53</w:t>
                </w:r>
              </w:p>
            </w:tc>
          </w:sdtContent>
        </w:sdt>
      </w:tr>
    </w:tbl>
    <w:p w:rsidR="00E020D5" w:rsidRDefault="00E020D5" w:rsidP="0072148B">
      <w:pPr>
        <w:tabs>
          <w:tab w:val="left" w:pos="4771"/>
        </w:tabs>
        <w:ind w:firstLine="0"/>
        <w:jc w:val="both"/>
        <w:rPr>
          <w:lang w:val="be-BY"/>
        </w:rPr>
      </w:pPr>
    </w:p>
    <w:sectPr w:rsidR="00E020D5" w:rsidSect="009C6829">
      <w:headerReference w:type="default" r:id="rId7"/>
      <w:headerReference w:type="first" r:id="rId8"/>
      <w:pgSz w:w="11907" w:h="16840" w:code="9"/>
      <w:pgMar w:top="81" w:right="567" w:bottom="426" w:left="1701" w:header="283" w:footer="0" w:gutter="0"/>
      <w:cols w:space="720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958" w:rsidRDefault="00A57958">
      <w:r>
        <w:separator/>
      </w:r>
    </w:p>
  </w:endnote>
  <w:endnote w:type="continuationSeparator" w:id="0">
    <w:p w:rsidR="00A57958" w:rsidRDefault="00A57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958" w:rsidRDefault="00A57958">
      <w:r>
        <w:separator/>
      </w:r>
    </w:p>
  </w:footnote>
  <w:footnote w:type="continuationSeparator" w:id="0">
    <w:p w:rsidR="00A57958" w:rsidRDefault="00A579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CAB" w:rsidRPr="00F012CD" w:rsidRDefault="00136CAB" w:rsidP="00F012CD">
    <w:pPr>
      <w:pStyle w:val="a3"/>
      <w:spacing w:line="240" w:lineRule="exact"/>
      <w:ind w:firstLine="0"/>
      <w:jc w:val="center"/>
      <w:rPr>
        <w:rStyle w:val="a4"/>
        <w:sz w:val="28"/>
        <w:szCs w:val="28"/>
      </w:rPr>
    </w:pPr>
  </w:p>
  <w:p w:rsidR="00136CAB" w:rsidRPr="00F012CD" w:rsidRDefault="0028444C" w:rsidP="00F012CD">
    <w:pPr>
      <w:pStyle w:val="a3"/>
      <w:spacing w:line="240" w:lineRule="exact"/>
      <w:ind w:firstLine="0"/>
      <w:jc w:val="center"/>
      <w:rPr>
        <w:rStyle w:val="a4"/>
        <w:sz w:val="28"/>
        <w:szCs w:val="28"/>
      </w:rPr>
    </w:pPr>
    <w:r w:rsidRPr="00F012CD">
      <w:rPr>
        <w:rStyle w:val="a4"/>
        <w:sz w:val="28"/>
        <w:szCs w:val="28"/>
      </w:rPr>
      <w:fldChar w:fldCharType="begin"/>
    </w:r>
    <w:r w:rsidR="00136CAB" w:rsidRPr="00F012CD">
      <w:rPr>
        <w:rStyle w:val="a4"/>
        <w:sz w:val="28"/>
        <w:szCs w:val="28"/>
      </w:rPr>
      <w:instrText xml:space="preserve"> PAGE </w:instrText>
    </w:r>
    <w:r w:rsidRPr="00F012CD">
      <w:rPr>
        <w:rStyle w:val="a4"/>
        <w:sz w:val="28"/>
        <w:szCs w:val="28"/>
      </w:rPr>
      <w:fldChar w:fldCharType="separate"/>
    </w:r>
    <w:r w:rsidR="001D53D3">
      <w:rPr>
        <w:rStyle w:val="a4"/>
        <w:noProof/>
        <w:sz w:val="28"/>
        <w:szCs w:val="28"/>
      </w:rPr>
      <w:t>2</w:t>
    </w:r>
    <w:r w:rsidRPr="00F012CD">
      <w:rPr>
        <w:rStyle w:val="a4"/>
        <w:sz w:val="28"/>
        <w:szCs w:val="28"/>
      </w:rPr>
      <w:fldChar w:fldCharType="end"/>
    </w:r>
  </w:p>
  <w:p w:rsidR="00136CAB" w:rsidRPr="00F012CD" w:rsidRDefault="00136CAB" w:rsidP="00F012CD">
    <w:pPr>
      <w:pStyle w:val="a3"/>
      <w:spacing w:line="240" w:lineRule="exact"/>
      <w:ind w:firstLine="0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31" w:type="dxa"/>
      <w:tblLook w:val="01E0"/>
    </w:tblPr>
    <w:tblGrid>
      <w:gridCol w:w="4786"/>
      <w:gridCol w:w="425"/>
      <w:gridCol w:w="4820"/>
    </w:tblGrid>
    <w:tr w:rsidR="00136CAB" w:rsidRPr="00323D4A" w:rsidTr="00881010">
      <w:trPr>
        <w:trHeight w:val="857"/>
      </w:trPr>
      <w:tc>
        <w:tcPr>
          <w:tcW w:w="4786" w:type="dxa"/>
        </w:tcPr>
        <w:p w:rsidR="00136CAB" w:rsidRPr="008D03BE" w:rsidRDefault="00136CAB" w:rsidP="008D03BE">
          <w:pPr>
            <w:ind w:firstLine="0"/>
            <w:jc w:val="center"/>
            <w:rPr>
              <w:b/>
              <w:bCs/>
              <w:color w:val="000000"/>
            </w:rPr>
          </w:pPr>
        </w:p>
      </w:tc>
      <w:tc>
        <w:tcPr>
          <w:tcW w:w="425" w:type="dxa"/>
        </w:tcPr>
        <w:p w:rsidR="00136CAB" w:rsidRPr="00323D4A" w:rsidRDefault="00136CAB" w:rsidP="008D03BE">
          <w:pPr>
            <w:ind w:firstLine="0"/>
            <w:jc w:val="center"/>
            <w:rPr>
              <w:b/>
              <w:bCs/>
              <w:color w:val="000000"/>
              <w:lang w:val="be-BY"/>
            </w:rPr>
          </w:pPr>
        </w:p>
      </w:tc>
      <w:tc>
        <w:tcPr>
          <w:tcW w:w="4820" w:type="dxa"/>
        </w:tcPr>
        <w:p w:rsidR="00136CAB" w:rsidRDefault="00136CAB" w:rsidP="000957E9">
          <w:pPr>
            <w:ind w:firstLine="0"/>
            <w:jc w:val="center"/>
            <w:rPr>
              <w:b/>
              <w:bCs/>
              <w:color w:val="000000"/>
            </w:rPr>
          </w:pPr>
        </w:p>
        <w:p w:rsidR="00136CAB" w:rsidRPr="008D3D95" w:rsidRDefault="00136CAB" w:rsidP="008D3D95">
          <w:pPr>
            <w:tabs>
              <w:tab w:val="left" w:pos="3669"/>
            </w:tabs>
          </w:pPr>
          <w:r>
            <w:tab/>
          </w:r>
        </w:p>
      </w:tc>
    </w:tr>
    <w:tr w:rsidR="00136CAB" w:rsidRPr="00C0796A" w:rsidTr="00881010">
      <w:tblPrEx>
        <w:tblLook w:val="04A0"/>
      </w:tblPrEx>
      <w:trPr>
        <w:trHeight w:val="1537"/>
      </w:trPr>
      <w:tc>
        <w:tcPr>
          <w:tcW w:w="4786" w:type="dxa"/>
          <w:shd w:val="clear" w:color="auto" w:fill="auto"/>
        </w:tcPr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М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Н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СТЭРСТВА</w:t>
          </w:r>
        </w:p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ПА НАДЗВЫЧАЙНЫХ С</w:t>
          </w:r>
          <w:r w:rsidRPr="006D3648">
            <w:rPr>
              <w:b/>
              <w:spacing w:val="20"/>
              <w:sz w:val="22"/>
            </w:rPr>
            <w:sym w:font="Times New Roman" w:char="0406"/>
          </w:r>
          <w:r w:rsidRPr="006D3648">
            <w:rPr>
              <w:b/>
              <w:spacing w:val="20"/>
              <w:sz w:val="22"/>
            </w:rPr>
            <w:t>ТУАЦЫЯХ</w:t>
          </w:r>
        </w:p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РЭСПУБЛ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>К</w:t>
          </w:r>
          <w:r w:rsidRPr="006D3648">
            <w:rPr>
              <w:b/>
              <w:spacing w:val="20"/>
              <w:sz w:val="22"/>
              <w:lang w:val="en-US"/>
            </w:rPr>
            <w:t>I</w:t>
          </w:r>
          <w:r w:rsidRPr="006D3648">
            <w:rPr>
              <w:b/>
              <w:spacing w:val="20"/>
              <w:sz w:val="22"/>
            </w:rPr>
            <w:t xml:space="preserve"> БЕЛАРУСЬ</w:t>
          </w:r>
        </w:p>
        <w:p w:rsidR="00136CAB" w:rsidRPr="006D3648" w:rsidRDefault="00136CAB" w:rsidP="008D3D95">
          <w:pPr>
            <w:ind w:right="23" w:firstLine="0"/>
            <w:jc w:val="center"/>
            <w:rPr>
              <w:b/>
              <w:spacing w:val="20"/>
              <w:sz w:val="22"/>
            </w:rPr>
          </w:pPr>
        </w:p>
        <w:p w:rsidR="00136CAB" w:rsidRPr="006D3648" w:rsidRDefault="00136CAB" w:rsidP="008D3D95">
          <w:pPr>
            <w:spacing w:line="340" w:lineRule="exact"/>
            <w:ind w:right="23" w:firstLine="0"/>
            <w:jc w:val="center"/>
            <w:rPr>
              <w:sz w:val="20"/>
              <w:szCs w:val="20"/>
            </w:rPr>
          </w:pPr>
          <w:r w:rsidRPr="006D3648">
            <w:rPr>
              <w:sz w:val="20"/>
              <w:szCs w:val="20"/>
            </w:rPr>
            <w:t xml:space="preserve">вул. Рэвалюцыйная, 5, 220030, г. </w:t>
          </w:r>
          <w:proofErr w:type="spellStart"/>
          <w:r w:rsidRPr="006D3648">
            <w:rPr>
              <w:sz w:val="20"/>
              <w:szCs w:val="20"/>
            </w:rPr>
            <w:t>Мiнск</w:t>
          </w:r>
          <w:proofErr w:type="spellEnd"/>
        </w:p>
        <w:p w:rsidR="00136CAB" w:rsidRPr="006D3648" w:rsidRDefault="00136CAB" w:rsidP="008D3D95">
          <w:pPr>
            <w:spacing w:line="220" w:lineRule="exact"/>
            <w:ind w:right="25" w:firstLine="0"/>
            <w:jc w:val="center"/>
            <w:rPr>
              <w:sz w:val="20"/>
              <w:szCs w:val="20"/>
            </w:rPr>
          </w:pPr>
          <w:proofErr w:type="spellStart"/>
          <w:r w:rsidRPr="006D3648">
            <w:rPr>
              <w:sz w:val="20"/>
              <w:szCs w:val="20"/>
            </w:rPr>
            <w:t>тэл</w:t>
          </w:r>
          <w:proofErr w:type="spellEnd"/>
          <w:r w:rsidRPr="006D3648">
            <w:rPr>
              <w:sz w:val="20"/>
              <w:szCs w:val="20"/>
            </w:rPr>
            <w:t xml:space="preserve">. (0-17) </w:t>
          </w:r>
          <w:r w:rsidRPr="00A77C5C">
            <w:rPr>
              <w:sz w:val="20"/>
              <w:szCs w:val="20"/>
            </w:rPr>
            <w:t>229-35-66</w:t>
          </w:r>
          <w:r w:rsidRPr="006D3648">
            <w:rPr>
              <w:sz w:val="20"/>
              <w:szCs w:val="20"/>
            </w:rPr>
            <w:t xml:space="preserve">, </w:t>
          </w:r>
          <w:proofErr w:type="spellStart"/>
          <w:r w:rsidRPr="006D3648">
            <w:rPr>
              <w:sz w:val="20"/>
              <w:szCs w:val="20"/>
            </w:rPr>
            <w:t>тэл</w:t>
          </w:r>
          <w:proofErr w:type="spellEnd"/>
          <w:r w:rsidRPr="006D3648">
            <w:rPr>
              <w:sz w:val="20"/>
              <w:szCs w:val="20"/>
            </w:rPr>
            <w:t xml:space="preserve">./факс (0-17) </w:t>
          </w:r>
          <w:r w:rsidRPr="00A77C5C">
            <w:rPr>
              <w:sz w:val="20"/>
              <w:szCs w:val="20"/>
            </w:rPr>
            <w:t>229-35-99</w:t>
          </w:r>
        </w:p>
        <w:p w:rsidR="00136CAB" w:rsidRPr="009C6829" w:rsidRDefault="00136CAB" w:rsidP="008D3D95">
          <w:pPr>
            <w:spacing w:line="220" w:lineRule="exact"/>
            <w:ind w:firstLine="0"/>
            <w:jc w:val="center"/>
            <w:rPr>
              <w:sz w:val="20"/>
              <w:szCs w:val="20"/>
              <w:lang w:val="en-US"/>
            </w:rPr>
          </w:pPr>
          <w:r w:rsidRPr="006D3648">
            <w:rPr>
              <w:sz w:val="20"/>
              <w:szCs w:val="20"/>
              <w:lang w:val="en-US"/>
            </w:rPr>
            <w:t>E</w:t>
          </w:r>
          <w:r w:rsidRPr="009C6829">
            <w:rPr>
              <w:sz w:val="20"/>
              <w:szCs w:val="20"/>
              <w:lang w:val="en-US"/>
            </w:rPr>
            <w:t>-</w:t>
          </w:r>
          <w:r w:rsidRPr="006D3648">
            <w:rPr>
              <w:sz w:val="20"/>
              <w:szCs w:val="20"/>
              <w:lang w:val="en-US"/>
            </w:rPr>
            <w:t>mail</w:t>
          </w:r>
          <w:r w:rsidRPr="009C6829">
            <w:rPr>
              <w:sz w:val="20"/>
              <w:szCs w:val="20"/>
              <w:lang w:val="en-US"/>
            </w:rPr>
            <w:t xml:space="preserve">: </w:t>
          </w:r>
          <w:r w:rsidR="0028444C">
            <w:fldChar w:fldCharType="begin"/>
          </w:r>
          <w:r w:rsidR="0028444C" w:rsidRPr="00C0796A">
            <w:rPr>
              <w:lang w:val="en-US"/>
            </w:rPr>
            <w:instrText>HYPERLINK "mailto:mail@mchs.gov.by"</w:instrText>
          </w:r>
          <w:r w:rsidR="0028444C">
            <w:fldChar w:fldCharType="separate"/>
          </w:r>
          <w:r w:rsidRPr="00881010">
            <w:rPr>
              <w:rStyle w:val="aa"/>
              <w:color w:val="auto"/>
              <w:sz w:val="20"/>
              <w:szCs w:val="20"/>
              <w:u w:val="none"/>
              <w:lang w:val="en-US"/>
            </w:rPr>
            <w:t>mail</w:t>
          </w:r>
          <w:r w:rsidRPr="009C6829">
            <w:rPr>
              <w:rStyle w:val="aa"/>
              <w:color w:val="auto"/>
              <w:sz w:val="20"/>
              <w:szCs w:val="20"/>
              <w:u w:val="none"/>
              <w:lang w:val="en-US"/>
            </w:rPr>
            <w:t>@</w:t>
          </w:r>
          <w:r w:rsidRPr="00881010">
            <w:rPr>
              <w:rStyle w:val="aa"/>
              <w:color w:val="auto"/>
              <w:sz w:val="20"/>
              <w:szCs w:val="20"/>
              <w:u w:val="none"/>
              <w:lang w:val="en-US"/>
            </w:rPr>
            <w:t>mchs</w:t>
          </w:r>
          <w:r w:rsidRPr="009C6829">
            <w:rPr>
              <w:rStyle w:val="aa"/>
              <w:color w:val="auto"/>
              <w:sz w:val="20"/>
              <w:szCs w:val="20"/>
              <w:u w:val="none"/>
              <w:lang w:val="en-US"/>
            </w:rPr>
            <w:t>.</w:t>
          </w:r>
          <w:r w:rsidRPr="00881010">
            <w:rPr>
              <w:rStyle w:val="aa"/>
              <w:color w:val="auto"/>
              <w:sz w:val="20"/>
              <w:szCs w:val="20"/>
              <w:u w:val="none"/>
              <w:lang w:val="en-US"/>
            </w:rPr>
            <w:t>gov</w:t>
          </w:r>
          <w:r w:rsidRPr="009C6829">
            <w:rPr>
              <w:rStyle w:val="aa"/>
              <w:color w:val="auto"/>
              <w:sz w:val="20"/>
              <w:szCs w:val="20"/>
              <w:u w:val="none"/>
              <w:lang w:val="en-US"/>
            </w:rPr>
            <w:t>.</w:t>
          </w:r>
          <w:r w:rsidRPr="00881010">
            <w:rPr>
              <w:rStyle w:val="aa"/>
              <w:color w:val="auto"/>
              <w:sz w:val="20"/>
              <w:szCs w:val="20"/>
              <w:u w:val="none"/>
              <w:lang w:val="en-US"/>
            </w:rPr>
            <w:t>by</w:t>
          </w:r>
          <w:r w:rsidR="0028444C">
            <w:fldChar w:fldCharType="end"/>
          </w:r>
        </w:p>
      </w:tc>
      <w:tc>
        <w:tcPr>
          <w:tcW w:w="425" w:type="dxa"/>
          <w:shd w:val="clear" w:color="auto" w:fill="auto"/>
        </w:tcPr>
        <w:p w:rsidR="00136CAB" w:rsidRPr="009C6829" w:rsidRDefault="00136CAB" w:rsidP="008D3D95">
          <w:pPr>
            <w:pStyle w:val="a9"/>
            <w:jc w:val="center"/>
            <w:rPr>
              <w:lang w:val="en-US"/>
            </w:rPr>
          </w:pPr>
        </w:p>
      </w:tc>
      <w:tc>
        <w:tcPr>
          <w:tcW w:w="4820" w:type="dxa"/>
          <w:shd w:val="clear" w:color="auto" w:fill="auto"/>
        </w:tcPr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МИНИСТЕРСТВО</w:t>
          </w:r>
        </w:p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  <w:sz w:val="22"/>
            </w:rPr>
          </w:pPr>
          <w:r w:rsidRPr="006D3648">
            <w:rPr>
              <w:b/>
              <w:spacing w:val="20"/>
              <w:sz w:val="22"/>
            </w:rPr>
            <w:t>ПО ЧРЕЗВЫЧАЙНЫМ СИТУАЦИЯМ</w:t>
          </w:r>
        </w:p>
        <w:p w:rsidR="00136CAB" w:rsidRPr="006D3648" w:rsidRDefault="00136CAB" w:rsidP="008D3D95">
          <w:pPr>
            <w:ind w:firstLine="0"/>
            <w:jc w:val="center"/>
            <w:rPr>
              <w:b/>
              <w:spacing w:val="20"/>
            </w:rPr>
          </w:pPr>
          <w:r w:rsidRPr="006D3648">
            <w:rPr>
              <w:b/>
              <w:spacing w:val="20"/>
              <w:sz w:val="22"/>
            </w:rPr>
            <w:t>РЕСПУБЛИКИ БЕЛАРУСЬ</w:t>
          </w:r>
        </w:p>
        <w:p w:rsidR="00136CAB" w:rsidRPr="006D3648" w:rsidRDefault="00136CAB" w:rsidP="008D3D95">
          <w:pPr>
            <w:pStyle w:val="1"/>
            <w:tabs>
              <w:tab w:val="clear" w:pos="709"/>
              <w:tab w:val="left" w:pos="39"/>
            </w:tabs>
            <w:spacing w:line="240" w:lineRule="exact"/>
            <w:jc w:val="center"/>
            <w:rPr>
              <w:spacing w:val="20"/>
            </w:rPr>
          </w:pPr>
        </w:p>
        <w:p w:rsidR="00136CAB" w:rsidRPr="006D3648" w:rsidRDefault="00136CAB" w:rsidP="008D3D95">
          <w:pPr>
            <w:spacing w:line="340" w:lineRule="exact"/>
            <w:ind w:firstLine="0"/>
            <w:jc w:val="center"/>
            <w:rPr>
              <w:sz w:val="20"/>
              <w:szCs w:val="20"/>
            </w:rPr>
          </w:pPr>
          <w:r w:rsidRPr="002759AB">
            <w:rPr>
              <w:sz w:val="20"/>
              <w:szCs w:val="20"/>
            </w:rPr>
            <w:t xml:space="preserve">ул. </w:t>
          </w:r>
          <w:r w:rsidRPr="006D3648">
            <w:rPr>
              <w:sz w:val="20"/>
              <w:szCs w:val="20"/>
            </w:rPr>
            <w:t>Революционная, 5, 220030, г. Минск</w:t>
          </w:r>
        </w:p>
        <w:p w:rsidR="00136CAB" w:rsidRPr="006D3648" w:rsidRDefault="00136CAB" w:rsidP="008D3D95">
          <w:pPr>
            <w:spacing w:line="220" w:lineRule="exact"/>
            <w:ind w:firstLine="0"/>
            <w:jc w:val="center"/>
            <w:rPr>
              <w:sz w:val="20"/>
              <w:szCs w:val="20"/>
            </w:rPr>
          </w:pPr>
          <w:r w:rsidRPr="006D3648">
            <w:rPr>
              <w:sz w:val="20"/>
              <w:szCs w:val="20"/>
            </w:rPr>
            <w:t xml:space="preserve">тел. (0-17) </w:t>
          </w:r>
          <w:r w:rsidRPr="00A77C5C">
            <w:rPr>
              <w:sz w:val="20"/>
              <w:szCs w:val="20"/>
            </w:rPr>
            <w:t>229-35-66</w:t>
          </w:r>
          <w:r w:rsidRPr="006D3648">
            <w:rPr>
              <w:sz w:val="20"/>
              <w:szCs w:val="20"/>
            </w:rPr>
            <w:t xml:space="preserve">, тел./факс (0-17) </w:t>
          </w:r>
          <w:r w:rsidRPr="00A77C5C">
            <w:rPr>
              <w:sz w:val="20"/>
              <w:szCs w:val="20"/>
            </w:rPr>
            <w:t>229-35-99</w:t>
          </w:r>
        </w:p>
        <w:p w:rsidR="00136CAB" w:rsidRPr="006D3648" w:rsidRDefault="00136CAB" w:rsidP="008D3D95">
          <w:pPr>
            <w:spacing w:line="220" w:lineRule="exact"/>
            <w:ind w:firstLine="0"/>
            <w:jc w:val="center"/>
            <w:rPr>
              <w:sz w:val="20"/>
              <w:szCs w:val="20"/>
              <w:lang w:val="en-US"/>
            </w:rPr>
          </w:pPr>
          <w:r w:rsidRPr="006D3648">
            <w:rPr>
              <w:sz w:val="20"/>
              <w:szCs w:val="20"/>
              <w:lang w:val="en-US"/>
            </w:rPr>
            <w:t xml:space="preserve">E-mail: </w:t>
          </w:r>
          <w:hyperlink r:id="rId1" w:history="1">
            <w:r w:rsidRPr="008D3D95">
              <w:rPr>
                <w:rStyle w:val="aa"/>
                <w:color w:val="auto"/>
                <w:sz w:val="20"/>
                <w:szCs w:val="20"/>
                <w:u w:val="none"/>
                <w:lang w:val="en-US"/>
              </w:rPr>
              <w:t>mail@mchs.gov.by</w:t>
            </w:r>
          </w:hyperlink>
        </w:p>
      </w:tc>
    </w:tr>
  </w:tbl>
  <w:p w:rsidR="00136CAB" w:rsidRPr="008D03BE" w:rsidRDefault="00136CAB" w:rsidP="008D03BE">
    <w:pPr>
      <w:pStyle w:val="a3"/>
      <w:spacing w:after="80"/>
      <w:ind w:firstLine="0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B651DC"/>
    <w:rsid w:val="00004951"/>
    <w:rsid w:val="00022B2C"/>
    <w:rsid w:val="00030439"/>
    <w:rsid w:val="00050005"/>
    <w:rsid w:val="00050697"/>
    <w:rsid w:val="00082769"/>
    <w:rsid w:val="00091FF3"/>
    <w:rsid w:val="0009530A"/>
    <w:rsid w:val="000957E9"/>
    <w:rsid w:val="000B082B"/>
    <w:rsid w:val="000B6AF1"/>
    <w:rsid w:val="000C600F"/>
    <w:rsid w:val="000C72A7"/>
    <w:rsid w:val="000D62A0"/>
    <w:rsid w:val="000F5D93"/>
    <w:rsid w:val="001008CB"/>
    <w:rsid w:val="0011252B"/>
    <w:rsid w:val="001138B4"/>
    <w:rsid w:val="00114C6E"/>
    <w:rsid w:val="001320BE"/>
    <w:rsid w:val="00133885"/>
    <w:rsid w:val="00136CAB"/>
    <w:rsid w:val="00162E91"/>
    <w:rsid w:val="00165801"/>
    <w:rsid w:val="001740F0"/>
    <w:rsid w:val="00180973"/>
    <w:rsid w:val="00190623"/>
    <w:rsid w:val="001A3FF0"/>
    <w:rsid w:val="001B0463"/>
    <w:rsid w:val="001C15CD"/>
    <w:rsid w:val="001C4C72"/>
    <w:rsid w:val="001D53D3"/>
    <w:rsid w:val="001D614D"/>
    <w:rsid w:val="001F0F2F"/>
    <w:rsid w:val="001F5E03"/>
    <w:rsid w:val="001F64E5"/>
    <w:rsid w:val="001F7278"/>
    <w:rsid w:val="001F74EC"/>
    <w:rsid w:val="0020125D"/>
    <w:rsid w:val="002040D5"/>
    <w:rsid w:val="00205143"/>
    <w:rsid w:val="00215F1C"/>
    <w:rsid w:val="00216299"/>
    <w:rsid w:val="00223B79"/>
    <w:rsid w:val="002605A2"/>
    <w:rsid w:val="00262262"/>
    <w:rsid w:val="00266186"/>
    <w:rsid w:val="00267EE6"/>
    <w:rsid w:val="002759AB"/>
    <w:rsid w:val="0027680F"/>
    <w:rsid w:val="0028444C"/>
    <w:rsid w:val="002856E7"/>
    <w:rsid w:val="00290606"/>
    <w:rsid w:val="002916F4"/>
    <w:rsid w:val="00292262"/>
    <w:rsid w:val="002A54B6"/>
    <w:rsid w:val="002B01BD"/>
    <w:rsid w:val="002B19A4"/>
    <w:rsid w:val="002B1E9D"/>
    <w:rsid w:val="002C058D"/>
    <w:rsid w:val="002C0BEC"/>
    <w:rsid w:val="002C1EFF"/>
    <w:rsid w:val="002C55D0"/>
    <w:rsid w:val="002D28CE"/>
    <w:rsid w:val="002D65B7"/>
    <w:rsid w:val="002E065C"/>
    <w:rsid w:val="003079D1"/>
    <w:rsid w:val="0031054F"/>
    <w:rsid w:val="00314172"/>
    <w:rsid w:val="00315F65"/>
    <w:rsid w:val="00321F6B"/>
    <w:rsid w:val="00323D4A"/>
    <w:rsid w:val="00325144"/>
    <w:rsid w:val="0032683B"/>
    <w:rsid w:val="00346AE0"/>
    <w:rsid w:val="00360B50"/>
    <w:rsid w:val="0037669D"/>
    <w:rsid w:val="00377F17"/>
    <w:rsid w:val="00380AD9"/>
    <w:rsid w:val="00380EE5"/>
    <w:rsid w:val="003D3BE3"/>
    <w:rsid w:val="003F022C"/>
    <w:rsid w:val="003F400E"/>
    <w:rsid w:val="003F4AAE"/>
    <w:rsid w:val="004139BD"/>
    <w:rsid w:val="00415DA9"/>
    <w:rsid w:val="00416ABB"/>
    <w:rsid w:val="00435B51"/>
    <w:rsid w:val="00441585"/>
    <w:rsid w:val="0044322F"/>
    <w:rsid w:val="00446A64"/>
    <w:rsid w:val="0045350D"/>
    <w:rsid w:val="004727E6"/>
    <w:rsid w:val="00477408"/>
    <w:rsid w:val="0048183B"/>
    <w:rsid w:val="004828A6"/>
    <w:rsid w:val="004965F9"/>
    <w:rsid w:val="004A18E4"/>
    <w:rsid w:val="004A3370"/>
    <w:rsid w:val="004B43C6"/>
    <w:rsid w:val="004B7CF2"/>
    <w:rsid w:val="004C1B03"/>
    <w:rsid w:val="004C2018"/>
    <w:rsid w:val="004C646C"/>
    <w:rsid w:val="004D4CE5"/>
    <w:rsid w:val="004D586B"/>
    <w:rsid w:val="004E2A70"/>
    <w:rsid w:val="004E75D3"/>
    <w:rsid w:val="00500818"/>
    <w:rsid w:val="005109E2"/>
    <w:rsid w:val="005304A1"/>
    <w:rsid w:val="00535D29"/>
    <w:rsid w:val="00546A57"/>
    <w:rsid w:val="00550B8A"/>
    <w:rsid w:val="00552E8D"/>
    <w:rsid w:val="00554C2B"/>
    <w:rsid w:val="00562A6D"/>
    <w:rsid w:val="00573B70"/>
    <w:rsid w:val="0058328D"/>
    <w:rsid w:val="005A4250"/>
    <w:rsid w:val="005A6C2F"/>
    <w:rsid w:val="005B0E25"/>
    <w:rsid w:val="005C132C"/>
    <w:rsid w:val="005E3341"/>
    <w:rsid w:val="005E5DCA"/>
    <w:rsid w:val="005F4648"/>
    <w:rsid w:val="00600560"/>
    <w:rsid w:val="006029B5"/>
    <w:rsid w:val="00605DEA"/>
    <w:rsid w:val="00613872"/>
    <w:rsid w:val="006204C9"/>
    <w:rsid w:val="00630A1C"/>
    <w:rsid w:val="00633231"/>
    <w:rsid w:val="00641CC8"/>
    <w:rsid w:val="006558CF"/>
    <w:rsid w:val="00673BC2"/>
    <w:rsid w:val="0069108A"/>
    <w:rsid w:val="006A0C6A"/>
    <w:rsid w:val="006C0025"/>
    <w:rsid w:val="006D3648"/>
    <w:rsid w:val="006D6C27"/>
    <w:rsid w:val="006E0EE3"/>
    <w:rsid w:val="006E7C48"/>
    <w:rsid w:val="006F63F4"/>
    <w:rsid w:val="007035E6"/>
    <w:rsid w:val="00705CEE"/>
    <w:rsid w:val="0072148B"/>
    <w:rsid w:val="007220DC"/>
    <w:rsid w:val="00722B8C"/>
    <w:rsid w:val="00732294"/>
    <w:rsid w:val="00747FDD"/>
    <w:rsid w:val="00750008"/>
    <w:rsid w:val="007504CE"/>
    <w:rsid w:val="0075188C"/>
    <w:rsid w:val="00751C9B"/>
    <w:rsid w:val="00756535"/>
    <w:rsid w:val="007674D6"/>
    <w:rsid w:val="00777CEC"/>
    <w:rsid w:val="00781A81"/>
    <w:rsid w:val="007862AF"/>
    <w:rsid w:val="00786F56"/>
    <w:rsid w:val="00796A16"/>
    <w:rsid w:val="007B7ED7"/>
    <w:rsid w:val="007E1C7A"/>
    <w:rsid w:val="007F098F"/>
    <w:rsid w:val="007F1EA5"/>
    <w:rsid w:val="00805A4B"/>
    <w:rsid w:val="00806CC6"/>
    <w:rsid w:val="00813924"/>
    <w:rsid w:val="00822E86"/>
    <w:rsid w:val="00822FC8"/>
    <w:rsid w:val="008302E3"/>
    <w:rsid w:val="00830894"/>
    <w:rsid w:val="008401F3"/>
    <w:rsid w:val="0085420B"/>
    <w:rsid w:val="00857A23"/>
    <w:rsid w:val="00861015"/>
    <w:rsid w:val="00870841"/>
    <w:rsid w:val="00871189"/>
    <w:rsid w:val="00881010"/>
    <w:rsid w:val="00884FF5"/>
    <w:rsid w:val="00890306"/>
    <w:rsid w:val="0089154A"/>
    <w:rsid w:val="00897937"/>
    <w:rsid w:val="008A1ADF"/>
    <w:rsid w:val="008C032E"/>
    <w:rsid w:val="008C35EB"/>
    <w:rsid w:val="008D03BE"/>
    <w:rsid w:val="008D243F"/>
    <w:rsid w:val="008D30F4"/>
    <w:rsid w:val="008D3D95"/>
    <w:rsid w:val="008E0551"/>
    <w:rsid w:val="008E1911"/>
    <w:rsid w:val="008E5C2A"/>
    <w:rsid w:val="008E700F"/>
    <w:rsid w:val="008E7B0C"/>
    <w:rsid w:val="008F2D00"/>
    <w:rsid w:val="008F61EC"/>
    <w:rsid w:val="009066C8"/>
    <w:rsid w:val="00917850"/>
    <w:rsid w:val="009179E1"/>
    <w:rsid w:val="00917F94"/>
    <w:rsid w:val="00923016"/>
    <w:rsid w:val="00924164"/>
    <w:rsid w:val="009517FD"/>
    <w:rsid w:val="00951E36"/>
    <w:rsid w:val="009526EF"/>
    <w:rsid w:val="00956DFE"/>
    <w:rsid w:val="00985710"/>
    <w:rsid w:val="009909AB"/>
    <w:rsid w:val="00994CDA"/>
    <w:rsid w:val="009A4001"/>
    <w:rsid w:val="009A465D"/>
    <w:rsid w:val="009C6829"/>
    <w:rsid w:val="009C79E9"/>
    <w:rsid w:val="009D102A"/>
    <w:rsid w:val="009D3739"/>
    <w:rsid w:val="009D3B88"/>
    <w:rsid w:val="009D5D08"/>
    <w:rsid w:val="009D608C"/>
    <w:rsid w:val="009D769D"/>
    <w:rsid w:val="009E6D1E"/>
    <w:rsid w:val="00A04317"/>
    <w:rsid w:val="00A1006E"/>
    <w:rsid w:val="00A2090B"/>
    <w:rsid w:val="00A2145C"/>
    <w:rsid w:val="00A21F3E"/>
    <w:rsid w:val="00A31E8E"/>
    <w:rsid w:val="00A40C44"/>
    <w:rsid w:val="00A52320"/>
    <w:rsid w:val="00A57958"/>
    <w:rsid w:val="00A63A6C"/>
    <w:rsid w:val="00A6450D"/>
    <w:rsid w:val="00A77C5C"/>
    <w:rsid w:val="00A80804"/>
    <w:rsid w:val="00A841FD"/>
    <w:rsid w:val="00A843E9"/>
    <w:rsid w:val="00AB2554"/>
    <w:rsid w:val="00AB4338"/>
    <w:rsid w:val="00AB7982"/>
    <w:rsid w:val="00AD4E46"/>
    <w:rsid w:val="00AE0950"/>
    <w:rsid w:val="00AF2E0B"/>
    <w:rsid w:val="00AF74BA"/>
    <w:rsid w:val="00AF7982"/>
    <w:rsid w:val="00AF7F08"/>
    <w:rsid w:val="00B06C4D"/>
    <w:rsid w:val="00B33961"/>
    <w:rsid w:val="00B45094"/>
    <w:rsid w:val="00B45137"/>
    <w:rsid w:val="00B47D88"/>
    <w:rsid w:val="00B53A97"/>
    <w:rsid w:val="00B54102"/>
    <w:rsid w:val="00B632E1"/>
    <w:rsid w:val="00B651DC"/>
    <w:rsid w:val="00B677C2"/>
    <w:rsid w:val="00B7370F"/>
    <w:rsid w:val="00B74945"/>
    <w:rsid w:val="00B83119"/>
    <w:rsid w:val="00BA0706"/>
    <w:rsid w:val="00BA5AC6"/>
    <w:rsid w:val="00BC0901"/>
    <w:rsid w:val="00BC663F"/>
    <w:rsid w:val="00BC668F"/>
    <w:rsid w:val="00BD38C3"/>
    <w:rsid w:val="00BD79AA"/>
    <w:rsid w:val="00BE210C"/>
    <w:rsid w:val="00BE5157"/>
    <w:rsid w:val="00BE533A"/>
    <w:rsid w:val="00BE6A1F"/>
    <w:rsid w:val="00BF65F1"/>
    <w:rsid w:val="00C0796A"/>
    <w:rsid w:val="00C07C5E"/>
    <w:rsid w:val="00C24E2D"/>
    <w:rsid w:val="00C2552E"/>
    <w:rsid w:val="00C27FC4"/>
    <w:rsid w:val="00C501FB"/>
    <w:rsid w:val="00C53E24"/>
    <w:rsid w:val="00C53FF4"/>
    <w:rsid w:val="00C55974"/>
    <w:rsid w:val="00C55A5E"/>
    <w:rsid w:val="00C66248"/>
    <w:rsid w:val="00C8466E"/>
    <w:rsid w:val="00C873A6"/>
    <w:rsid w:val="00C9691F"/>
    <w:rsid w:val="00CB55E5"/>
    <w:rsid w:val="00CD2139"/>
    <w:rsid w:val="00CE3F26"/>
    <w:rsid w:val="00CE6155"/>
    <w:rsid w:val="00D0643E"/>
    <w:rsid w:val="00D12B68"/>
    <w:rsid w:val="00D12BCA"/>
    <w:rsid w:val="00D217A7"/>
    <w:rsid w:val="00D271CD"/>
    <w:rsid w:val="00D321BF"/>
    <w:rsid w:val="00D376F7"/>
    <w:rsid w:val="00D412FC"/>
    <w:rsid w:val="00D434B3"/>
    <w:rsid w:val="00D44216"/>
    <w:rsid w:val="00D529BC"/>
    <w:rsid w:val="00D606BC"/>
    <w:rsid w:val="00D64558"/>
    <w:rsid w:val="00D7694F"/>
    <w:rsid w:val="00D84696"/>
    <w:rsid w:val="00D91865"/>
    <w:rsid w:val="00D92689"/>
    <w:rsid w:val="00DA0751"/>
    <w:rsid w:val="00DA7534"/>
    <w:rsid w:val="00DB24CC"/>
    <w:rsid w:val="00DB4171"/>
    <w:rsid w:val="00DB594D"/>
    <w:rsid w:val="00DC23F8"/>
    <w:rsid w:val="00DC43E6"/>
    <w:rsid w:val="00DC53FA"/>
    <w:rsid w:val="00DD0719"/>
    <w:rsid w:val="00DD2CE1"/>
    <w:rsid w:val="00DE1228"/>
    <w:rsid w:val="00DF10F1"/>
    <w:rsid w:val="00DF5E42"/>
    <w:rsid w:val="00E020D5"/>
    <w:rsid w:val="00E03F90"/>
    <w:rsid w:val="00E21B60"/>
    <w:rsid w:val="00E23AB4"/>
    <w:rsid w:val="00E320CD"/>
    <w:rsid w:val="00E37118"/>
    <w:rsid w:val="00E460CB"/>
    <w:rsid w:val="00E50048"/>
    <w:rsid w:val="00E56387"/>
    <w:rsid w:val="00E7367D"/>
    <w:rsid w:val="00E81299"/>
    <w:rsid w:val="00E87C7D"/>
    <w:rsid w:val="00E90A53"/>
    <w:rsid w:val="00E97EF5"/>
    <w:rsid w:val="00EA2480"/>
    <w:rsid w:val="00EA6964"/>
    <w:rsid w:val="00EB3862"/>
    <w:rsid w:val="00EB4D93"/>
    <w:rsid w:val="00EC38A5"/>
    <w:rsid w:val="00EE1C31"/>
    <w:rsid w:val="00EE1EFF"/>
    <w:rsid w:val="00EE5C4C"/>
    <w:rsid w:val="00EF0C66"/>
    <w:rsid w:val="00F00088"/>
    <w:rsid w:val="00F012CD"/>
    <w:rsid w:val="00F059B2"/>
    <w:rsid w:val="00F263AB"/>
    <w:rsid w:val="00F34CBB"/>
    <w:rsid w:val="00F45D09"/>
    <w:rsid w:val="00F835AB"/>
    <w:rsid w:val="00F9227B"/>
    <w:rsid w:val="00FA6328"/>
    <w:rsid w:val="00FA7B05"/>
    <w:rsid w:val="00FC4CA2"/>
    <w:rsid w:val="00FC5204"/>
    <w:rsid w:val="00FD2B56"/>
    <w:rsid w:val="00FD7776"/>
    <w:rsid w:val="00FE2FBA"/>
    <w:rsid w:val="00FE6830"/>
    <w:rsid w:val="00FE7A18"/>
    <w:rsid w:val="00FF1482"/>
    <w:rsid w:val="00FF6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0D5"/>
    <w:pPr>
      <w:ind w:firstLine="709"/>
    </w:pPr>
    <w:rPr>
      <w:sz w:val="30"/>
      <w:szCs w:val="30"/>
    </w:rPr>
  </w:style>
  <w:style w:type="paragraph" w:styleId="1">
    <w:name w:val="heading 1"/>
    <w:basedOn w:val="a"/>
    <w:next w:val="a"/>
    <w:qFormat/>
    <w:rsid w:val="0028444C"/>
    <w:pPr>
      <w:keepNext/>
      <w:tabs>
        <w:tab w:val="left" w:pos="709"/>
      </w:tabs>
      <w:spacing w:line="280" w:lineRule="exact"/>
      <w:ind w:firstLine="0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28444C"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444C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28444C"/>
  </w:style>
  <w:style w:type="paragraph" w:styleId="a5">
    <w:name w:val="footer"/>
    <w:basedOn w:val="a"/>
    <w:rsid w:val="0028444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28444C"/>
    <w:pPr>
      <w:tabs>
        <w:tab w:val="left" w:pos="709"/>
      </w:tabs>
      <w:spacing w:line="280" w:lineRule="exact"/>
      <w:ind w:firstLine="0"/>
    </w:pPr>
    <w:rPr>
      <w:i/>
      <w:iCs/>
    </w:rPr>
  </w:style>
  <w:style w:type="paragraph" w:styleId="a7">
    <w:name w:val="Balloon Text"/>
    <w:basedOn w:val="a"/>
    <w:semiHidden/>
    <w:rsid w:val="0028444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autoRedefine/>
    <w:rsid w:val="008302E3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paragraph" w:customStyle="1" w:styleId="a9">
    <w:name w:val="Бланки"/>
    <w:basedOn w:val="a"/>
    <w:rsid w:val="008D03BE"/>
    <w:pPr>
      <w:ind w:firstLine="0"/>
    </w:pPr>
    <w:rPr>
      <w:sz w:val="20"/>
      <w:szCs w:val="20"/>
    </w:rPr>
  </w:style>
  <w:style w:type="character" w:styleId="aa">
    <w:name w:val="Hyperlink"/>
    <w:rsid w:val="008D03BE"/>
    <w:rPr>
      <w:color w:val="0000FF"/>
      <w:u w:val="single"/>
    </w:rPr>
  </w:style>
  <w:style w:type="character" w:styleId="ab">
    <w:name w:val="Placeholder Text"/>
    <w:basedOn w:val="a0"/>
    <w:uiPriority w:val="99"/>
    <w:semiHidden/>
    <w:rsid w:val="009D5D08"/>
    <w:rPr>
      <w:color w:val="808080"/>
    </w:rPr>
  </w:style>
  <w:style w:type="paragraph" w:styleId="ac">
    <w:name w:val="Normal (Web)"/>
    <w:basedOn w:val="a"/>
    <w:uiPriority w:val="99"/>
    <w:unhideWhenUsed/>
    <w:rsid w:val="00D7694F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extended-textshort">
    <w:name w:val="extended-text__short"/>
    <w:basedOn w:val="a0"/>
    <w:rsid w:val="001D53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mchs.gov.b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a\AppData\Roaming\Microsoft\&#1064;&#1072;&#1073;&#1083;&#1086;&#1085;&#1099;\&#1073;&#1083;&#1072;&#1085;&#1082;%20&#1087;&#1080;&#1089;&#1100;&#1084;&#107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4AAA754150B48D1A1697AD8D48851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DC21B8-D734-42A5-A1FD-F5590930934B}"/>
      </w:docPartPr>
      <w:docPartBody>
        <w:p w:rsidR="00FA0702" w:rsidRDefault="0084490D" w:rsidP="0084490D">
          <w:pPr>
            <w:pStyle w:val="D4AAA754150B48D1A1697AD8D4885111"/>
          </w:pPr>
          <w:r>
            <w:rPr>
              <w:rStyle w:val="a3"/>
              <w:vanish/>
              <w:color w:val="A6A6A6" w:themeColor="background1" w:themeShade="A6"/>
            </w:rPr>
            <w:t>Адресат</w:t>
          </w:r>
        </w:p>
      </w:docPartBody>
    </w:docPart>
    <w:docPart>
      <w:docPartPr>
        <w:name w:val="5115F65A89034AC1BA919454A87647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1EE0A4-671D-4A06-A9CE-083E8025A3F7}"/>
      </w:docPartPr>
      <w:docPartBody>
        <w:p w:rsidR="00FA0702" w:rsidRDefault="0084490D" w:rsidP="0084490D">
          <w:pPr>
            <w:pStyle w:val="5115F65A89034AC1BA919454A87647EC"/>
          </w:pPr>
          <w:r>
            <w:rPr>
              <w:vanish/>
              <w:color w:val="BFBFBF" w:themeColor="background1" w:themeShade="BF"/>
            </w:rPr>
            <w:t>Заголовок к тексту</w:t>
          </w:r>
        </w:p>
      </w:docPartBody>
    </w:docPart>
    <w:docPart>
      <w:docPartPr>
        <w:name w:val="A1717ECF4F974CC28A3A340AB87E1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DD0E97-3BE9-4279-AFE6-CE689BAAFA5A}"/>
      </w:docPartPr>
      <w:docPartBody>
        <w:p w:rsidR="007A7B97" w:rsidRDefault="00F71BB0" w:rsidP="00F71BB0">
          <w:pPr>
            <w:pStyle w:val="A1717ECF4F974CC28A3A340AB87E16FD"/>
          </w:pPr>
          <w:r w:rsidRPr="00C66248">
            <w:rPr>
              <w:vanish/>
              <w:color w:val="BFBFBF" w:themeColor="background1" w:themeShade="BF"/>
              <w:sz w:val="28"/>
              <w:szCs w:val="28"/>
            </w:rPr>
            <w:t>Наименование</w:t>
          </w:r>
          <w:r w:rsidRPr="00190623">
            <w:rPr>
              <w:vanish/>
              <w:color w:val="BFBFBF" w:themeColor="background1" w:themeShade="BF"/>
              <w:sz w:val="28"/>
              <w:szCs w:val="28"/>
            </w:rPr>
            <w:t xml:space="preserve"> должности</w:t>
          </w:r>
        </w:p>
      </w:docPartBody>
    </w:docPart>
    <w:docPart>
      <w:docPartPr>
        <w:name w:val="4087BA57DD87456DBD31C990B1A87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9632A7-0F45-4ED2-A8C2-24C9665E6B32}"/>
      </w:docPartPr>
      <w:docPartBody>
        <w:p w:rsidR="007A7B97" w:rsidRDefault="00F71BB0" w:rsidP="00F71BB0">
          <w:pPr>
            <w:pStyle w:val="4087BA57DD87456DBD31C990B1A87ED7"/>
          </w:pPr>
          <w:r w:rsidRPr="000C600F">
            <w:rPr>
              <w:vanish/>
              <w:color w:val="BFBFBF" w:themeColor="background1" w:themeShade="BF"/>
              <w:sz w:val="28"/>
              <w:szCs w:val="28"/>
            </w:rPr>
            <w:t>И.О.Фамилия</w:t>
          </w:r>
        </w:p>
      </w:docPartBody>
    </w:docPart>
    <w:docPart>
      <w:docPartPr>
        <w:name w:val="BF9A3E83A1C643799688B4099D112B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C6EB3D-D904-4C0F-B625-7A037C399461}"/>
      </w:docPartPr>
      <w:docPartBody>
        <w:p w:rsidR="007A7B97" w:rsidRDefault="00F71BB0" w:rsidP="00F71BB0">
          <w:pPr>
            <w:pStyle w:val="BF9A3E83A1C643799688B4099D112B97"/>
          </w:pPr>
          <w:r w:rsidRPr="000C600F">
            <w:rPr>
              <w:rStyle w:val="a3"/>
              <w:vanish/>
              <w:color w:val="BFBFBF" w:themeColor="background1" w:themeShade="BF"/>
              <w:sz w:val="18"/>
              <w:szCs w:val="18"/>
            </w:rPr>
            <w:t>Фамилия исполнителя телефон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DA2E36"/>
    <w:rsid w:val="000D00BA"/>
    <w:rsid w:val="000E1D25"/>
    <w:rsid w:val="00131094"/>
    <w:rsid w:val="001C7AA4"/>
    <w:rsid w:val="00232AAA"/>
    <w:rsid w:val="003574AE"/>
    <w:rsid w:val="00424354"/>
    <w:rsid w:val="004A1855"/>
    <w:rsid w:val="004B4ECB"/>
    <w:rsid w:val="004C1D81"/>
    <w:rsid w:val="00520807"/>
    <w:rsid w:val="005208D7"/>
    <w:rsid w:val="00550FE5"/>
    <w:rsid w:val="00630E46"/>
    <w:rsid w:val="006A1F4B"/>
    <w:rsid w:val="006C42E5"/>
    <w:rsid w:val="006D036A"/>
    <w:rsid w:val="006F13A9"/>
    <w:rsid w:val="00707AF0"/>
    <w:rsid w:val="007A7B97"/>
    <w:rsid w:val="008056F3"/>
    <w:rsid w:val="00834F9D"/>
    <w:rsid w:val="0084490D"/>
    <w:rsid w:val="008C354A"/>
    <w:rsid w:val="009463BB"/>
    <w:rsid w:val="00971200"/>
    <w:rsid w:val="00977579"/>
    <w:rsid w:val="00A06363"/>
    <w:rsid w:val="00A14A36"/>
    <w:rsid w:val="00B0067B"/>
    <w:rsid w:val="00BC1B30"/>
    <w:rsid w:val="00BD18FD"/>
    <w:rsid w:val="00C126E1"/>
    <w:rsid w:val="00D1598B"/>
    <w:rsid w:val="00D30AD2"/>
    <w:rsid w:val="00DA2E36"/>
    <w:rsid w:val="00DC55D3"/>
    <w:rsid w:val="00DD120F"/>
    <w:rsid w:val="00E4571B"/>
    <w:rsid w:val="00F71BB0"/>
    <w:rsid w:val="00F72511"/>
    <w:rsid w:val="00FA0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71BB0"/>
    <w:rPr>
      <w:color w:val="808080"/>
    </w:rPr>
  </w:style>
  <w:style w:type="paragraph" w:customStyle="1" w:styleId="D4AAA754150B48D1A1697AD8D4885111">
    <w:name w:val="D4AAA754150B48D1A1697AD8D4885111"/>
    <w:rsid w:val="0084490D"/>
  </w:style>
  <w:style w:type="paragraph" w:customStyle="1" w:styleId="5115F65A89034AC1BA919454A87647EC">
    <w:name w:val="5115F65A89034AC1BA919454A87647EC"/>
    <w:rsid w:val="0084490D"/>
  </w:style>
  <w:style w:type="paragraph" w:customStyle="1" w:styleId="3AA5BE92FC9B4927AEC4D6C10038F6BD">
    <w:name w:val="3AA5BE92FC9B4927AEC4D6C10038F6BD"/>
    <w:rsid w:val="0084490D"/>
  </w:style>
  <w:style w:type="paragraph" w:customStyle="1" w:styleId="A1717ECF4F974CC28A3A340AB87E16FD">
    <w:name w:val="A1717ECF4F974CC28A3A340AB87E16FD"/>
    <w:rsid w:val="00F71BB0"/>
  </w:style>
  <w:style w:type="paragraph" w:customStyle="1" w:styleId="4087BA57DD87456DBD31C990B1A87ED7">
    <w:name w:val="4087BA57DD87456DBD31C990B1A87ED7"/>
    <w:rsid w:val="00F71BB0"/>
  </w:style>
  <w:style w:type="paragraph" w:customStyle="1" w:styleId="BF9A3E83A1C643799688B4099D112B97">
    <w:name w:val="BF9A3E83A1C643799688B4099D112B97"/>
    <w:rsid w:val="00F71BB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85DD7-6613-4C06-8844-097F3E2A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</Template>
  <TotalTime>4</TotalTime>
  <Pages>1</Pages>
  <Words>210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</vt:lpstr>
    </vt:vector>
  </TitlesOfParts>
  <Company>gypnor</Company>
  <LinksUpToDate>false</LinksUpToDate>
  <CharactersWithSpaces>1754</CharactersWithSpaces>
  <SharedDoc>false</SharedDoc>
  <HLinks>
    <vt:vector size="12" baseType="variant">
      <vt:variant>
        <vt:i4>4522029</vt:i4>
      </vt:variant>
      <vt:variant>
        <vt:i4>6</vt:i4>
      </vt:variant>
      <vt:variant>
        <vt:i4>0</vt:i4>
      </vt:variant>
      <vt:variant>
        <vt:i4>5</vt:i4>
      </vt:variant>
      <vt:variant>
        <vt:lpwstr>mailto:mail@mchs.gov.by</vt:lpwstr>
      </vt:variant>
      <vt:variant>
        <vt:lpwstr/>
      </vt:variant>
      <vt:variant>
        <vt:i4>4522029</vt:i4>
      </vt:variant>
      <vt:variant>
        <vt:i4>3</vt:i4>
      </vt:variant>
      <vt:variant>
        <vt:i4>0</vt:i4>
      </vt:variant>
      <vt:variant>
        <vt:i4>5</vt:i4>
      </vt:variant>
      <vt:variant>
        <vt:lpwstr>mailto:mail@mchs.gov.by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</dc:title>
  <dc:creator>Евгений А. Безносик</dc:creator>
  <cp:lastModifiedBy>1767517@gmail.com</cp:lastModifiedBy>
  <cp:revision>4</cp:revision>
  <cp:lastPrinted>2021-01-13T11:16:00Z</cp:lastPrinted>
  <dcterms:created xsi:type="dcterms:W3CDTF">2021-01-14T14:32:00Z</dcterms:created>
  <dcterms:modified xsi:type="dcterms:W3CDTF">2021-01-19T18:25:00Z</dcterms:modified>
</cp:coreProperties>
</file>