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14" w:rsidRPr="00E33A14" w:rsidRDefault="00927E11" w:rsidP="00E33A14">
      <w:pPr>
        <w:rPr>
          <w:sz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-635</wp:posOffset>
                </wp:positionV>
                <wp:extent cx="3060065" cy="899795"/>
                <wp:effectExtent l="0" t="0" r="2603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3A14" w:rsidRPr="00016418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МИНИСТЕРСТВО</w:t>
                            </w:r>
                            <w:r w:rsidR="00A93D2B"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 xml:space="preserve"> ИНФОРМАЦИИ</w:t>
                            </w:r>
                          </w:p>
                          <w:p w:rsidR="00E33A14" w:rsidRPr="00016418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8"/>
                                <w:sz w:val="28"/>
                                <w:szCs w:val="24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РЕСПУБЛИКИ БЕЛАРУСЬ</w:t>
                            </w:r>
                          </w:p>
                          <w:p w:rsidR="00E33A14" w:rsidRPr="0023166B" w:rsidRDefault="00E33A14" w:rsidP="0023166B">
                            <w:pP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E33A14" w:rsidRPr="009526B6" w:rsidRDefault="00A93D2B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пр-т Победителей, 11</w:t>
                            </w:r>
                            <w:r w:rsidR="00E33A14" w:rsidRPr="009526B6">
                              <w:t>, 22000</w:t>
                            </w:r>
                            <w:r w:rsidRPr="009526B6">
                              <w:t>4</w:t>
                            </w:r>
                            <w:r w:rsidR="00E33A14" w:rsidRPr="009526B6">
                              <w:t>, г. Минск</w:t>
                            </w:r>
                          </w:p>
                          <w:p w:rsidR="00E33A14" w:rsidRPr="009526B6" w:rsidRDefault="00E33A14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тел.</w:t>
                            </w:r>
                            <w:r w:rsidR="00A93D2B" w:rsidRPr="009526B6">
                              <w:t>/факс +375 17 203 92 31, +375 17 203 34 35</w:t>
                            </w:r>
                          </w:p>
                          <w:p w:rsidR="00E33A14" w:rsidRPr="0023166B" w:rsidRDefault="00A93D2B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e</w:t>
                            </w:r>
                            <w:r w:rsidR="00E33A14" w:rsidRPr="009526B6">
                              <w:t>-</w:t>
                            </w:r>
                            <w:r w:rsidR="00E33A14" w:rsidRPr="0023166B">
                              <w:t>mail</w:t>
                            </w:r>
                            <w:r w:rsidR="00E33A14" w:rsidRPr="009526B6">
                              <w:t xml:space="preserve">: </w:t>
                            </w:r>
                            <w:hyperlink r:id="rId7" w:history="1">
                              <w:r w:rsidRPr="0023166B">
                                <w:t>info@mininform.gov.by</w:t>
                              </w:r>
                            </w:hyperlink>
                          </w:p>
                          <w:p w:rsidR="00A93D2B" w:rsidRPr="009526B6" w:rsidRDefault="00A93D2B" w:rsidP="00E33A14">
                            <w:pPr>
                              <w:spacing w:line="2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7.2pt;margin-top:-.05pt;width:240.9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    <v:textbox inset="1pt,1pt,1pt,1pt">
                  <w:txbxContent>
                    <w:p w:rsidR="00E33A14" w:rsidRPr="00016418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pacing w:val="-4"/>
                          <w:sz w:val="28"/>
                          <w:szCs w:val="24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>МИНИСТЕРСТВО</w:t>
                      </w:r>
                      <w:r w:rsidR="00A93D2B"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 xml:space="preserve"> ИНФОРМАЦИИ</w:t>
                      </w:r>
                    </w:p>
                    <w:p w:rsidR="00E33A14" w:rsidRPr="00016418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pacing w:val="-8"/>
                          <w:sz w:val="28"/>
                          <w:szCs w:val="24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>РЕСПУБЛИКИ БЕЛАРУСЬ</w:t>
                      </w:r>
                    </w:p>
                    <w:p w:rsidR="00E33A14" w:rsidRPr="0023166B" w:rsidRDefault="00E33A14" w:rsidP="0023166B">
                      <w:pPr>
                        <w:jc w:val="center"/>
                        <w:rPr>
                          <w:b/>
                          <w:spacing w:val="20"/>
                        </w:rPr>
                      </w:pPr>
                    </w:p>
                    <w:p w:rsidR="00E33A14" w:rsidRPr="009526B6" w:rsidRDefault="00A93D2B" w:rsidP="0023166B">
                      <w:pPr>
                        <w:spacing w:line="200" w:lineRule="exact"/>
                        <w:jc w:val="center"/>
                      </w:pPr>
                      <w:r w:rsidRPr="009526B6">
                        <w:t>пр-т Победителей, 11</w:t>
                      </w:r>
                      <w:r w:rsidR="00E33A14" w:rsidRPr="009526B6">
                        <w:t>, 22000</w:t>
                      </w:r>
                      <w:r w:rsidRPr="009526B6">
                        <w:t>4</w:t>
                      </w:r>
                      <w:r w:rsidR="00E33A14" w:rsidRPr="009526B6">
                        <w:t>, г. Минск</w:t>
                      </w:r>
                    </w:p>
                    <w:p w:rsidR="00E33A14" w:rsidRPr="009526B6" w:rsidRDefault="00E33A14" w:rsidP="0023166B">
                      <w:pPr>
                        <w:spacing w:line="200" w:lineRule="exact"/>
                        <w:jc w:val="center"/>
                      </w:pPr>
                      <w:r w:rsidRPr="009526B6">
                        <w:t>тел.</w:t>
                      </w:r>
                      <w:r w:rsidR="00A93D2B" w:rsidRPr="009526B6">
                        <w:t>/факс +375 17 203 92 31, +375 17 203 34 35</w:t>
                      </w:r>
                    </w:p>
                    <w:p w:rsidR="00E33A14" w:rsidRPr="0023166B" w:rsidRDefault="00A93D2B" w:rsidP="0023166B">
                      <w:pPr>
                        <w:spacing w:line="200" w:lineRule="exact"/>
                        <w:jc w:val="center"/>
                      </w:pPr>
                      <w:r w:rsidRPr="009526B6">
                        <w:t>e</w:t>
                      </w:r>
                      <w:r w:rsidR="00E33A14" w:rsidRPr="009526B6">
                        <w:t>-</w:t>
                      </w:r>
                      <w:r w:rsidR="00E33A14" w:rsidRPr="0023166B">
                        <w:t>mail</w:t>
                      </w:r>
                      <w:r w:rsidR="00E33A14" w:rsidRPr="009526B6">
                        <w:t xml:space="preserve">: </w:t>
                      </w:r>
                      <w:hyperlink r:id="rId8" w:history="1">
                        <w:r w:rsidRPr="0023166B">
                          <w:t>info@mininform.gov.by</w:t>
                        </w:r>
                      </w:hyperlink>
                    </w:p>
                    <w:p w:rsidR="00A93D2B" w:rsidRPr="009526B6" w:rsidRDefault="00A93D2B" w:rsidP="00E33A14">
                      <w:pPr>
                        <w:spacing w:line="2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720090</wp:posOffset>
                </wp:positionV>
                <wp:extent cx="2879725" cy="899795"/>
                <wp:effectExtent l="0" t="0" r="1587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3A14" w:rsidRPr="006369CB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Н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СТЭРСТВА</w:t>
                            </w:r>
                            <w:r w:rsidR="00A93D2B" w:rsidRPr="006369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IНФАРМАЦЫI</w:t>
                            </w:r>
                          </w:p>
                          <w:p w:rsidR="00E33A14" w:rsidRPr="006369CB" w:rsidRDefault="00E33A14" w:rsidP="006369CB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РЭСПУБЛ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БЕЛАРУСЬ</w:t>
                            </w:r>
                          </w:p>
                          <w:p w:rsidR="00E33A14" w:rsidRPr="0023166B" w:rsidRDefault="00E33A14" w:rsidP="0023166B">
                            <w:pP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E33A14" w:rsidRPr="009526B6" w:rsidRDefault="00A93D2B" w:rsidP="0023166B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 xml:space="preserve">пр-т Пераможцаў, 11, </w:t>
                            </w:r>
                            <w:r w:rsidR="00E33A14" w:rsidRPr="009526B6">
                              <w:t xml:space="preserve"> 22000</w:t>
                            </w:r>
                            <w:r w:rsidRPr="009526B6">
                              <w:t>4</w:t>
                            </w:r>
                            <w:r w:rsidR="00E33A14" w:rsidRPr="009526B6">
                              <w:t>, г. Мiнск</w:t>
                            </w:r>
                          </w:p>
                          <w:p w:rsidR="00E33A14" w:rsidRPr="009526B6" w:rsidRDefault="00E33A14" w:rsidP="0023166B">
                            <w:pPr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  <w:r w:rsidRPr="009526B6">
                              <w:t>тэл</w:t>
                            </w:r>
                            <w:r w:rsidRPr="009526B6">
                              <w:rPr>
                                <w:lang w:val="en-US"/>
                              </w:rPr>
                              <w:t>./</w:t>
                            </w:r>
                            <w:r w:rsidRPr="009526B6">
                              <w:t>факс</w:t>
                            </w:r>
                            <w:r w:rsidRPr="009526B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93D2B" w:rsidRPr="009526B6">
                              <w:rPr>
                                <w:lang w:val="en-US"/>
                              </w:rPr>
                              <w:t>+375 17 203 92 31, +375 17 203 34 35</w:t>
                            </w:r>
                          </w:p>
                          <w:p w:rsidR="0023166B" w:rsidRPr="00AD23C7" w:rsidRDefault="0023166B" w:rsidP="0023166B">
                            <w:pPr>
                              <w:spacing w:line="200" w:lineRule="exact"/>
                              <w:jc w:val="center"/>
                              <w:rPr>
                                <w:lang w:val="fr-FR"/>
                              </w:rPr>
                            </w:pPr>
                            <w:r w:rsidRPr="00AD23C7">
                              <w:rPr>
                                <w:lang w:val="fr-FR"/>
                              </w:rPr>
                              <w:t xml:space="preserve">e-mail: </w:t>
                            </w:r>
                            <w:hyperlink r:id="rId9" w:history="1">
                              <w:r w:rsidRPr="00AD23C7">
                                <w:rPr>
                                  <w:lang w:val="fr-FR"/>
                                </w:rPr>
                                <w:t>info@mininform.gov.by</w:t>
                              </w:r>
                            </w:hyperlink>
                          </w:p>
                          <w:p w:rsidR="00A93D2B" w:rsidRPr="00AD23C7" w:rsidRDefault="00A93D2B" w:rsidP="0023166B">
                            <w:pPr>
                              <w:spacing w:line="200" w:lineRule="exact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-9pt;margin-top:56.7pt;width:226.7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    <v:textbox inset="1pt,1pt,1pt,1pt">
                  <w:txbxContent>
                    <w:p w:rsidR="00E33A14" w:rsidRPr="006369CB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СТЭРСТВА</w:t>
                      </w:r>
                      <w:r w:rsidR="00A93D2B" w:rsidRPr="006369CB">
                        <w:rPr>
                          <w:b/>
                          <w:sz w:val="28"/>
                          <w:szCs w:val="28"/>
                        </w:rPr>
                        <w:t xml:space="preserve"> IНФАРМАЦЫI</w:t>
                      </w:r>
                    </w:p>
                    <w:p w:rsidR="00E33A14" w:rsidRPr="006369CB" w:rsidRDefault="00E33A14" w:rsidP="006369CB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РЭСПУБЛ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 xml:space="preserve"> БЕЛАРУСЬ</w:t>
                      </w:r>
                    </w:p>
                    <w:p w:rsidR="00E33A14" w:rsidRPr="0023166B" w:rsidRDefault="00E33A14" w:rsidP="0023166B">
                      <w:pPr>
                        <w:jc w:val="center"/>
                        <w:rPr>
                          <w:b/>
                          <w:spacing w:val="20"/>
                        </w:rPr>
                      </w:pPr>
                    </w:p>
                    <w:p w:rsidR="00E33A14" w:rsidRPr="009526B6" w:rsidRDefault="00A93D2B" w:rsidP="0023166B">
                      <w:pPr>
                        <w:spacing w:line="200" w:lineRule="exact"/>
                        <w:jc w:val="center"/>
                      </w:pPr>
                      <w:r w:rsidRPr="009526B6">
                        <w:t xml:space="preserve">пр-т Пераможцаў, 11, </w:t>
                      </w:r>
                      <w:r w:rsidR="00E33A14" w:rsidRPr="009526B6">
                        <w:t xml:space="preserve"> 22000</w:t>
                      </w:r>
                      <w:r w:rsidRPr="009526B6">
                        <w:t>4</w:t>
                      </w:r>
                      <w:r w:rsidR="00E33A14" w:rsidRPr="009526B6">
                        <w:t>, г. Мiнск</w:t>
                      </w:r>
                    </w:p>
                    <w:p w:rsidR="00E33A14" w:rsidRPr="009526B6" w:rsidRDefault="00E33A14" w:rsidP="0023166B">
                      <w:pPr>
                        <w:spacing w:line="200" w:lineRule="exact"/>
                        <w:jc w:val="center"/>
                        <w:rPr>
                          <w:lang w:val="en-US"/>
                        </w:rPr>
                      </w:pPr>
                      <w:r w:rsidRPr="009526B6">
                        <w:t>тэл</w:t>
                      </w:r>
                      <w:r w:rsidRPr="009526B6">
                        <w:rPr>
                          <w:lang w:val="en-US"/>
                        </w:rPr>
                        <w:t>./</w:t>
                      </w:r>
                      <w:r w:rsidRPr="009526B6">
                        <w:t>факс</w:t>
                      </w:r>
                      <w:r w:rsidRPr="009526B6">
                        <w:rPr>
                          <w:lang w:val="en-US"/>
                        </w:rPr>
                        <w:t xml:space="preserve"> </w:t>
                      </w:r>
                      <w:r w:rsidR="00A93D2B" w:rsidRPr="009526B6">
                        <w:rPr>
                          <w:lang w:val="en-US"/>
                        </w:rPr>
                        <w:t>+375 17 203 92 31, +375 17 203 34 35</w:t>
                      </w:r>
                    </w:p>
                    <w:p w:rsidR="0023166B" w:rsidRPr="00AD23C7" w:rsidRDefault="0023166B" w:rsidP="0023166B">
                      <w:pPr>
                        <w:spacing w:line="200" w:lineRule="exact"/>
                        <w:jc w:val="center"/>
                        <w:rPr>
                          <w:lang w:val="fr-FR"/>
                        </w:rPr>
                      </w:pPr>
                      <w:r w:rsidRPr="00AD23C7">
                        <w:rPr>
                          <w:lang w:val="fr-FR"/>
                        </w:rPr>
                        <w:t xml:space="preserve">e-mail: </w:t>
                      </w:r>
                      <w:hyperlink r:id="rId10" w:history="1">
                        <w:r w:rsidRPr="00AD23C7">
                          <w:rPr>
                            <w:lang w:val="fr-FR"/>
                          </w:rPr>
                          <w:t>info@mininform.gov.by</w:t>
                        </w:r>
                      </w:hyperlink>
                    </w:p>
                    <w:p w:rsidR="00A93D2B" w:rsidRPr="00AD23C7" w:rsidRDefault="00A93D2B" w:rsidP="0023166B">
                      <w:pPr>
                        <w:spacing w:line="200" w:lineRule="exact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</w:pPr>
    </w:p>
    <w:p w:rsidR="00E33A14" w:rsidRPr="0024355F" w:rsidRDefault="00E33A14" w:rsidP="0024355F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928" w:type="dxa"/>
        <w:tblLook w:val="04A0" w:firstRow="1" w:lastRow="0" w:firstColumn="1" w:lastColumn="0" w:noHBand="0" w:noVBand="1"/>
      </w:tblPr>
      <w:tblGrid>
        <w:gridCol w:w="4928"/>
        <w:gridCol w:w="5000"/>
      </w:tblGrid>
      <w:tr w:rsidR="00672CF4" w:rsidRPr="00672CF4" w:rsidTr="00930ADC">
        <w:trPr>
          <w:trHeight w:val="1212"/>
        </w:trPr>
        <w:tc>
          <w:tcPr>
            <w:tcW w:w="4928" w:type="dxa"/>
            <w:shd w:val="clear" w:color="auto" w:fill="auto"/>
          </w:tcPr>
          <w:p w:rsidR="00E33A14" w:rsidRDefault="000E0432" w:rsidP="00C91DB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25.07.2022</w:t>
            </w:r>
            <w:r w:rsidR="00E33A14" w:rsidRPr="000E043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№ 01-14/448-сайт-кол.</w:t>
            </w:r>
          </w:p>
          <w:p w:rsidR="001743BB" w:rsidRPr="001743BB" w:rsidRDefault="001743BB" w:rsidP="001743BB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1743BB">
              <w:rPr>
                <w:sz w:val="30"/>
                <w:szCs w:val="30"/>
              </w:rPr>
              <w:t xml:space="preserve">На </w:t>
            </w:r>
            <w:r>
              <w:rPr>
                <w:sz w:val="30"/>
                <w:szCs w:val="30"/>
              </w:rPr>
              <w:t>№</w:t>
            </w:r>
            <w:r w:rsidRPr="001743BB">
              <w:rPr>
                <w:sz w:val="30"/>
                <w:szCs w:val="30"/>
              </w:rPr>
              <w:t xml:space="preserve"> _</w:t>
            </w:r>
            <w:r>
              <w:rPr>
                <w:sz w:val="30"/>
                <w:szCs w:val="30"/>
              </w:rPr>
              <w:t>___</w:t>
            </w:r>
            <w:r w:rsidRPr="001743BB">
              <w:rPr>
                <w:sz w:val="30"/>
                <w:szCs w:val="30"/>
              </w:rPr>
              <w:t>_____ от _________</w:t>
            </w:r>
          </w:p>
          <w:p w:rsidR="001743BB" w:rsidRPr="00C91DBA" w:rsidRDefault="001743BB" w:rsidP="00C91DB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EC3488" w:rsidRPr="00EC3488" w:rsidRDefault="00EC3488" w:rsidP="00930ADC">
            <w:pPr>
              <w:spacing w:line="280" w:lineRule="exact"/>
              <w:ind w:left="-5"/>
              <w:rPr>
                <w:spacing w:val="-4"/>
                <w:sz w:val="30"/>
                <w:szCs w:val="30"/>
              </w:rPr>
            </w:pPr>
          </w:p>
          <w:p w:rsidR="00FE7123" w:rsidRDefault="00FE7123" w:rsidP="00930ADC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174AD6" w:rsidRPr="002E76FC" w:rsidRDefault="00174AD6" w:rsidP="00930ADC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40041A" w:rsidRPr="005330C7" w:rsidRDefault="0040041A" w:rsidP="000961B5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2E76FC" w:rsidRPr="002E76FC" w:rsidRDefault="002E76FC" w:rsidP="000961B5">
            <w:pPr>
              <w:spacing w:line="280" w:lineRule="exact"/>
              <w:ind w:left="-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Для ознакомления всех заинтересованных</w:t>
            </w:r>
          </w:p>
        </w:tc>
      </w:tr>
    </w:tbl>
    <w:p w:rsidR="00927E11" w:rsidRPr="00107509" w:rsidRDefault="00927E11" w:rsidP="00927E11">
      <w:pPr>
        <w:rPr>
          <w:sz w:val="29"/>
          <w:szCs w:val="29"/>
        </w:rPr>
      </w:pPr>
      <w:r w:rsidRPr="00107509">
        <w:rPr>
          <w:sz w:val="29"/>
          <w:szCs w:val="29"/>
        </w:rPr>
        <w:t>О рассмотрении обращения</w:t>
      </w:r>
    </w:p>
    <w:p w:rsidR="00927E11" w:rsidRPr="00107509" w:rsidRDefault="00927E11" w:rsidP="00927E11">
      <w:pPr>
        <w:rPr>
          <w:sz w:val="29"/>
          <w:szCs w:val="29"/>
        </w:rPr>
      </w:pPr>
    </w:p>
    <w:p w:rsidR="00927E11" w:rsidRPr="00107509" w:rsidRDefault="00927E11" w:rsidP="00927E11">
      <w:pPr>
        <w:rPr>
          <w:sz w:val="29"/>
          <w:szCs w:val="29"/>
        </w:rPr>
      </w:pPr>
    </w:p>
    <w:p w:rsidR="002E76FC" w:rsidRDefault="00927E11" w:rsidP="00EE5A67">
      <w:pPr>
        <w:ind w:firstLine="709"/>
        <w:jc w:val="both"/>
        <w:rPr>
          <w:sz w:val="30"/>
          <w:szCs w:val="30"/>
        </w:rPr>
      </w:pPr>
      <w:r w:rsidRPr="00E30CE2">
        <w:rPr>
          <w:sz w:val="30"/>
          <w:szCs w:val="30"/>
        </w:rPr>
        <w:t xml:space="preserve">По существу </w:t>
      </w:r>
      <w:r w:rsidR="002E76FC">
        <w:rPr>
          <w:sz w:val="30"/>
          <w:szCs w:val="30"/>
        </w:rPr>
        <w:t xml:space="preserve">Вашего коллективного обращения, поступившего </w:t>
      </w:r>
      <w:r w:rsidR="00820E2F">
        <w:rPr>
          <w:sz w:val="30"/>
          <w:szCs w:val="30"/>
        </w:rPr>
        <w:t xml:space="preserve">на рассмотрение в </w:t>
      </w:r>
      <w:r w:rsidR="002E76FC">
        <w:rPr>
          <w:sz w:val="30"/>
          <w:szCs w:val="30"/>
        </w:rPr>
        <w:t>Министерств</w:t>
      </w:r>
      <w:r w:rsidR="00820E2F">
        <w:rPr>
          <w:sz w:val="30"/>
          <w:szCs w:val="30"/>
        </w:rPr>
        <w:t>о</w:t>
      </w:r>
      <w:r w:rsidR="002E76FC">
        <w:rPr>
          <w:sz w:val="30"/>
          <w:szCs w:val="30"/>
        </w:rPr>
        <w:t xml:space="preserve"> информации</w:t>
      </w:r>
      <w:r w:rsidR="00820E2F">
        <w:rPr>
          <w:sz w:val="30"/>
          <w:szCs w:val="30"/>
        </w:rPr>
        <w:t xml:space="preserve"> из Аппарата Совета Министров Республики Беларусь</w:t>
      </w:r>
      <w:r w:rsidR="002E76FC">
        <w:rPr>
          <w:sz w:val="30"/>
          <w:szCs w:val="30"/>
        </w:rPr>
        <w:t>, сообщаем следующее.</w:t>
      </w:r>
    </w:p>
    <w:p w:rsidR="00EE5A67" w:rsidRPr="00E30CE2" w:rsidRDefault="002E76FC" w:rsidP="00EE5A6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27E11" w:rsidRPr="00E30CE2">
        <w:rPr>
          <w:sz w:val="30"/>
          <w:szCs w:val="30"/>
        </w:rPr>
        <w:t xml:space="preserve">озиция Министерства информации </w:t>
      </w:r>
      <w:r w:rsidR="00E770D1">
        <w:rPr>
          <w:sz w:val="30"/>
          <w:szCs w:val="30"/>
        </w:rPr>
        <w:t xml:space="preserve">по поводу </w:t>
      </w:r>
      <w:r w:rsidR="00927E11" w:rsidRPr="00E30CE2">
        <w:rPr>
          <w:sz w:val="30"/>
          <w:szCs w:val="30"/>
        </w:rPr>
        <w:t>фейк</w:t>
      </w:r>
      <w:r w:rsidR="00E770D1">
        <w:rPr>
          <w:sz w:val="30"/>
          <w:szCs w:val="30"/>
        </w:rPr>
        <w:t>а</w:t>
      </w:r>
      <w:r w:rsidR="00927E11" w:rsidRPr="00E30CE2">
        <w:rPr>
          <w:sz w:val="30"/>
          <w:szCs w:val="30"/>
        </w:rPr>
        <w:t xml:space="preserve"> </w:t>
      </w:r>
      <w:r w:rsidR="003C2E40">
        <w:rPr>
          <w:sz w:val="30"/>
          <w:szCs w:val="30"/>
        </w:rPr>
        <w:t>о</w:t>
      </w:r>
      <w:r w:rsidR="00927E11" w:rsidRPr="00E30CE2">
        <w:rPr>
          <w:sz w:val="30"/>
          <w:szCs w:val="30"/>
        </w:rPr>
        <w:t xml:space="preserve"> запрет</w:t>
      </w:r>
      <w:r w:rsidR="003C2E40">
        <w:rPr>
          <w:sz w:val="30"/>
          <w:szCs w:val="30"/>
        </w:rPr>
        <w:t>е</w:t>
      </w:r>
      <w:r w:rsidR="00927E11" w:rsidRPr="00E30CE2">
        <w:rPr>
          <w:sz w:val="30"/>
          <w:szCs w:val="30"/>
        </w:rPr>
        <w:t xml:space="preserve"> в</w:t>
      </w:r>
      <w:r w:rsidR="00FA195B">
        <w:rPr>
          <w:sz w:val="30"/>
          <w:szCs w:val="30"/>
        </w:rPr>
        <w:t> </w:t>
      </w:r>
      <w:r w:rsidR="00927E11" w:rsidRPr="00E30CE2">
        <w:rPr>
          <w:sz w:val="30"/>
          <w:szCs w:val="30"/>
        </w:rPr>
        <w:t>Беларуси книги Джорджа Оруэлла «1984» размещена на сайте Министерства информации</w:t>
      </w:r>
      <w:r w:rsidR="002F7329">
        <w:rPr>
          <w:sz w:val="30"/>
          <w:szCs w:val="30"/>
        </w:rPr>
        <w:t xml:space="preserve"> Республики Беларусь</w:t>
      </w:r>
      <w:r w:rsidR="00EE5A67" w:rsidRPr="00E30CE2">
        <w:rPr>
          <w:sz w:val="30"/>
          <w:szCs w:val="30"/>
        </w:rPr>
        <w:t xml:space="preserve"> (http://www.mininform.gov.by/news/all/mininform-vyskazalsya-o-burnoy-reaktsii-media-na-feyk-pro-zapret-oruella/).</w:t>
      </w:r>
    </w:p>
    <w:p w:rsidR="00EE5A67" w:rsidRPr="00E30CE2" w:rsidRDefault="00927E11" w:rsidP="00EE5A67">
      <w:pPr>
        <w:ind w:firstLine="709"/>
        <w:jc w:val="both"/>
        <w:rPr>
          <w:sz w:val="30"/>
          <w:szCs w:val="30"/>
        </w:rPr>
      </w:pPr>
      <w:r w:rsidRPr="00E30CE2">
        <w:rPr>
          <w:sz w:val="30"/>
          <w:szCs w:val="30"/>
        </w:rPr>
        <w:t>Одновременно информируем, что с республиканским списком экстремистских материалов Вы также можете ознакомиться на сайте Мини</w:t>
      </w:r>
      <w:r w:rsidR="00EE5A67" w:rsidRPr="00E30CE2">
        <w:rPr>
          <w:sz w:val="30"/>
          <w:szCs w:val="30"/>
        </w:rPr>
        <w:t>нформа  (http://www.mininform.gov.by/documents/respublikanskiy-spisok-ekstremistskikh-materialov/).</w:t>
      </w:r>
    </w:p>
    <w:p w:rsidR="00927E11" w:rsidRDefault="00927E11" w:rsidP="00927E11">
      <w:pPr>
        <w:ind w:firstLine="709"/>
        <w:jc w:val="both"/>
        <w:rPr>
          <w:sz w:val="29"/>
          <w:szCs w:val="29"/>
        </w:rPr>
      </w:pPr>
    </w:p>
    <w:p w:rsidR="00927E11" w:rsidRPr="00107509" w:rsidRDefault="00927E11" w:rsidP="00927E11">
      <w:pPr>
        <w:jc w:val="both"/>
        <w:rPr>
          <w:sz w:val="29"/>
          <w:szCs w:val="29"/>
        </w:rPr>
      </w:pPr>
    </w:p>
    <w:p w:rsidR="00927E11" w:rsidRPr="001B5C07" w:rsidRDefault="00927E11" w:rsidP="00927E11">
      <w:pPr>
        <w:jc w:val="both"/>
        <w:rPr>
          <w:sz w:val="30"/>
          <w:szCs w:val="30"/>
        </w:rPr>
      </w:pPr>
      <w:r w:rsidRPr="001B5C07">
        <w:rPr>
          <w:sz w:val="30"/>
          <w:szCs w:val="30"/>
        </w:rPr>
        <w:t>Заместитель Министра</w:t>
      </w:r>
      <w:r w:rsidRPr="001B5C07">
        <w:rPr>
          <w:sz w:val="30"/>
          <w:szCs w:val="30"/>
        </w:rPr>
        <w:tab/>
      </w:r>
      <w:r w:rsidRPr="001B5C07">
        <w:rPr>
          <w:sz w:val="30"/>
          <w:szCs w:val="30"/>
        </w:rPr>
        <w:tab/>
      </w:r>
      <w:r w:rsidRPr="001B5C07">
        <w:rPr>
          <w:sz w:val="30"/>
          <w:szCs w:val="30"/>
        </w:rPr>
        <w:tab/>
      </w:r>
      <w:r w:rsidRPr="001B5C07">
        <w:rPr>
          <w:sz w:val="30"/>
          <w:szCs w:val="30"/>
        </w:rPr>
        <w:tab/>
      </w:r>
      <w:r w:rsidRPr="001B5C07">
        <w:rPr>
          <w:sz w:val="30"/>
          <w:szCs w:val="30"/>
        </w:rPr>
        <w:tab/>
      </w:r>
      <w:r w:rsidR="00867754" w:rsidRPr="001B5C07">
        <w:rPr>
          <w:sz w:val="30"/>
          <w:szCs w:val="30"/>
        </w:rPr>
        <w:tab/>
      </w:r>
      <w:r w:rsidRPr="001B5C07">
        <w:rPr>
          <w:sz w:val="30"/>
          <w:szCs w:val="30"/>
        </w:rPr>
        <w:t>И.И.Бузовский</w:t>
      </w:r>
    </w:p>
    <w:p w:rsidR="0040041A" w:rsidRDefault="0040041A" w:rsidP="00174AD6">
      <w:pPr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EC3488" w:rsidRDefault="00EC3488" w:rsidP="00174AD6">
      <w:pPr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391F85" w:rsidRPr="00765605" w:rsidRDefault="00391F85" w:rsidP="00174AD6">
      <w:pPr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EC3488" w:rsidRPr="00765605" w:rsidRDefault="00EC3488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EC3488" w:rsidRPr="00765605" w:rsidRDefault="00EC3488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8304A2" w:rsidRPr="00765605" w:rsidRDefault="008304A2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8304A2" w:rsidRPr="00765605" w:rsidRDefault="008304A2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8304A2" w:rsidRPr="00765605" w:rsidRDefault="008304A2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8304A2" w:rsidRPr="00765605" w:rsidRDefault="008304A2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8304A2" w:rsidRPr="00765605" w:rsidRDefault="008304A2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8304A2" w:rsidRPr="00765605" w:rsidRDefault="008304A2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8304A2" w:rsidRPr="00765605" w:rsidRDefault="008304A2" w:rsidP="00765605">
      <w:pPr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9615FD" w:rsidRPr="009615FD" w:rsidRDefault="009615FD" w:rsidP="00EC3488">
      <w:pPr>
        <w:jc w:val="both"/>
        <w:rPr>
          <w:sz w:val="16"/>
          <w:szCs w:val="16"/>
        </w:rPr>
      </w:pPr>
      <w:bookmarkStart w:id="0" w:name="_GoBack"/>
      <w:bookmarkEnd w:id="0"/>
    </w:p>
    <w:sectPr w:rsidR="009615FD" w:rsidRPr="009615FD" w:rsidSect="00820FFB">
      <w:headerReference w:type="default" r:id="rId11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09" w:rsidRDefault="00FA2E09">
      <w:r>
        <w:separator/>
      </w:r>
    </w:p>
  </w:endnote>
  <w:endnote w:type="continuationSeparator" w:id="0">
    <w:p w:rsidR="00FA2E09" w:rsidRDefault="00FA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09" w:rsidRDefault="00FA2E09">
      <w:r>
        <w:separator/>
      </w:r>
    </w:p>
  </w:footnote>
  <w:footnote w:type="continuationSeparator" w:id="0">
    <w:p w:rsidR="00FA2E09" w:rsidRDefault="00FA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C6" w:rsidRPr="00987CA5" w:rsidRDefault="005540C6" w:rsidP="00987CA5">
    <w:pPr>
      <w:pStyle w:val="a5"/>
      <w:jc w:val="center"/>
      <w:rPr>
        <w:sz w:val="28"/>
        <w:szCs w:val="28"/>
      </w:rPr>
    </w:pPr>
    <w:r w:rsidRPr="00987CA5">
      <w:rPr>
        <w:rStyle w:val="a7"/>
        <w:sz w:val="28"/>
        <w:szCs w:val="28"/>
      </w:rPr>
      <w:fldChar w:fldCharType="begin"/>
    </w:r>
    <w:r w:rsidRPr="00987CA5">
      <w:rPr>
        <w:rStyle w:val="a7"/>
        <w:sz w:val="28"/>
        <w:szCs w:val="28"/>
      </w:rPr>
      <w:instrText xml:space="preserve"> PAGE </w:instrText>
    </w:r>
    <w:r w:rsidRPr="00987CA5">
      <w:rPr>
        <w:rStyle w:val="a7"/>
        <w:sz w:val="28"/>
        <w:szCs w:val="28"/>
      </w:rPr>
      <w:fldChar w:fldCharType="separate"/>
    </w:r>
    <w:r w:rsidR="00820E2F">
      <w:rPr>
        <w:rStyle w:val="a7"/>
        <w:noProof/>
        <w:sz w:val="28"/>
        <w:szCs w:val="28"/>
      </w:rPr>
      <w:t>2</w:t>
    </w:r>
    <w:r w:rsidRPr="00987CA5">
      <w:rPr>
        <w:rStyle w:val="a7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D0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A7D0C2F"/>
    <w:multiLevelType w:val="hybridMultilevel"/>
    <w:tmpl w:val="7DC42ADE"/>
    <w:lvl w:ilvl="0" w:tplc="08620F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A94102D"/>
    <w:multiLevelType w:val="multilevel"/>
    <w:tmpl w:val="7DC42ADE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C024E0B"/>
    <w:multiLevelType w:val="hybridMultilevel"/>
    <w:tmpl w:val="F7E6C894"/>
    <w:lvl w:ilvl="0" w:tplc="A4A6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11"/>
    <w:rsid w:val="000058E6"/>
    <w:rsid w:val="00011F78"/>
    <w:rsid w:val="0001507A"/>
    <w:rsid w:val="000158A0"/>
    <w:rsid w:val="00016418"/>
    <w:rsid w:val="00024DF4"/>
    <w:rsid w:val="00025966"/>
    <w:rsid w:val="00027986"/>
    <w:rsid w:val="000363F8"/>
    <w:rsid w:val="00041CC2"/>
    <w:rsid w:val="00042CBD"/>
    <w:rsid w:val="00042DDE"/>
    <w:rsid w:val="000451F4"/>
    <w:rsid w:val="000538E9"/>
    <w:rsid w:val="00054484"/>
    <w:rsid w:val="0005647D"/>
    <w:rsid w:val="000565C6"/>
    <w:rsid w:val="00067118"/>
    <w:rsid w:val="00074F0E"/>
    <w:rsid w:val="000828FC"/>
    <w:rsid w:val="00084E77"/>
    <w:rsid w:val="00093575"/>
    <w:rsid w:val="000961B5"/>
    <w:rsid w:val="000A4B39"/>
    <w:rsid w:val="000A5833"/>
    <w:rsid w:val="000B0A77"/>
    <w:rsid w:val="000B36A4"/>
    <w:rsid w:val="000B3D06"/>
    <w:rsid w:val="000B6A8F"/>
    <w:rsid w:val="000C440A"/>
    <w:rsid w:val="000C7BD3"/>
    <w:rsid w:val="000E0432"/>
    <w:rsid w:val="000E6C53"/>
    <w:rsid w:val="000F751B"/>
    <w:rsid w:val="0010024E"/>
    <w:rsid w:val="00101473"/>
    <w:rsid w:val="00101F93"/>
    <w:rsid w:val="0010342E"/>
    <w:rsid w:val="0010697E"/>
    <w:rsid w:val="00111A25"/>
    <w:rsid w:val="00113479"/>
    <w:rsid w:val="00123C9A"/>
    <w:rsid w:val="00125238"/>
    <w:rsid w:val="00125DB2"/>
    <w:rsid w:val="001348F1"/>
    <w:rsid w:val="00141AD9"/>
    <w:rsid w:val="001556A9"/>
    <w:rsid w:val="00155D46"/>
    <w:rsid w:val="0016145C"/>
    <w:rsid w:val="00163779"/>
    <w:rsid w:val="001743BB"/>
    <w:rsid w:val="00174AD6"/>
    <w:rsid w:val="00175BF6"/>
    <w:rsid w:val="00176956"/>
    <w:rsid w:val="00181AD9"/>
    <w:rsid w:val="001918EF"/>
    <w:rsid w:val="0019240D"/>
    <w:rsid w:val="001940D4"/>
    <w:rsid w:val="00195284"/>
    <w:rsid w:val="00195A05"/>
    <w:rsid w:val="00196B8A"/>
    <w:rsid w:val="001A4F4A"/>
    <w:rsid w:val="001B18FC"/>
    <w:rsid w:val="001B5C07"/>
    <w:rsid w:val="001B6179"/>
    <w:rsid w:val="001C2451"/>
    <w:rsid w:val="001C2F5E"/>
    <w:rsid w:val="001C3BD2"/>
    <w:rsid w:val="001C67D3"/>
    <w:rsid w:val="001D19A0"/>
    <w:rsid w:val="001D24CA"/>
    <w:rsid w:val="001E11DC"/>
    <w:rsid w:val="001E4BD7"/>
    <w:rsid w:val="001F4E06"/>
    <w:rsid w:val="00200618"/>
    <w:rsid w:val="0020138D"/>
    <w:rsid w:val="00203639"/>
    <w:rsid w:val="002043DD"/>
    <w:rsid w:val="00205A32"/>
    <w:rsid w:val="00214ABE"/>
    <w:rsid w:val="0021700F"/>
    <w:rsid w:val="00222A64"/>
    <w:rsid w:val="00222ED6"/>
    <w:rsid w:val="00224254"/>
    <w:rsid w:val="00225F45"/>
    <w:rsid w:val="00226326"/>
    <w:rsid w:val="00226DED"/>
    <w:rsid w:val="00231375"/>
    <w:rsid w:val="0023166B"/>
    <w:rsid w:val="002337BF"/>
    <w:rsid w:val="00233D10"/>
    <w:rsid w:val="00234454"/>
    <w:rsid w:val="00236161"/>
    <w:rsid w:val="002412A7"/>
    <w:rsid w:val="0024171C"/>
    <w:rsid w:val="00243326"/>
    <w:rsid w:val="0024355F"/>
    <w:rsid w:val="00246D1C"/>
    <w:rsid w:val="002606AF"/>
    <w:rsid w:val="00261CBD"/>
    <w:rsid w:val="00266D4A"/>
    <w:rsid w:val="00266E07"/>
    <w:rsid w:val="00267087"/>
    <w:rsid w:val="00267E19"/>
    <w:rsid w:val="002714B3"/>
    <w:rsid w:val="0027683A"/>
    <w:rsid w:val="00291010"/>
    <w:rsid w:val="0029184E"/>
    <w:rsid w:val="002A7AA0"/>
    <w:rsid w:val="002C0FE3"/>
    <w:rsid w:val="002C4D13"/>
    <w:rsid w:val="002D20D5"/>
    <w:rsid w:val="002E2425"/>
    <w:rsid w:val="002E2EAC"/>
    <w:rsid w:val="002E76FC"/>
    <w:rsid w:val="002F1186"/>
    <w:rsid w:val="002F1280"/>
    <w:rsid w:val="002F1D5A"/>
    <w:rsid w:val="002F5178"/>
    <w:rsid w:val="002F7329"/>
    <w:rsid w:val="00311A3F"/>
    <w:rsid w:val="00311DA9"/>
    <w:rsid w:val="003133A9"/>
    <w:rsid w:val="003146E8"/>
    <w:rsid w:val="00317A3A"/>
    <w:rsid w:val="003232C7"/>
    <w:rsid w:val="00331DB6"/>
    <w:rsid w:val="00332BCD"/>
    <w:rsid w:val="00342FDD"/>
    <w:rsid w:val="00346302"/>
    <w:rsid w:val="00347A2E"/>
    <w:rsid w:val="00347E36"/>
    <w:rsid w:val="00354593"/>
    <w:rsid w:val="00355D08"/>
    <w:rsid w:val="00362030"/>
    <w:rsid w:val="00365DC2"/>
    <w:rsid w:val="00367102"/>
    <w:rsid w:val="003720EE"/>
    <w:rsid w:val="00373F56"/>
    <w:rsid w:val="003742E6"/>
    <w:rsid w:val="00383A2E"/>
    <w:rsid w:val="00391F85"/>
    <w:rsid w:val="0039379A"/>
    <w:rsid w:val="003955A0"/>
    <w:rsid w:val="003B05CF"/>
    <w:rsid w:val="003B3CBD"/>
    <w:rsid w:val="003B5C4E"/>
    <w:rsid w:val="003B7536"/>
    <w:rsid w:val="003C032C"/>
    <w:rsid w:val="003C118D"/>
    <w:rsid w:val="003C2E40"/>
    <w:rsid w:val="003E2724"/>
    <w:rsid w:val="003F009D"/>
    <w:rsid w:val="003F617C"/>
    <w:rsid w:val="0040041A"/>
    <w:rsid w:val="004049FB"/>
    <w:rsid w:val="00407533"/>
    <w:rsid w:val="0040779A"/>
    <w:rsid w:val="004146F5"/>
    <w:rsid w:val="004177E3"/>
    <w:rsid w:val="004270B3"/>
    <w:rsid w:val="004336C6"/>
    <w:rsid w:val="004351DE"/>
    <w:rsid w:val="004378C1"/>
    <w:rsid w:val="00437EF1"/>
    <w:rsid w:val="0044684A"/>
    <w:rsid w:val="00450681"/>
    <w:rsid w:val="00456001"/>
    <w:rsid w:val="00467424"/>
    <w:rsid w:val="00472A5F"/>
    <w:rsid w:val="00473E5F"/>
    <w:rsid w:val="004839FA"/>
    <w:rsid w:val="00490CF2"/>
    <w:rsid w:val="00493AE0"/>
    <w:rsid w:val="00497E99"/>
    <w:rsid w:val="004A1F6B"/>
    <w:rsid w:val="004A207E"/>
    <w:rsid w:val="004A4EB1"/>
    <w:rsid w:val="004C23F3"/>
    <w:rsid w:val="004D0D9D"/>
    <w:rsid w:val="004D12D4"/>
    <w:rsid w:val="004D1537"/>
    <w:rsid w:val="004D2C90"/>
    <w:rsid w:val="004D38FE"/>
    <w:rsid w:val="004D396B"/>
    <w:rsid w:val="004D6D6D"/>
    <w:rsid w:val="004D78F3"/>
    <w:rsid w:val="004E669D"/>
    <w:rsid w:val="004F43FE"/>
    <w:rsid w:val="004F46E7"/>
    <w:rsid w:val="004F53CF"/>
    <w:rsid w:val="004F6E77"/>
    <w:rsid w:val="005007C5"/>
    <w:rsid w:val="00500880"/>
    <w:rsid w:val="00507634"/>
    <w:rsid w:val="0051044E"/>
    <w:rsid w:val="005132BE"/>
    <w:rsid w:val="00521268"/>
    <w:rsid w:val="00523255"/>
    <w:rsid w:val="00523AA3"/>
    <w:rsid w:val="005263C0"/>
    <w:rsid w:val="00527A1E"/>
    <w:rsid w:val="00532AC1"/>
    <w:rsid w:val="005330C7"/>
    <w:rsid w:val="00534FB9"/>
    <w:rsid w:val="00535808"/>
    <w:rsid w:val="00536011"/>
    <w:rsid w:val="00547F12"/>
    <w:rsid w:val="00551287"/>
    <w:rsid w:val="00552A56"/>
    <w:rsid w:val="005540C6"/>
    <w:rsid w:val="00555EDA"/>
    <w:rsid w:val="0056353F"/>
    <w:rsid w:val="00570A54"/>
    <w:rsid w:val="005808CA"/>
    <w:rsid w:val="005835F0"/>
    <w:rsid w:val="005848B9"/>
    <w:rsid w:val="00584B0F"/>
    <w:rsid w:val="00590FA0"/>
    <w:rsid w:val="0059306E"/>
    <w:rsid w:val="005A185E"/>
    <w:rsid w:val="005A222D"/>
    <w:rsid w:val="005A5642"/>
    <w:rsid w:val="005B06BA"/>
    <w:rsid w:val="005B2C0F"/>
    <w:rsid w:val="005B5C24"/>
    <w:rsid w:val="005B7ED8"/>
    <w:rsid w:val="005D3C9C"/>
    <w:rsid w:val="005D3F49"/>
    <w:rsid w:val="005D6985"/>
    <w:rsid w:val="005D6A88"/>
    <w:rsid w:val="005E07E0"/>
    <w:rsid w:val="005E35FF"/>
    <w:rsid w:val="005E4CE7"/>
    <w:rsid w:val="005E609C"/>
    <w:rsid w:val="005F1287"/>
    <w:rsid w:val="005F6C90"/>
    <w:rsid w:val="0060794E"/>
    <w:rsid w:val="00626729"/>
    <w:rsid w:val="00630D4E"/>
    <w:rsid w:val="006317DC"/>
    <w:rsid w:val="00635D79"/>
    <w:rsid w:val="006369CB"/>
    <w:rsid w:val="00645A84"/>
    <w:rsid w:val="006477E0"/>
    <w:rsid w:val="00647B7B"/>
    <w:rsid w:val="00656DDE"/>
    <w:rsid w:val="006674BB"/>
    <w:rsid w:val="00670CCD"/>
    <w:rsid w:val="00672CF4"/>
    <w:rsid w:val="00676AB0"/>
    <w:rsid w:val="0068028A"/>
    <w:rsid w:val="00682756"/>
    <w:rsid w:val="00685144"/>
    <w:rsid w:val="00693F07"/>
    <w:rsid w:val="006A334F"/>
    <w:rsid w:val="006B6CBA"/>
    <w:rsid w:val="006C227C"/>
    <w:rsid w:val="006C3116"/>
    <w:rsid w:val="006C369E"/>
    <w:rsid w:val="006C3A1A"/>
    <w:rsid w:val="006C472B"/>
    <w:rsid w:val="006C5100"/>
    <w:rsid w:val="006C5F16"/>
    <w:rsid w:val="006D24AB"/>
    <w:rsid w:val="006D268C"/>
    <w:rsid w:val="006E7D55"/>
    <w:rsid w:val="006F24E5"/>
    <w:rsid w:val="006F799A"/>
    <w:rsid w:val="007009B0"/>
    <w:rsid w:val="00702336"/>
    <w:rsid w:val="00706BEC"/>
    <w:rsid w:val="00715C7F"/>
    <w:rsid w:val="00716B07"/>
    <w:rsid w:val="00723167"/>
    <w:rsid w:val="007240F9"/>
    <w:rsid w:val="007249CE"/>
    <w:rsid w:val="00727139"/>
    <w:rsid w:val="007322EF"/>
    <w:rsid w:val="00737399"/>
    <w:rsid w:val="00737C1A"/>
    <w:rsid w:val="0074513D"/>
    <w:rsid w:val="0076041A"/>
    <w:rsid w:val="00765605"/>
    <w:rsid w:val="00765EB8"/>
    <w:rsid w:val="0077041A"/>
    <w:rsid w:val="007754F9"/>
    <w:rsid w:val="00776D09"/>
    <w:rsid w:val="00787C28"/>
    <w:rsid w:val="00787F41"/>
    <w:rsid w:val="00791C1D"/>
    <w:rsid w:val="00792358"/>
    <w:rsid w:val="007A0942"/>
    <w:rsid w:val="007A0ACF"/>
    <w:rsid w:val="007A0D6E"/>
    <w:rsid w:val="007A40D9"/>
    <w:rsid w:val="007B29CB"/>
    <w:rsid w:val="007B5F9A"/>
    <w:rsid w:val="007C3919"/>
    <w:rsid w:val="007C5F3B"/>
    <w:rsid w:val="007D0369"/>
    <w:rsid w:val="007D07EC"/>
    <w:rsid w:val="007E11B5"/>
    <w:rsid w:val="007E13A3"/>
    <w:rsid w:val="007E6A49"/>
    <w:rsid w:val="007F5D32"/>
    <w:rsid w:val="00810E3E"/>
    <w:rsid w:val="00812E57"/>
    <w:rsid w:val="008158E9"/>
    <w:rsid w:val="00816928"/>
    <w:rsid w:val="00820E2F"/>
    <w:rsid w:val="00820FFB"/>
    <w:rsid w:val="008245C2"/>
    <w:rsid w:val="00825AD0"/>
    <w:rsid w:val="00830216"/>
    <w:rsid w:val="008304A2"/>
    <w:rsid w:val="00832011"/>
    <w:rsid w:val="00837F35"/>
    <w:rsid w:val="00851306"/>
    <w:rsid w:val="008600FC"/>
    <w:rsid w:val="0086671F"/>
    <w:rsid w:val="00867754"/>
    <w:rsid w:val="00871B1C"/>
    <w:rsid w:val="00874DB6"/>
    <w:rsid w:val="008772B4"/>
    <w:rsid w:val="00880F32"/>
    <w:rsid w:val="00890904"/>
    <w:rsid w:val="00896E67"/>
    <w:rsid w:val="008A29A0"/>
    <w:rsid w:val="008B5CC9"/>
    <w:rsid w:val="008C4DDC"/>
    <w:rsid w:val="008C710A"/>
    <w:rsid w:val="008C71BE"/>
    <w:rsid w:val="008D757E"/>
    <w:rsid w:val="008E60DA"/>
    <w:rsid w:val="008F27EC"/>
    <w:rsid w:val="008F3F17"/>
    <w:rsid w:val="00902B71"/>
    <w:rsid w:val="0090491B"/>
    <w:rsid w:val="00906DA1"/>
    <w:rsid w:val="00907FFE"/>
    <w:rsid w:val="0091227D"/>
    <w:rsid w:val="00917E18"/>
    <w:rsid w:val="00917EFF"/>
    <w:rsid w:val="00927E11"/>
    <w:rsid w:val="00930ADC"/>
    <w:rsid w:val="0093263E"/>
    <w:rsid w:val="00937985"/>
    <w:rsid w:val="00944606"/>
    <w:rsid w:val="00945387"/>
    <w:rsid w:val="009517B2"/>
    <w:rsid w:val="0095206A"/>
    <w:rsid w:val="009526B6"/>
    <w:rsid w:val="0095510D"/>
    <w:rsid w:val="00956CB5"/>
    <w:rsid w:val="009615FD"/>
    <w:rsid w:val="009635D0"/>
    <w:rsid w:val="00973500"/>
    <w:rsid w:val="0097409C"/>
    <w:rsid w:val="00984065"/>
    <w:rsid w:val="009865AA"/>
    <w:rsid w:val="00987CA5"/>
    <w:rsid w:val="00990322"/>
    <w:rsid w:val="009A0835"/>
    <w:rsid w:val="009A1331"/>
    <w:rsid w:val="009B11A0"/>
    <w:rsid w:val="009B7E60"/>
    <w:rsid w:val="009C1C1F"/>
    <w:rsid w:val="009C635A"/>
    <w:rsid w:val="009D1201"/>
    <w:rsid w:val="009D3AAC"/>
    <w:rsid w:val="009D4482"/>
    <w:rsid w:val="009E0165"/>
    <w:rsid w:val="009F1FF3"/>
    <w:rsid w:val="009F39C8"/>
    <w:rsid w:val="00A041EF"/>
    <w:rsid w:val="00A07CD6"/>
    <w:rsid w:val="00A108FB"/>
    <w:rsid w:val="00A10FB4"/>
    <w:rsid w:val="00A11E47"/>
    <w:rsid w:val="00A26122"/>
    <w:rsid w:val="00A26FEF"/>
    <w:rsid w:val="00A35A4B"/>
    <w:rsid w:val="00A40679"/>
    <w:rsid w:val="00A475F9"/>
    <w:rsid w:val="00A55262"/>
    <w:rsid w:val="00A6058F"/>
    <w:rsid w:val="00A64C8E"/>
    <w:rsid w:val="00A67B00"/>
    <w:rsid w:val="00A713B2"/>
    <w:rsid w:val="00A71D95"/>
    <w:rsid w:val="00A72FCB"/>
    <w:rsid w:val="00A754AE"/>
    <w:rsid w:val="00A800EB"/>
    <w:rsid w:val="00A845E0"/>
    <w:rsid w:val="00A852F4"/>
    <w:rsid w:val="00A93D2B"/>
    <w:rsid w:val="00A971DF"/>
    <w:rsid w:val="00A9743D"/>
    <w:rsid w:val="00AB321F"/>
    <w:rsid w:val="00AB7243"/>
    <w:rsid w:val="00AC3AF0"/>
    <w:rsid w:val="00AD23C7"/>
    <w:rsid w:val="00AD2BA3"/>
    <w:rsid w:val="00AD3E45"/>
    <w:rsid w:val="00AD5DF3"/>
    <w:rsid w:val="00AD6454"/>
    <w:rsid w:val="00AD7B21"/>
    <w:rsid w:val="00AE16AF"/>
    <w:rsid w:val="00AE58EE"/>
    <w:rsid w:val="00AE6986"/>
    <w:rsid w:val="00AF07D8"/>
    <w:rsid w:val="00AF3CC1"/>
    <w:rsid w:val="00AF5CE4"/>
    <w:rsid w:val="00AF7FB2"/>
    <w:rsid w:val="00B02D30"/>
    <w:rsid w:val="00B05237"/>
    <w:rsid w:val="00B14F2C"/>
    <w:rsid w:val="00B15994"/>
    <w:rsid w:val="00B16ECC"/>
    <w:rsid w:val="00B26D22"/>
    <w:rsid w:val="00B27EF5"/>
    <w:rsid w:val="00B31C7C"/>
    <w:rsid w:val="00B34D38"/>
    <w:rsid w:val="00B360C7"/>
    <w:rsid w:val="00B4218B"/>
    <w:rsid w:val="00B44610"/>
    <w:rsid w:val="00B45FAD"/>
    <w:rsid w:val="00B505D6"/>
    <w:rsid w:val="00B61918"/>
    <w:rsid w:val="00B728A0"/>
    <w:rsid w:val="00B77E8A"/>
    <w:rsid w:val="00B92626"/>
    <w:rsid w:val="00B926AB"/>
    <w:rsid w:val="00B94362"/>
    <w:rsid w:val="00BA0EE5"/>
    <w:rsid w:val="00BA1F3E"/>
    <w:rsid w:val="00BA47B1"/>
    <w:rsid w:val="00BA5424"/>
    <w:rsid w:val="00BB5839"/>
    <w:rsid w:val="00BB5D52"/>
    <w:rsid w:val="00BB71D3"/>
    <w:rsid w:val="00BB7468"/>
    <w:rsid w:val="00BC0AC8"/>
    <w:rsid w:val="00BC3BE0"/>
    <w:rsid w:val="00BC4F06"/>
    <w:rsid w:val="00BD19A8"/>
    <w:rsid w:val="00BD28FA"/>
    <w:rsid w:val="00BD5E8B"/>
    <w:rsid w:val="00BE551E"/>
    <w:rsid w:val="00BF2594"/>
    <w:rsid w:val="00BF3031"/>
    <w:rsid w:val="00C02550"/>
    <w:rsid w:val="00C06B4D"/>
    <w:rsid w:val="00C07F7E"/>
    <w:rsid w:val="00C10AC0"/>
    <w:rsid w:val="00C1413E"/>
    <w:rsid w:val="00C2158E"/>
    <w:rsid w:val="00C23A8A"/>
    <w:rsid w:val="00C24A37"/>
    <w:rsid w:val="00C258EF"/>
    <w:rsid w:val="00C310A5"/>
    <w:rsid w:val="00C31A53"/>
    <w:rsid w:val="00C31F9D"/>
    <w:rsid w:val="00C32E37"/>
    <w:rsid w:val="00C442D0"/>
    <w:rsid w:val="00C5300A"/>
    <w:rsid w:val="00C54257"/>
    <w:rsid w:val="00C619C2"/>
    <w:rsid w:val="00C71B67"/>
    <w:rsid w:val="00C8503F"/>
    <w:rsid w:val="00C8596C"/>
    <w:rsid w:val="00C91DBA"/>
    <w:rsid w:val="00C95D24"/>
    <w:rsid w:val="00CA146E"/>
    <w:rsid w:val="00CA45BE"/>
    <w:rsid w:val="00CA4FA5"/>
    <w:rsid w:val="00CB260B"/>
    <w:rsid w:val="00CB61BE"/>
    <w:rsid w:val="00CC28B5"/>
    <w:rsid w:val="00CC3B93"/>
    <w:rsid w:val="00CC3E02"/>
    <w:rsid w:val="00CC5649"/>
    <w:rsid w:val="00CC627A"/>
    <w:rsid w:val="00CD0B85"/>
    <w:rsid w:val="00CD1306"/>
    <w:rsid w:val="00CD1C86"/>
    <w:rsid w:val="00CD2F7E"/>
    <w:rsid w:val="00CD35F0"/>
    <w:rsid w:val="00CD4A24"/>
    <w:rsid w:val="00CE42F0"/>
    <w:rsid w:val="00CF0889"/>
    <w:rsid w:val="00CF10B6"/>
    <w:rsid w:val="00CF29E3"/>
    <w:rsid w:val="00D02F4B"/>
    <w:rsid w:val="00D05655"/>
    <w:rsid w:val="00D112EB"/>
    <w:rsid w:val="00D1177B"/>
    <w:rsid w:val="00D12EC7"/>
    <w:rsid w:val="00D14F6B"/>
    <w:rsid w:val="00D15440"/>
    <w:rsid w:val="00D20334"/>
    <w:rsid w:val="00D233D2"/>
    <w:rsid w:val="00D32120"/>
    <w:rsid w:val="00D35EF2"/>
    <w:rsid w:val="00D36656"/>
    <w:rsid w:val="00D3738A"/>
    <w:rsid w:val="00D440F8"/>
    <w:rsid w:val="00D441B3"/>
    <w:rsid w:val="00D44486"/>
    <w:rsid w:val="00D72EA9"/>
    <w:rsid w:val="00D74A71"/>
    <w:rsid w:val="00D7576A"/>
    <w:rsid w:val="00D80530"/>
    <w:rsid w:val="00D871FE"/>
    <w:rsid w:val="00D92FCF"/>
    <w:rsid w:val="00D944F5"/>
    <w:rsid w:val="00DA1957"/>
    <w:rsid w:val="00DB1000"/>
    <w:rsid w:val="00DB5480"/>
    <w:rsid w:val="00DC3ABD"/>
    <w:rsid w:val="00DD3862"/>
    <w:rsid w:val="00DD5922"/>
    <w:rsid w:val="00DE3040"/>
    <w:rsid w:val="00DE7204"/>
    <w:rsid w:val="00DE7311"/>
    <w:rsid w:val="00DF571E"/>
    <w:rsid w:val="00DF5B2A"/>
    <w:rsid w:val="00DF5B4A"/>
    <w:rsid w:val="00DF70BF"/>
    <w:rsid w:val="00E000EA"/>
    <w:rsid w:val="00E035B1"/>
    <w:rsid w:val="00E05534"/>
    <w:rsid w:val="00E125CE"/>
    <w:rsid w:val="00E12803"/>
    <w:rsid w:val="00E1728F"/>
    <w:rsid w:val="00E17D2A"/>
    <w:rsid w:val="00E21111"/>
    <w:rsid w:val="00E2546B"/>
    <w:rsid w:val="00E30CE2"/>
    <w:rsid w:val="00E33A14"/>
    <w:rsid w:val="00E33E45"/>
    <w:rsid w:val="00E35803"/>
    <w:rsid w:val="00E379B4"/>
    <w:rsid w:val="00E4027E"/>
    <w:rsid w:val="00E43BB6"/>
    <w:rsid w:val="00E57691"/>
    <w:rsid w:val="00E61BE1"/>
    <w:rsid w:val="00E668F9"/>
    <w:rsid w:val="00E762FA"/>
    <w:rsid w:val="00E770D1"/>
    <w:rsid w:val="00E77B7F"/>
    <w:rsid w:val="00E879BD"/>
    <w:rsid w:val="00E902C6"/>
    <w:rsid w:val="00E91ED9"/>
    <w:rsid w:val="00E958ED"/>
    <w:rsid w:val="00EA159F"/>
    <w:rsid w:val="00EA1946"/>
    <w:rsid w:val="00EB0541"/>
    <w:rsid w:val="00EC3488"/>
    <w:rsid w:val="00EC57B7"/>
    <w:rsid w:val="00ED0DB4"/>
    <w:rsid w:val="00ED1385"/>
    <w:rsid w:val="00ED14A5"/>
    <w:rsid w:val="00ED26F1"/>
    <w:rsid w:val="00EE5A67"/>
    <w:rsid w:val="00EE5C71"/>
    <w:rsid w:val="00EE6280"/>
    <w:rsid w:val="00EE7004"/>
    <w:rsid w:val="00EF3194"/>
    <w:rsid w:val="00EF4E26"/>
    <w:rsid w:val="00EF5952"/>
    <w:rsid w:val="00EF6369"/>
    <w:rsid w:val="00EF6A73"/>
    <w:rsid w:val="00F05257"/>
    <w:rsid w:val="00F14ACE"/>
    <w:rsid w:val="00F172B2"/>
    <w:rsid w:val="00F23772"/>
    <w:rsid w:val="00F2541F"/>
    <w:rsid w:val="00F26091"/>
    <w:rsid w:val="00F31E05"/>
    <w:rsid w:val="00F32323"/>
    <w:rsid w:val="00F337F0"/>
    <w:rsid w:val="00F448C6"/>
    <w:rsid w:val="00F4727F"/>
    <w:rsid w:val="00F5074A"/>
    <w:rsid w:val="00F5131A"/>
    <w:rsid w:val="00F649E2"/>
    <w:rsid w:val="00F70434"/>
    <w:rsid w:val="00F7088A"/>
    <w:rsid w:val="00F716D1"/>
    <w:rsid w:val="00F71989"/>
    <w:rsid w:val="00F722A0"/>
    <w:rsid w:val="00F74023"/>
    <w:rsid w:val="00F77968"/>
    <w:rsid w:val="00F833C5"/>
    <w:rsid w:val="00F90EDD"/>
    <w:rsid w:val="00FA195B"/>
    <w:rsid w:val="00FA2E09"/>
    <w:rsid w:val="00FA7372"/>
    <w:rsid w:val="00FA73CF"/>
    <w:rsid w:val="00FB47EC"/>
    <w:rsid w:val="00FB72D3"/>
    <w:rsid w:val="00FC5028"/>
    <w:rsid w:val="00FC7CE5"/>
    <w:rsid w:val="00FD279C"/>
    <w:rsid w:val="00FD325A"/>
    <w:rsid w:val="00FD75ED"/>
    <w:rsid w:val="00FE0AFF"/>
    <w:rsid w:val="00FE22F9"/>
    <w:rsid w:val="00FE3F80"/>
    <w:rsid w:val="00FE7123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21CA4-855E-4237-85DD-FA678661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Pr>
      <w:rFonts w:ascii="Courier New" w:hAnsi="Courier New"/>
    </w:rPr>
  </w:style>
  <w:style w:type="paragraph" w:styleId="20">
    <w:name w:val="Body Text 2"/>
    <w:basedOn w:val="a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7C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7CA5"/>
  </w:style>
  <w:style w:type="paragraph" w:customStyle="1" w:styleId="a8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b">
    <w:name w:val="Balloon Text"/>
    <w:basedOn w:val="a"/>
    <w:link w:val="ac"/>
    <w:rsid w:val="006C36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C369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e">
    <w:name w:val="endnote text"/>
    <w:basedOn w:val="a"/>
    <w:link w:val="af"/>
    <w:rsid w:val="005B7ED8"/>
  </w:style>
  <w:style w:type="character" w:customStyle="1" w:styleId="af">
    <w:name w:val="Текст концевой сноски Знак"/>
    <w:basedOn w:val="a0"/>
    <w:link w:val="ae"/>
    <w:rsid w:val="005B7ED8"/>
  </w:style>
  <w:style w:type="character" w:styleId="af0">
    <w:name w:val="endnote reference"/>
    <w:rsid w:val="005B7ED8"/>
    <w:rPr>
      <w:vertAlign w:val="superscript"/>
    </w:rPr>
  </w:style>
  <w:style w:type="character" w:styleId="af1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2344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3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mininform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inform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064;&#1072;&#1073;&#1083;&#1086;&#1085;%20&#1073;&#1083;&#1072;&#1085;&#1082;&#1072;%20&#1087;&#1080;&#1089;&#1100;&#1084;&#1072;%20&#1076;&#1083;&#1103;%20&#1057;&#1052;&#104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письма для СМДО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РНПЦ ПБ</vt:lpstr>
    </vt:vector>
  </TitlesOfParts>
  <Company>-</Company>
  <LinksUpToDate>false</LinksUpToDate>
  <CharactersWithSpaces>866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РНПЦ ПБ</dc:title>
  <dc:creator>Пользователь Windows</dc:creator>
  <cp:lastModifiedBy>hg ghh</cp:lastModifiedBy>
  <cp:revision>4</cp:revision>
  <cp:lastPrinted>2022-07-15T14:03:00Z</cp:lastPrinted>
  <dcterms:created xsi:type="dcterms:W3CDTF">2022-07-25T15:30:00Z</dcterms:created>
  <dcterms:modified xsi:type="dcterms:W3CDTF">2022-07-25T19:37:00Z</dcterms:modified>
</cp:coreProperties>
</file>