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A14" w:rsidRPr="00E33A14" w:rsidRDefault="00F16C35" w:rsidP="00E33A14">
      <w:pPr>
        <w:rPr>
          <w:sz w:val="16"/>
        </w:rPr>
      </w:pPr>
      <w:r>
        <w:rPr>
          <w:noProof/>
          <w:sz w:val="24"/>
          <w:szCs w:val="24"/>
        </w:rPr>
        <w:pict>
          <v:rect id="Прямоугольник 4" o:spid="_x0000_s1026" style="position:absolute;margin-left:247.2pt;margin-top:-.05pt;width:240.95pt;height:70.8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" strokecolor="white">
            <v:textbox inset="1pt,1pt,1pt,1pt">
              <w:txbxContent>
                <w:p w:rsidR="00E33A14" w:rsidRPr="00016418" w:rsidRDefault="00E33A14" w:rsidP="006369CB">
                  <w:pPr>
                    <w:spacing w:line="260" w:lineRule="exact"/>
                    <w:jc w:val="center"/>
                    <w:rPr>
                      <w:b/>
                      <w:spacing w:val="-4"/>
                      <w:sz w:val="28"/>
                      <w:szCs w:val="24"/>
                    </w:rPr>
                  </w:pPr>
                  <w:r w:rsidRPr="00016418">
                    <w:rPr>
                      <w:b/>
                      <w:spacing w:val="-4"/>
                      <w:sz w:val="28"/>
                      <w:szCs w:val="24"/>
                    </w:rPr>
                    <w:t>МИНИСТЕРСТВО</w:t>
                  </w:r>
                  <w:r w:rsidR="00A93D2B" w:rsidRPr="00016418">
                    <w:rPr>
                      <w:b/>
                      <w:spacing w:val="-4"/>
                      <w:sz w:val="28"/>
                      <w:szCs w:val="24"/>
                    </w:rPr>
                    <w:t xml:space="preserve"> ИНФОРМАЦИИ</w:t>
                  </w:r>
                </w:p>
                <w:p w:rsidR="00E33A14" w:rsidRPr="00016418" w:rsidRDefault="00E33A14" w:rsidP="006369CB">
                  <w:pPr>
                    <w:spacing w:line="260" w:lineRule="exact"/>
                    <w:jc w:val="center"/>
                    <w:rPr>
                      <w:b/>
                      <w:spacing w:val="-8"/>
                      <w:sz w:val="28"/>
                      <w:szCs w:val="24"/>
                    </w:rPr>
                  </w:pPr>
                  <w:r w:rsidRPr="00016418">
                    <w:rPr>
                      <w:b/>
                      <w:spacing w:val="-4"/>
                      <w:sz w:val="28"/>
                      <w:szCs w:val="24"/>
                    </w:rPr>
                    <w:t>РЕСПУБЛИКИ БЕЛАРУСЬ</w:t>
                  </w:r>
                </w:p>
                <w:p w:rsidR="00E33A14" w:rsidRPr="0023166B" w:rsidRDefault="00E33A14" w:rsidP="0023166B">
                  <w:pPr>
                    <w:jc w:val="center"/>
                    <w:rPr>
                      <w:b/>
                      <w:spacing w:val="20"/>
                    </w:rPr>
                  </w:pPr>
                </w:p>
                <w:p w:rsidR="00E33A14" w:rsidRPr="009526B6" w:rsidRDefault="00A93D2B" w:rsidP="0023166B">
                  <w:pPr>
                    <w:spacing w:line="200" w:lineRule="exact"/>
                    <w:jc w:val="center"/>
                  </w:pPr>
                  <w:r w:rsidRPr="009526B6">
                    <w:t>пр-т Победителей, 11</w:t>
                  </w:r>
                  <w:r w:rsidR="00E33A14" w:rsidRPr="009526B6">
                    <w:t>, 22000</w:t>
                  </w:r>
                  <w:r w:rsidRPr="009526B6">
                    <w:t>4</w:t>
                  </w:r>
                  <w:r w:rsidR="00E33A14" w:rsidRPr="009526B6">
                    <w:t>, г. Минск</w:t>
                  </w:r>
                </w:p>
                <w:p w:rsidR="00E33A14" w:rsidRPr="009526B6" w:rsidRDefault="00E33A14" w:rsidP="0023166B">
                  <w:pPr>
                    <w:spacing w:line="200" w:lineRule="exact"/>
                    <w:jc w:val="center"/>
                  </w:pPr>
                  <w:r w:rsidRPr="009526B6">
                    <w:t>тел.</w:t>
                  </w:r>
                  <w:r w:rsidR="00A93D2B" w:rsidRPr="009526B6">
                    <w:t>/факс +375 17 203 92 31, +375 17 203 34 35</w:t>
                  </w:r>
                </w:p>
                <w:p w:rsidR="00E33A14" w:rsidRPr="0023166B" w:rsidRDefault="00A93D2B" w:rsidP="0023166B">
                  <w:pPr>
                    <w:spacing w:line="200" w:lineRule="exact"/>
                    <w:jc w:val="center"/>
                  </w:pPr>
                  <w:r w:rsidRPr="009526B6">
                    <w:t>e</w:t>
                  </w:r>
                  <w:r w:rsidR="00E33A14" w:rsidRPr="009526B6">
                    <w:t>-</w:t>
                  </w:r>
                  <w:r w:rsidR="00E33A14" w:rsidRPr="0023166B">
                    <w:t>mail</w:t>
                  </w:r>
                  <w:r w:rsidR="00E33A14" w:rsidRPr="009526B6">
                    <w:t xml:space="preserve">: </w:t>
                  </w:r>
                  <w:hyperlink r:id="rId9" w:history="1">
                    <w:r w:rsidRPr="0023166B">
                      <w:t>info@mininform.gov.by</w:t>
                    </w:r>
                  </w:hyperlink>
                </w:p>
                <w:p w:rsidR="00A93D2B" w:rsidRPr="009526B6" w:rsidRDefault="00A93D2B" w:rsidP="00E33A14">
                  <w:pPr>
                    <w:spacing w:line="220" w:lineRule="exact"/>
                    <w:jc w:val="center"/>
                  </w:pPr>
                </w:p>
              </w:txbxContent>
            </v:textbox>
          </v:rect>
        </w:pict>
      </w:r>
      <w:r>
        <w:rPr>
          <w:noProof/>
          <w:sz w:val="24"/>
          <w:szCs w:val="24"/>
        </w:rPr>
        <w:pict>
          <v:rect id="Прямоугольник 5" o:spid="_x0000_s1027" style="position:absolute;margin-left:-9pt;margin-top:56.7pt;width:226.75pt;height:70.85pt;z-index:251658240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" strokecolor="white">
            <v:textbox inset="1pt,1pt,1pt,1pt">
              <w:txbxContent>
                <w:p w:rsidR="00E33A14" w:rsidRPr="006369CB" w:rsidRDefault="00E33A14" w:rsidP="006369CB">
                  <w:pPr>
                    <w:spacing w:line="260" w:lineRule="exact"/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 w:rsidRPr="006369CB">
                    <w:rPr>
                      <w:b/>
                      <w:sz w:val="28"/>
                      <w:szCs w:val="28"/>
                    </w:rPr>
                    <w:t>М</w:t>
                  </w:r>
                  <w:proofErr w:type="gramStart"/>
                  <w:r w:rsidRPr="006369CB">
                    <w:rPr>
                      <w:b/>
                      <w:sz w:val="28"/>
                      <w:szCs w:val="28"/>
                      <w:lang w:val="en-US"/>
                    </w:rPr>
                    <w:t>I</w:t>
                  </w:r>
                  <w:proofErr w:type="gramEnd"/>
                  <w:r w:rsidRPr="006369CB">
                    <w:rPr>
                      <w:b/>
                      <w:sz w:val="28"/>
                      <w:szCs w:val="28"/>
                    </w:rPr>
                    <w:t>Н</w:t>
                  </w:r>
                  <w:r w:rsidRPr="006369CB">
                    <w:rPr>
                      <w:b/>
                      <w:sz w:val="28"/>
                      <w:szCs w:val="28"/>
                      <w:lang w:val="en-US"/>
                    </w:rPr>
                    <w:t>I</w:t>
                  </w:r>
                  <w:r w:rsidRPr="006369CB">
                    <w:rPr>
                      <w:b/>
                      <w:sz w:val="28"/>
                      <w:szCs w:val="28"/>
                    </w:rPr>
                    <w:t>СТЭРСТВА</w:t>
                  </w:r>
                  <w:r w:rsidR="00A93D2B" w:rsidRPr="006369CB">
                    <w:rPr>
                      <w:b/>
                      <w:sz w:val="28"/>
                      <w:szCs w:val="28"/>
                    </w:rPr>
                    <w:t xml:space="preserve"> IНФАРМАЦЫI</w:t>
                  </w:r>
                </w:p>
                <w:p w:rsidR="00E33A14" w:rsidRPr="006369CB" w:rsidRDefault="00E33A14" w:rsidP="006369CB">
                  <w:pPr>
                    <w:spacing w:line="260" w:lineRule="exact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6369CB">
                    <w:rPr>
                      <w:b/>
                      <w:sz w:val="28"/>
                      <w:szCs w:val="28"/>
                    </w:rPr>
                    <w:t>РЭСПУБЛ</w:t>
                  </w:r>
                  <w:proofErr w:type="gramStart"/>
                  <w:r w:rsidRPr="006369CB">
                    <w:rPr>
                      <w:b/>
                      <w:sz w:val="28"/>
                      <w:szCs w:val="28"/>
                      <w:lang w:val="en-US"/>
                    </w:rPr>
                    <w:t>I</w:t>
                  </w:r>
                  <w:proofErr w:type="gramEnd"/>
                  <w:r w:rsidRPr="006369CB">
                    <w:rPr>
                      <w:b/>
                      <w:sz w:val="28"/>
                      <w:szCs w:val="28"/>
                    </w:rPr>
                    <w:t>К</w:t>
                  </w:r>
                  <w:r w:rsidRPr="006369CB">
                    <w:rPr>
                      <w:b/>
                      <w:sz w:val="28"/>
                      <w:szCs w:val="28"/>
                      <w:lang w:val="en-US"/>
                    </w:rPr>
                    <w:t>I</w:t>
                  </w:r>
                  <w:r w:rsidRPr="006369CB">
                    <w:rPr>
                      <w:b/>
                      <w:sz w:val="28"/>
                      <w:szCs w:val="28"/>
                    </w:rPr>
                    <w:t xml:space="preserve"> БЕЛАРУСЬ</w:t>
                  </w:r>
                </w:p>
                <w:p w:rsidR="00E33A14" w:rsidRPr="0023166B" w:rsidRDefault="00E33A14" w:rsidP="0023166B">
                  <w:pPr>
                    <w:jc w:val="center"/>
                    <w:rPr>
                      <w:b/>
                      <w:spacing w:val="20"/>
                    </w:rPr>
                  </w:pPr>
                </w:p>
                <w:p w:rsidR="00E33A14" w:rsidRPr="009526B6" w:rsidRDefault="00A93D2B" w:rsidP="0023166B">
                  <w:pPr>
                    <w:spacing w:line="200" w:lineRule="exact"/>
                    <w:jc w:val="center"/>
                  </w:pPr>
                  <w:r w:rsidRPr="009526B6">
                    <w:t xml:space="preserve">пр-т Пераможцаў, 11, </w:t>
                  </w:r>
                  <w:r w:rsidR="00E33A14" w:rsidRPr="009526B6">
                    <w:t xml:space="preserve"> 22000</w:t>
                  </w:r>
                  <w:r w:rsidRPr="009526B6">
                    <w:t>4</w:t>
                  </w:r>
                  <w:r w:rsidR="00E33A14" w:rsidRPr="009526B6">
                    <w:t>, г. М</w:t>
                  </w:r>
                  <w:proofErr w:type="gramStart"/>
                  <w:r w:rsidR="00E33A14" w:rsidRPr="009526B6">
                    <w:t>i</w:t>
                  </w:r>
                  <w:proofErr w:type="gramEnd"/>
                  <w:r w:rsidR="00E33A14" w:rsidRPr="009526B6">
                    <w:t>нск</w:t>
                  </w:r>
                </w:p>
                <w:p w:rsidR="00E33A14" w:rsidRPr="001F1FB1" w:rsidRDefault="00E33A14" w:rsidP="0023166B">
                  <w:pPr>
                    <w:spacing w:line="200" w:lineRule="exact"/>
                    <w:jc w:val="center"/>
                    <w:rPr>
                      <w:lang w:val="fr-CA"/>
                    </w:rPr>
                  </w:pPr>
                  <w:r w:rsidRPr="009526B6">
                    <w:t>тэл</w:t>
                  </w:r>
                  <w:r w:rsidRPr="001F1FB1">
                    <w:rPr>
                      <w:lang w:val="fr-CA"/>
                    </w:rPr>
                    <w:t>./</w:t>
                  </w:r>
                  <w:r w:rsidRPr="009526B6">
                    <w:t>факс</w:t>
                  </w:r>
                  <w:r w:rsidRPr="001F1FB1">
                    <w:rPr>
                      <w:lang w:val="fr-CA"/>
                    </w:rPr>
                    <w:t xml:space="preserve"> </w:t>
                  </w:r>
                  <w:r w:rsidR="00A93D2B" w:rsidRPr="001F1FB1">
                    <w:rPr>
                      <w:lang w:val="fr-CA"/>
                    </w:rPr>
                    <w:t>+375 17 203 92 31, +375 17 203 34 35</w:t>
                  </w:r>
                </w:p>
                <w:p w:rsidR="0023166B" w:rsidRPr="001F1FB1" w:rsidRDefault="0023166B" w:rsidP="0023166B">
                  <w:pPr>
                    <w:spacing w:line="200" w:lineRule="exact"/>
                    <w:jc w:val="center"/>
                    <w:rPr>
                      <w:lang w:val="fr-CA"/>
                    </w:rPr>
                  </w:pPr>
                  <w:r w:rsidRPr="001F1FB1">
                    <w:rPr>
                      <w:lang w:val="fr-CA"/>
                    </w:rPr>
                    <w:t xml:space="preserve">e-mail: </w:t>
                  </w:r>
                  <w:hyperlink r:id="rId10" w:history="1">
                    <w:r w:rsidRPr="001F1FB1">
                      <w:rPr>
                        <w:lang w:val="fr-CA"/>
                      </w:rPr>
                      <w:t>info@mininform.gov.by</w:t>
                    </w:r>
                  </w:hyperlink>
                </w:p>
                <w:p w:rsidR="00A93D2B" w:rsidRPr="001F1FB1" w:rsidRDefault="00A93D2B" w:rsidP="0023166B">
                  <w:pPr>
                    <w:spacing w:line="200" w:lineRule="exact"/>
                    <w:jc w:val="center"/>
                    <w:rPr>
                      <w:lang w:val="fr-CA"/>
                    </w:rPr>
                  </w:pPr>
                </w:p>
              </w:txbxContent>
            </v:textbox>
            <w10:wrap anchory="page"/>
          </v:rect>
        </w:pict>
      </w:r>
    </w:p>
    <w:p w:rsidR="00E33A14" w:rsidRPr="00E33A14" w:rsidRDefault="00E33A14" w:rsidP="00E33A14">
      <w:pPr>
        <w:ind w:firstLine="284"/>
        <w:rPr>
          <w:sz w:val="16"/>
        </w:rPr>
      </w:pPr>
    </w:p>
    <w:p w:rsidR="00E33A14" w:rsidRPr="00E33A14" w:rsidRDefault="00E33A14" w:rsidP="00E33A14">
      <w:pPr>
        <w:ind w:firstLine="284"/>
        <w:rPr>
          <w:sz w:val="16"/>
        </w:rPr>
      </w:pPr>
    </w:p>
    <w:p w:rsidR="00E33A14" w:rsidRPr="00E33A14" w:rsidRDefault="00E33A14" w:rsidP="00E33A14">
      <w:pPr>
        <w:ind w:firstLine="284"/>
        <w:rPr>
          <w:sz w:val="16"/>
        </w:rPr>
      </w:pPr>
    </w:p>
    <w:p w:rsidR="00E33A14" w:rsidRPr="00E33A14" w:rsidRDefault="00E33A14" w:rsidP="00E33A14">
      <w:pPr>
        <w:ind w:firstLine="284"/>
        <w:rPr>
          <w:sz w:val="16"/>
        </w:rPr>
      </w:pPr>
    </w:p>
    <w:p w:rsidR="00E33A14" w:rsidRPr="00E33A14" w:rsidRDefault="00E33A14" w:rsidP="00E33A14">
      <w:pPr>
        <w:ind w:firstLine="284"/>
        <w:rPr>
          <w:sz w:val="16"/>
        </w:rPr>
      </w:pPr>
    </w:p>
    <w:p w:rsidR="00E33A14" w:rsidRPr="00E33A14" w:rsidRDefault="00E33A14" w:rsidP="00E33A14">
      <w:pPr>
        <w:ind w:firstLine="284"/>
        <w:rPr>
          <w:sz w:val="16"/>
        </w:rPr>
      </w:pPr>
    </w:p>
    <w:p w:rsidR="00E33A14" w:rsidRPr="00E33A14" w:rsidRDefault="00E33A14" w:rsidP="00E33A14">
      <w:pPr>
        <w:ind w:firstLine="284"/>
      </w:pPr>
    </w:p>
    <w:p w:rsidR="00E33A14" w:rsidRPr="0024355F" w:rsidRDefault="00E33A14" w:rsidP="0024355F">
      <w:pPr>
        <w:tabs>
          <w:tab w:val="left" w:pos="6804"/>
        </w:tabs>
        <w:spacing w:line="280" w:lineRule="exact"/>
        <w:ind w:right="2268"/>
        <w:jc w:val="both"/>
        <w:rPr>
          <w:rFonts w:ascii="Times New Roman CYR" w:hAnsi="Times New Roman CYR" w:cs="Times New Roman CYR"/>
          <w:color w:val="000000"/>
          <w:sz w:val="30"/>
          <w:szCs w:val="30"/>
        </w:rPr>
      </w:pPr>
    </w:p>
    <w:tbl>
      <w:tblPr>
        <w:tblW w:w="9928" w:type="dxa"/>
        <w:tblLook w:val="04A0" w:firstRow="1" w:lastRow="0" w:firstColumn="1" w:lastColumn="0" w:noHBand="0" w:noVBand="1"/>
      </w:tblPr>
      <w:tblGrid>
        <w:gridCol w:w="4928"/>
        <w:gridCol w:w="5000"/>
      </w:tblGrid>
      <w:tr w:rsidR="00672CF4" w:rsidRPr="00672CF4" w:rsidTr="00930ADC">
        <w:trPr>
          <w:trHeight w:val="1212"/>
        </w:trPr>
        <w:tc>
          <w:tcPr>
            <w:tcW w:w="4928" w:type="dxa"/>
            <w:shd w:val="clear" w:color="auto" w:fill="auto"/>
          </w:tcPr>
          <w:p w:rsidR="00E33A14" w:rsidRDefault="0061612B" w:rsidP="00C91DBA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11.04.2017</w:t>
            </w:r>
            <w:r w:rsidR="00E33A14" w:rsidRPr="0061612B">
              <w:rPr>
                <w:sz w:val="30"/>
                <w:szCs w:val="30"/>
              </w:rPr>
              <w:t xml:space="preserve"> </w:t>
            </w:r>
            <w:r w:rsidR="00E33A14" w:rsidRPr="00C91DBA">
              <w:rPr>
                <w:sz w:val="30"/>
                <w:szCs w:val="30"/>
              </w:rPr>
              <w:t xml:space="preserve">№ </w:t>
            </w:r>
            <w:r w:rsidRPr="0061612B">
              <w:rPr>
                <w:sz w:val="30"/>
                <w:szCs w:val="30"/>
              </w:rPr>
              <w:t>01-14/124-сайт</w:t>
            </w:r>
          </w:p>
          <w:p w:rsidR="001743BB" w:rsidRPr="001743BB" w:rsidRDefault="001743BB" w:rsidP="001743BB">
            <w:pPr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1743BB">
              <w:rPr>
                <w:sz w:val="30"/>
                <w:szCs w:val="30"/>
              </w:rPr>
              <w:t xml:space="preserve">На </w:t>
            </w:r>
            <w:r>
              <w:rPr>
                <w:sz w:val="30"/>
                <w:szCs w:val="30"/>
              </w:rPr>
              <w:t>№</w:t>
            </w:r>
            <w:r w:rsidRPr="001743BB">
              <w:rPr>
                <w:sz w:val="30"/>
                <w:szCs w:val="30"/>
              </w:rPr>
              <w:t xml:space="preserve"> _</w:t>
            </w:r>
            <w:r>
              <w:rPr>
                <w:sz w:val="30"/>
                <w:szCs w:val="30"/>
              </w:rPr>
              <w:t>___</w:t>
            </w:r>
            <w:r w:rsidRPr="001743BB">
              <w:rPr>
                <w:sz w:val="30"/>
                <w:szCs w:val="30"/>
              </w:rPr>
              <w:t>_____ от _________</w:t>
            </w:r>
          </w:p>
          <w:p w:rsidR="001743BB" w:rsidRPr="00C91DBA" w:rsidRDefault="001743BB" w:rsidP="00C91DBA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5000" w:type="dxa"/>
            <w:shd w:val="clear" w:color="auto" w:fill="auto"/>
          </w:tcPr>
          <w:p w:rsidR="0040041A" w:rsidRPr="00DE6F1A" w:rsidRDefault="007E4890" w:rsidP="000961B5">
            <w:pPr>
              <w:spacing w:line="280" w:lineRule="exact"/>
              <w:ind w:left="-5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ХХХХХХХХХХ</w:t>
            </w:r>
            <w:bookmarkStart w:id="0" w:name="_GoBack"/>
            <w:bookmarkEnd w:id="0"/>
          </w:p>
        </w:tc>
      </w:tr>
    </w:tbl>
    <w:p w:rsidR="00B3192E" w:rsidRPr="00B3192E" w:rsidRDefault="00B3192E" w:rsidP="00B3192E"/>
    <w:p w:rsidR="0055782C" w:rsidRPr="0055782C" w:rsidRDefault="0055782C" w:rsidP="0055782C">
      <w:pPr>
        <w:autoSpaceDE w:val="0"/>
        <w:autoSpaceDN w:val="0"/>
        <w:adjustRightInd w:val="0"/>
        <w:ind w:firstLine="708"/>
        <w:contextualSpacing/>
        <w:jc w:val="both"/>
        <w:rPr>
          <w:color w:val="000000"/>
          <w:sz w:val="30"/>
          <w:szCs w:val="30"/>
        </w:rPr>
      </w:pPr>
      <w:r w:rsidRPr="0055782C">
        <w:rPr>
          <w:color w:val="000000"/>
          <w:sz w:val="30"/>
          <w:szCs w:val="30"/>
        </w:rPr>
        <w:t>Министерств</w:t>
      </w:r>
      <w:r w:rsidR="00DE6F1A">
        <w:rPr>
          <w:color w:val="000000"/>
          <w:sz w:val="30"/>
          <w:szCs w:val="30"/>
        </w:rPr>
        <w:t xml:space="preserve">ом </w:t>
      </w:r>
      <w:r w:rsidRPr="0055782C">
        <w:rPr>
          <w:color w:val="000000"/>
          <w:sz w:val="30"/>
          <w:szCs w:val="30"/>
        </w:rPr>
        <w:t xml:space="preserve"> информации в рамках компетенции рассмотрено Ваше обращение. По существу поднятых вопросов сообщаем следующее.</w:t>
      </w:r>
    </w:p>
    <w:p w:rsidR="0055782C" w:rsidRPr="0055782C" w:rsidRDefault="0055782C" w:rsidP="0055782C">
      <w:pPr>
        <w:spacing w:after="200"/>
        <w:ind w:firstLine="708"/>
        <w:contextualSpacing/>
        <w:jc w:val="both"/>
        <w:rPr>
          <w:sz w:val="30"/>
          <w:szCs w:val="30"/>
        </w:rPr>
      </w:pPr>
      <w:r w:rsidRPr="0055782C">
        <w:rPr>
          <w:color w:val="000000"/>
          <w:sz w:val="30"/>
          <w:szCs w:val="30"/>
        </w:rPr>
        <w:t xml:space="preserve">Вопросы формирования сетки вещания </w:t>
      </w:r>
      <w:r w:rsidRPr="0055782C">
        <w:rPr>
          <w:sz w:val="30"/>
          <w:szCs w:val="30"/>
        </w:rPr>
        <w:t>телепрограммы "ТНТ Интернэшнл" ("</w:t>
      </w:r>
      <w:r w:rsidRPr="0055782C">
        <w:rPr>
          <w:sz w:val="30"/>
          <w:szCs w:val="30"/>
          <w:lang w:val="en-US"/>
        </w:rPr>
        <w:t>THT</w:t>
      </w:r>
      <w:r w:rsidRPr="0055782C">
        <w:rPr>
          <w:sz w:val="30"/>
          <w:szCs w:val="30"/>
        </w:rPr>
        <w:t xml:space="preserve"> </w:t>
      </w:r>
      <w:r w:rsidRPr="0055782C">
        <w:rPr>
          <w:sz w:val="30"/>
          <w:szCs w:val="30"/>
          <w:lang w:val="en-US"/>
        </w:rPr>
        <w:t>International</w:t>
      </w:r>
      <w:r w:rsidRPr="0055782C">
        <w:rPr>
          <w:sz w:val="30"/>
          <w:szCs w:val="30"/>
        </w:rPr>
        <w:t>")</w:t>
      </w:r>
      <w:r w:rsidRPr="0055782C">
        <w:rPr>
          <w:color w:val="000000"/>
          <w:sz w:val="30"/>
          <w:szCs w:val="30"/>
        </w:rPr>
        <w:t>, в эфире которо</w:t>
      </w:r>
      <w:r w:rsidR="00FD78A1">
        <w:rPr>
          <w:color w:val="000000"/>
          <w:sz w:val="30"/>
          <w:szCs w:val="30"/>
        </w:rPr>
        <w:t>й</w:t>
      </w:r>
      <w:r w:rsidRPr="0055782C">
        <w:rPr>
          <w:color w:val="000000"/>
          <w:sz w:val="30"/>
          <w:szCs w:val="30"/>
        </w:rPr>
        <w:t xml:space="preserve"> транслируется названная </w:t>
      </w:r>
      <w:r w:rsidR="007E4890">
        <w:rPr>
          <w:color w:val="000000"/>
          <w:sz w:val="30"/>
          <w:szCs w:val="30"/>
        </w:rPr>
        <w:t xml:space="preserve"> </w:t>
      </w:r>
      <w:r w:rsidR="00B3192E">
        <w:rPr>
          <w:color w:val="000000"/>
          <w:sz w:val="30"/>
          <w:szCs w:val="30"/>
        </w:rPr>
        <w:t>В</w:t>
      </w:r>
      <w:r w:rsidRPr="0055782C">
        <w:rPr>
          <w:color w:val="000000"/>
          <w:sz w:val="30"/>
          <w:szCs w:val="30"/>
        </w:rPr>
        <w:t>ами телепередача «Дом-2», как и е</w:t>
      </w:r>
      <w:r w:rsidR="00FD78A1">
        <w:rPr>
          <w:color w:val="000000"/>
          <w:sz w:val="30"/>
          <w:szCs w:val="30"/>
        </w:rPr>
        <w:t>ё</w:t>
      </w:r>
      <w:r w:rsidRPr="0055782C">
        <w:rPr>
          <w:color w:val="000000"/>
          <w:sz w:val="30"/>
          <w:szCs w:val="30"/>
        </w:rPr>
        <w:t xml:space="preserve"> творческая составляющая, входят в компетенцию руководства данной </w:t>
      </w:r>
      <w:r w:rsidRPr="0055782C">
        <w:rPr>
          <w:sz w:val="30"/>
          <w:szCs w:val="30"/>
        </w:rPr>
        <w:t>телепрограммы</w:t>
      </w:r>
      <w:r w:rsidRPr="0055782C">
        <w:rPr>
          <w:color w:val="000000"/>
          <w:sz w:val="30"/>
          <w:szCs w:val="30"/>
        </w:rPr>
        <w:t xml:space="preserve">. </w:t>
      </w:r>
    </w:p>
    <w:p w:rsidR="0055782C" w:rsidRPr="0055782C" w:rsidRDefault="0055782C" w:rsidP="0055782C">
      <w:pPr>
        <w:tabs>
          <w:tab w:val="left" w:pos="720"/>
        </w:tabs>
        <w:ind w:right="-1"/>
        <w:contextualSpacing/>
        <w:jc w:val="both"/>
        <w:rPr>
          <w:sz w:val="30"/>
          <w:szCs w:val="30"/>
        </w:rPr>
      </w:pPr>
      <w:r w:rsidRPr="0055782C">
        <w:rPr>
          <w:color w:val="000000"/>
          <w:sz w:val="30"/>
          <w:szCs w:val="30"/>
        </w:rPr>
        <w:tab/>
        <w:t xml:space="preserve">В соответствии с действующим законодательством Республики Беларусь не допускается незаконное ограничение свободы массовой информации, которое выражается в осуществлении цензуры, а также во вмешательстве со стороны должностных лиц, государственных органов в сферу профессиональной самостоятельности юридического лица, на которое возложены функции редакции СМИ. </w:t>
      </w:r>
      <w:r w:rsidRPr="0055782C">
        <w:rPr>
          <w:sz w:val="30"/>
          <w:szCs w:val="30"/>
        </w:rPr>
        <w:t xml:space="preserve">         </w:t>
      </w:r>
    </w:p>
    <w:p w:rsidR="0055782C" w:rsidRPr="0055782C" w:rsidRDefault="0055782C" w:rsidP="0055782C">
      <w:pPr>
        <w:tabs>
          <w:tab w:val="left" w:pos="720"/>
        </w:tabs>
        <w:ind w:right="-1"/>
        <w:contextualSpacing/>
        <w:jc w:val="both"/>
        <w:rPr>
          <w:sz w:val="30"/>
          <w:szCs w:val="30"/>
        </w:rPr>
      </w:pPr>
      <w:r w:rsidRPr="0055782C">
        <w:rPr>
          <w:sz w:val="30"/>
          <w:szCs w:val="30"/>
        </w:rPr>
        <w:tab/>
        <w:t>Одновременно полагаем необходимым отметить, что определяющее влияние на психологию подростков оказывает семья. Именно родители прививают ребенку понимание добра и зла, нравственности и безнравственности. Ни одна телевизионная передача не может решить проблему воспитания ребенка, если этому не уделяется достаточного внимания в семье. Кроме того, родители вправе ограждать своих детей от просмотра тех или иных программ.</w:t>
      </w:r>
    </w:p>
    <w:p w:rsidR="0055782C" w:rsidRDefault="0055782C" w:rsidP="0055782C">
      <w:p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color w:val="000000"/>
          <w:sz w:val="30"/>
          <w:szCs w:val="30"/>
        </w:rPr>
      </w:pPr>
      <w:r w:rsidRPr="0055782C">
        <w:rPr>
          <w:color w:val="000000"/>
          <w:sz w:val="30"/>
          <w:szCs w:val="30"/>
        </w:rPr>
        <w:tab/>
        <w:t xml:space="preserve">Благодарим Вас за внимание и заинтересованное отношение к вопросам воспитания молодежи, работы белорусских средств массовой информации, активную жизненную и гражданскую позицию. </w:t>
      </w:r>
    </w:p>
    <w:p w:rsidR="00B3192E" w:rsidRPr="00B3192E" w:rsidRDefault="00B3192E" w:rsidP="00B3192E">
      <w:pPr>
        <w:ind w:firstLine="601"/>
        <w:contextualSpacing/>
        <w:jc w:val="both"/>
        <w:rPr>
          <w:sz w:val="30"/>
          <w:szCs w:val="30"/>
        </w:rPr>
      </w:pPr>
      <w:r w:rsidRPr="00B3192E">
        <w:rPr>
          <w:sz w:val="30"/>
          <w:szCs w:val="30"/>
        </w:rPr>
        <w:t>Одновременно информируем, что в случае, если Вы полагаете, что нарушены Ваши права, то за их защитой Вы можете обратиться в суд.</w:t>
      </w:r>
    </w:p>
    <w:p w:rsidR="00B3192E" w:rsidRPr="00B3192E" w:rsidRDefault="00B3192E" w:rsidP="00B3192E">
      <w:pPr>
        <w:ind w:firstLine="601"/>
        <w:jc w:val="both"/>
        <w:rPr>
          <w:sz w:val="30"/>
          <w:szCs w:val="30"/>
        </w:rPr>
      </w:pPr>
      <w:r w:rsidRPr="00B3192E">
        <w:rPr>
          <w:sz w:val="30"/>
          <w:szCs w:val="30"/>
        </w:rPr>
        <w:t>Настоящий ответ может быть обжалован в порядке, предусмотренном статьёй 20 Закона Республики Беларусь «Об обращениях граждан и юридических лиц».</w:t>
      </w:r>
    </w:p>
    <w:p w:rsidR="0055782C" w:rsidRPr="0055782C" w:rsidRDefault="0055782C" w:rsidP="0055782C">
      <w:pPr>
        <w:autoSpaceDE w:val="0"/>
        <w:autoSpaceDN w:val="0"/>
        <w:adjustRightInd w:val="0"/>
        <w:contextualSpacing/>
        <w:jc w:val="both"/>
        <w:rPr>
          <w:sz w:val="30"/>
          <w:szCs w:val="30"/>
        </w:rPr>
      </w:pPr>
      <w:r w:rsidRPr="0055782C">
        <w:rPr>
          <w:color w:val="000000"/>
          <w:sz w:val="30"/>
          <w:szCs w:val="30"/>
        </w:rPr>
        <w:t xml:space="preserve">                     </w:t>
      </w:r>
    </w:p>
    <w:p w:rsidR="00B3192E" w:rsidRDefault="0055782C" w:rsidP="00B3192E">
      <w:pPr>
        <w:tabs>
          <w:tab w:val="left" w:pos="0"/>
          <w:tab w:val="left" w:pos="6720"/>
        </w:tabs>
        <w:autoSpaceDE w:val="0"/>
        <w:autoSpaceDN w:val="0"/>
        <w:adjustRightInd w:val="0"/>
        <w:jc w:val="both"/>
        <w:outlineLvl w:val="1"/>
        <w:rPr>
          <w:sz w:val="30"/>
          <w:szCs w:val="30"/>
        </w:rPr>
      </w:pPr>
      <w:r w:rsidRPr="0055782C">
        <w:rPr>
          <w:sz w:val="30"/>
          <w:szCs w:val="30"/>
        </w:rPr>
        <w:t>Заместитель Министра</w:t>
      </w:r>
      <w:r w:rsidRPr="0055782C">
        <w:rPr>
          <w:sz w:val="30"/>
          <w:szCs w:val="30"/>
        </w:rPr>
        <w:tab/>
        <w:t>В.А. Рябоволов</w:t>
      </w:r>
    </w:p>
    <w:p w:rsidR="00B3192E" w:rsidRPr="0055782C" w:rsidRDefault="00B3192E" w:rsidP="00B3192E">
      <w:pPr>
        <w:tabs>
          <w:tab w:val="left" w:pos="0"/>
          <w:tab w:val="left" w:pos="6720"/>
        </w:tabs>
        <w:autoSpaceDE w:val="0"/>
        <w:autoSpaceDN w:val="0"/>
        <w:adjustRightInd w:val="0"/>
        <w:jc w:val="both"/>
        <w:outlineLvl w:val="1"/>
        <w:rPr>
          <w:sz w:val="30"/>
          <w:szCs w:val="30"/>
        </w:rPr>
      </w:pPr>
    </w:p>
    <w:p w:rsidR="0055782C" w:rsidRPr="0055782C" w:rsidRDefault="0055782C" w:rsidP="0055782C">
      <w:pPr>
        <w:jc w:val="both"/>
        <w:rPr>
          <w:sz w:val="18"/>
          <w:szCs w:val="18"/>
        </w:rPr>
      </w:pPr>
      <w:r w:rsidRPr="0055782C">
        <w:rPr>
          <w:sz w:val="18"/>
          <w:szCs w:val="18"/>
        </w:rPr>
        <w:t>08</w:t>
      </w:r>
      <w:r>
        <w:rPr>
          <w:sz w:val="18"/>
          <w:szCs w:val="18"/>
        </w:rPr>
        <w:t xml:space="preserve"> Пентковская </w:t>
      </w:r>
      <w:r w:rsidRPr="0055782C">
        <w:rPr>
          <w:sz w:val="18"/>
          <w:szCs w:val="18"/>
        </w:rPr>
        <w:t>10.0</w:t>
      </w:r>
      <w:r>
        <w:rPr>
          <w:sz w:val="18"/>
          <w:szCs w:val="18"/>
        </w:rPr>
        <w:t>4</w:t>
      </w:r>
      <w:r w:rsidRPr="0055782C">
        <w:rPr>
          <w:sz w:val="18"/>
          <w:szCs w:val="18"/>
        </w:rPr>
        <w:t>.2017</w:t>
      </w:r>
    </w:p>
    <w:sectPr w:rsidR="0055782C" w:rsidRPr="0055782C" w:rsidSect="00820FFB">
      <w:headerReference w:type="default" r:id="rId11"/>
      <w:pgSz w:w="11907" w:h="16840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6C35" w:rsidRDefault="00F16C35">
      <w:r>
        <w:separator/>
      </w:r>
    </w:p>
  </w:endnote>
  <w:endnote w:type="continuationSeparator" w:id="0">
    <w:p w:rsidR="00F16C35" w:rsidRDefault="00F16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6C35" w:rsidRDefault="00F16C35">
      <w:r>
        <w:separator/>
      </w:r>
    </w:p>
  </w:footnote>
  <w:footnote w:type="continuationSeparator" w:id="0">
    <w:p w:rsidR="00F16C35" w:rsidRDefault="00F16C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0C6" w:rsidRPr="00987CA5" w:rsidRDefault="00C05F67" w:rsidP="00987CA5">
    <w:pPr>
      <w:pStyle w:val="a5"/>
      <w:jc w:val="center"/>
      <w:rPr>
        <w:sz w:val="28"/>
        <w:szCs w:val="28"/>
      </w:rPr>
    </w:pPr>
    <w:r w:rsidRPr="00987CA5">
      <w:rPr>
        <w:rStyle w:val="a7"/>
        <w:sz w:val="28"/>
        <w:szCs w:val="28"/>
      </w:rPr>
      <w:fldChar w:fldCharType="begin"/>
    </w:r>
    <w:r w:rsidR="005540C6" w:rsidRPr="00987CA5">
      <w:rPr>
        <w:rStyle w:val="a7"/>
        <w:sz w:val="28"/>
        <w:szCs w:val="28"/>
      </w:rPr>
      <w:instrText xml:space="preserve"> PAGE </w:instrText>
    </w:r>
    <w:r w:rsidRPr="00987CA5">
      <w:rPr>
        <w:rStyle w:val="a7"/>
        <w:sz w:val="28"/>
        <w:szCs w:val="28"/>
      </w:rPr>
      <w:fldChar w:fldCharType="separate"/>
    </w:r>
    <w:r w:rsidR="00B3192E">
      <w:rPr>
        <w:rStyle w:val="a7"/>
        <w:noProof/>
        <w:sz w:val="28"/>
        <w:szCs w:val="28"/>
      </w:rPr>
      <w:t>2</w:t>
    </w:r>
    <w:r w:rsidRPr="00987CA5">
      <w:rPr>
        <w:rStyle w:val="a7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DD06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A7D0C2F"/>
    <w:multiLevelType w:val="hybridMultilevel"/>
    <w:tmpl w:val="7DC42ADE"/>
    <w:lvl w:ilvl="0" w:tplc="08620F90">
      <w:start w:val="1"/>
      <w:numFmt w:val="decimal"/>
      <w:lvlText w:val="%1."/>
      <w:lvlJc w:val="left"/>
      <w:pPr>
        <w:tabs>
          <w:tab w:val="num" w:pos="2021"/>
        </w:tabs>
        <w:ind w:left="2021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>
    <w:nsid w:val="6A94102D"/>
    <w:multiLevelType w:val="multilevel"/>
    <w:tmpl w:val="7DC42ADE"/>
    <w:lvl w:ilvl="0">
      <w:start w:val="1"/>
      <w:numFmt w:val="decimal"/>
      <w:lvlText w:val="%1."/>
      <w:lvlJc w:val="left"/>
      <w:pPr>
        <w:tabs>
          <w:tab w:val="num" w:pos="2021"/>
        </w:tabs>
        <w:ind w:left="2021" w:hanging="117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>
    <w:nsid w:val="6C024E0B"/>
    <w:multiLevelType w:val="hybridMultilevel"/>
    <w:tmpl w:val="F7E6C894"/>
    <w:lvl w:ilvl="0" w:tplc="A4A6F3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07C44"/>
    <w:rsid w:val="000058E6"/>
    <w:rsid w:val="00011F78"/>
    <w:rsid w:val="0001507A"/>
    <w:rsid w:val="000158A0"/>
    <w:rsid w:val="00016418"/>
    <w:rsid w:val="00024DF4"/>
    <w:rsid w:val="00025966"/>
    <w:rsid w:val="00027986"/>
    <w:rsid w:val="000363F8"/>
    <w:rsid w:val="00041CC2"/>
    <w:rsid w:val="00042CBD"/>
    <w:rsid w:val="00042DDE"/>
    <w:rsid w:val="000451F4"/>
    <w:rsid w:val="000538E9"/>
    <w:rsid w:val="00054484"/>
    <w:rsid w:val="0005647D"/>
    <w:rsid w:val="000565C6"/>
    <w:rsid w:val="00067118"/>
    <w:rsid w:val="00074F0E"/>
    <w:rsid w:val="000828FC"/>
    <w:rsid w:val="00084E77"/>
    <w:rsid w:val="00092868"/>
    <w:rsid w:val="00093575"/>
    <w:rsid w:val="000961B5"/>
    <w:rsid w:val="000A4B39"/>
    <w:rsid w:val="000A5833"/>
    <w:rsid w:val="000B0A77"/>
    <w:rsid w:val="000B36A4"/>
    <w:rsid w:val="000B3D06"/>
    <w:rsid w:val="000B6A8F"/>
    <w:rsid w:val="000C440A"/>
    <w:rsid w:val="000C7BD3"/>
    <w:rsid w:val="000E6C53"/>
    <w:rsid w:val="000F751B"/>
    <w:rsid w:val="0010024E"/>
    <w:rsid w:val="00101473"/>
    <w:rsid w:val="00101F93"/>
    <w:rsid w:val="0010342E"/>
    <w:rsid w:val="0010697E"/>
    <w:rsid w:val="00111A25"/>
    <w:rsid w:val="00113479"/>
    <w:rsid w:val="00123C9A"/>
    <w:rsid w:val="00125238"/>
    <w:rsid w:val="00125DB2"/>
    <w:rsid w:val="001348F1"/>
    <w:rsid w:val="00141AD9"/>
    <w:rsid w:val="001556A9"/>
    <w:rsid w:val="00155D46"/>
    <w:rsid w:val="0016145C"/>
    <w:rsid w:val="00163779"/>
    <w:rsid w:val="001743BB"/>
    <w:rsid w:val="00174AD6"/>
    <w:rsid w:val="00175BF6"/>
    <w:rsid w:val="00176956"/>
    <w:rsid w:val="00181AD9"/>
    <w:rsid w:val="001918EF"/>
    <w:rsid w:val="0019240D"/>
    <w:rsid w:val="001940D4"/>
    <w:rsid w:val="00195284"/>
    <w:rsid w:val="00195A05"/>
    <w:rsid w:val="00196B8A"/>
    <w:rsid w:val="001A4F4A"/>
    <w:rsid w:val="001A625F"/>
    <w:rsid w:val="001B18FC"/>
    <w:rsid w:val="001B6179"/>
    <w:rsid w:val="001C2451"/>
    <w:rsid w:val="001C2F5E"/>
    <w:rsid w:val="001C3BD2"/>
    <w:rsid w:val="001C67D3"/>
    <w:rsid w:val="001D19A0"/>
    <w:rsid w:val="001D24CA"/>
    <w:rsid w:val="001E11DC"/>
    <w:rsid w:val="001E4BD7"/>
    <w:rsid w:val="001F1FB1"/>
    <w:rsid w:val="001F4E06"/>
    <w:rsid w:val="00200618"/>
    <w:rsid w:val="0020138D"/>
    <w:rsid w:val="00203639"/>
    <w:rsid w:val="002043DD"/>
    <w:rsid w:val="00205A32"/>
    <w:rsid w:val="00214ABE"/>
    <w:rsid w:val="0021700F"/>
    <w:rsid w:val="00222A64"/>
    <w:rsid w:val="00222ED6"/>
    <w:rsid w:val="00224254"/>
    <w:rsid w:val="00225F45"/>
    <w:rsid w:val="00226326"/>
    <w:rsid w:val="00226DED"/>
    <w:rsid w:val="00231375"/>
    <w:rsid w:val="0023166B"/>
    <w:rsid w:val="002337BF"/>
    <w:rsid w:val="00233D10"/>
    <w:rsid w:val="00234454"/>
    <w:rsid w:val="00236161"/>
    <w:rsid w:val="002412A7"/>
    <w:rsid w:val="0024171C"/>
    <w:rsid w:val="00243326"/>
    <w:rsid w:val="0024355F"/>
    <w:rsid w:val="00246D1C"/>
    <w:rsid w:val="002606AF"/>
    <w:rsid w:val="00261CBD"/>
    <w:rsid w:val="00266D4A"/>
    <w:rsid w:val="00266E07"/>
    <w:rsid w:val="00267087"/>
    <w:rsid w:val="00267E19"/>
    <w:rsid w:val="002714B3"/>
    <w:rsid w:val="0027683A"/>
    <w:rsid w:val="00291010"/>
    <w:rsid w:val="0029184E"/>
    <w:rsid w:val="002A7AA0"/>
    <w:rsid w:val="002C0FE3"/>
    <w:rsid w:val="002C4D13"/>
    <w:rsid w:val="002D20D5"/>
    <w:rsid w:val="002E2425"/>
    <w:rsid w:val="002E2EAC"/>
    <w:rsid w:val="002F1186"/>
    <w:rsid w:val="002F1280"/>
    <w:rsid w:val="002F1D5A"/>
    <w:rsid w:val="002F5178"/>
    <w:rsid w:val="00311A3F"/>
    <w:rsid w:val="00311DA9"/>
    <w:rsid w:val="003133A9"/>
    <w:rsid w:val="003146E8"/>
    <w:rsid w:val="00317A3A"/>
    <w:rsid w:val="003232C7"/>
    <w:rsid w:val="00331DB6"/>
    <w:rsid w:val="00332BCD"/>
    <w:rsid w:val="00342FDD"/>
    <w:rsid w:val="00346302"/>
    <w:rsid w:val="00347A2E"/>
    <w:rsid w:val="00347E36"/>
    <w:rsid w:val="00354593"/>
    <w:rsid w:val="00355D08"/>
    <w:rsid w:val="00362030"/>
    <w:rsid w:val="00365DC2"/>
    <w:rsid w:val="00367102"/>
    <w:rsid w:val="003720EE"/>
    <w:rsid w:val="00373F56"/>
    <w:rsid w:val="003742E6"/>
    <w:rsid w:val="00376789"/>
    <w:rsid w:val="00383A2E"/>
    <w:rsid w:val="00391F85"/>
    <w:rsid w:val="0039379A"/>
    <w:rsid w:val="003955A0"/>
    <w:rsid w:val="003B05CF"/>
    <w:rsid w:val="003B3CBD"/>
    <w:rsid w:val="003B5C4E"/>
    <w:rsid w:val="003B7536"/>
    <w:rsid w:val="003C032C"/>
    <w:rsid w:val="003C118D"/>
    <w:rsid w:val="003E2724"/>
    <w:rsid w:val="003F009D"/>
    <w:rsid w:val="003F617C"/>
    <w:rsid w:val="0040041A"/>
    <w:rsid w:val="004049FB"/>
    <w:rsid w:val="00407533"/>
    <w:rsid w:val="0040779A"/>
    <w:rsid w:val="004146F5"/>
    <w:rsid w:val="004177E3"/>
    <w:rsid w:val="004270B3"/>
    <w:rsid w:val="004336C6"/>
    <w:rsid w:val="004351DE"/>
    <w:rsid w:val="004378C1"/>
    <w:rsid w:val="00437EF1"/>
    <w:rsid w:val="0044684A"/>
    <w:rsid w:val="00450681"/>
    <w:rsid w:val="00456001"/>
    <w:rsid w:val="00467424"/>
    <w:rsid w:val="00472A5F"/>
    <w:rsid w:val="00473E5F"/>
    <w:rsid w:val="00490CF2"/>
    <w:rsid w:val="00493AE0"/>
    <w:rsid w:val="00497E99"/>
    <w:rsid w:val="004A1F6B"/>
    <w:rsid w:val="004A207E"/>
    <w:rsid w:val="004A4EB1"/>
    <w:rsid w:val="004B3411"/>
    <w:rsid w:val="004C23F3"/>
    <w:rsid w:val="004D0D9D"/>
    <w:rsid w:val="004D12D4"/>
    <w:rsid w:val="004D1537"/>
    <w:rsid w:val="004D2C90"/>
    <w:rsid w:val="004D38FE"/>
    <w:rsid w:val="004D396B"/>
    <w:rsid w:val="004D6D6D"/>
    <w:rsid w:val="004D78F3"/>
    <w:rsid w:val="004E669D"/>
    <w:rsid w:val="004F43FE"/>
    <w:rsid w:val="004F444E"/>
    <w:rsid w:val="004F46E7"/>
    <w:rsid w:val="004F53CF"/>
    <w:rsid w:val="004F6E77"/>
    <w:rsid w:val="005007C5"/>
    <w:rsid w:val="00500880"/>
    <w:rsid w:val="00507634"/>
    <w:rsid w:val="0051044E"/>
    <w:rsid w:val="005132BE"/>
    <w:rsid w:val="00523255"/>
    <w:rsid w:val="00523AA3"/>
    <w:rsid w:val="005263C0"/>
    <w:rsid w:val="00527A1E"/>
    <w:rsid w:val="00532AC1"/>
    <w:rsid w:val="00534FB9"/>
    <w:rsid w:val="00535808"/>
    <w:rsid w:val="00536011"/>
    <w:rsid w:val="00547F12"/>
    <w:rsid w:val="00551287"/>
    <w:rsid w:val="00552A56"/>
    <w:rsid w:val="005540C6"/>
    <w:rsid w:val="00555EDA"/>
    <w:rsid w:val="0055782C"/>
    <w:rsid w:val="0056353F"/>
    <w:rsid w:val="00570A54"/>
    <w:rsid w:val="005808CA"/>
    <w:rsid w:val="005835F0"/>
    <w:rsid w:val="005848B9"/>
    <w:rsid w:val="00584B0F"/>
    <w:rsid w:val="00590FA0"/>
    <w:rsid w:val="0059306E"/>
    <w:rsid w:val="005A185E"/>
    <w:rsid w:val="005A222D"/>
    <w:rsid w:val="005A5642"/>
    <w:rsid w:val="005B06BA"/>
    <w:rsid w:val="005B2C0F"/>
    <w:rsid w:val="005B5C24"/>
    <w:rsid w:val="005B7ED8"/>
    <w:rsid w:val="005D3C9C"/>
    <w:rsid w:val="005D3F49"/>
    <w:rsid w:val="005D6985"/>
    <w:rsid w:val="005D6A88"/>
    <w:rsid w:val="005E07E0"/>
    <w:rsid w:val="005E35FF"/>
    <w:rsid w:val="005E4CE7"/>
    <w:rsid w:val="005E609C"/>
    <w:rsid w:val="005F1287"/>
    <w:rsid w:val="005F6C90"/>
    <w:rsid w:val="0060794E"/>
    <w:rsid w:val="0061612B"/>
    <w:rsid w:val="00626729"/>
    <w:rsid w:val="00630D4E"/>
    <w:rsid w:val="006317DC"/>
    <w:rsid w:val="00635D79"/>
    <w:rsid w:val="006369CB"/>
    <w:rsid w:val="006477E0"/>
    <w:rsid w:val="00647B7B"/>
    <w:rsid w:val="00656DDE"/>
    <w:rsid w:val="006674BB"/>
    <w:rsid w:val="00670CCD"/>
    <w:rsid w:val="00672CF4"/>
    <w:rsid w:val="00676AB0"/>
    <w:rsid w:val="0068028A"/>
    <w:rsid w:val="00682756"/>
    <w:rsid w:val="00685144"/>
    <w:rsid w:val="00693F07"/>
    <w:rsid w:val="00697854"/>
    <w:rsid w:val="006A334F"/>
    <w:rsid w:val="006B6CBA"/>
    <w:rsid w:val="006C227C"/>
    <w:rsid w:val="006C3116"/>
    <w:rsid w:val="006C369E"/>
    <w:rsid w:val="006C3A1A"/>
    <w:rsid w:val="006C472B"/>
    <w:rsid w:val="006C5100"/>
    <w:rsid w:val="006C5F16"/>
    <w:rsid w:val="006D24AB"/>
    <w:rsid w:val="006D268C"/>
    <w:rsid w:val="006E7D55"/>
    <w:rsid w:val="006F24E5"/>
    <w:rsid w:val="006F799A"/>
    <w:rsid w:val="007009B0"/>
    <w:rsid w:val="00702336"/>
    <w:rsid w:val="00706BEC"/>
    <w:rsid w:val="00707C44"/>
    <w:rsid w:val="00715C7F"/>
    <w:rsid w:val="00716B07"/>
    <w:rsid w:val="00723167"/>
    <w:rsid w:val="007240F9"/>
    <w:rsid w:val="007249CE"/>
    <w:rsid w:val="00727139"/>
    <w:rsid w:val="007322EF"/>
    <w:rsid w:val="00737399"/>
    <w:rsid w:val="00737C1A"/>
    <w:rsid w:val="0074513D"/>
    <w:rsid w:val="0076041A"/>
    <w:rsid w:val="00765605"/>
    <w:rsid w:val="00765EB8"/>
    <w:rsid w:val="0077041A"/>
    <w:rsid w:val="007754F9"/>
    <w:rsid w:val="00787C28"/>
    <w:rsid w:val="00787F41"/>
    <w:rsid w:val="00791C1D"/>
    <w:rsid w:val="00792358"/>
    <w:rsid w:val="007A0942"/>
    <w:rsid w:val="007A0ACF"/>
    <w:rsid w:val="007A0D6E"/>
    <w:rsid w:val="007A40D9"/>
    <w:rsid w:val="007B29CB"/>
    <w:rsid w:val="007B5F9A"/>
    <w:rsid w:val="007C3919"/>
    <w:rsid w:val="007C5F3B"/>
    <w:rsid w:val="007D0369"/>
    <w:rsid w:val="007D07EC"/>
    <w:rsid w:val="007E11B5"/>
    <w:rsid w:val="007E13A3"/>
    <w:rsid w:val="007E4890"/>
    <w:rsid w:val="007E6A49"/>
    <w:rsid w:val="007F5D32"/>
    <w:rsid w:val="00810E3E"/>
    <w:rsid w:val="00812E57"/>
    <w:rsid w:val="008158E9"/>
    <w:rsid w:val="00816928"/>
    <w:rsid w:val="00820FFB"/>
    <w:rsid w:val="008245C2"/>
    <w:rsid w:val="00825AD0"/>
    <w:rsid w:val="00830216"/>
    <w:rsid w:val="008304A2"/>
    <w:rsid w:val="00832011"/>
    <w:rsid w:val="00837F35"/>
    <w:rsid w:val="00851306"/>
    <w:rsid w:val="008600FC"/>
    <w:rsid w:val="0086671F"/>
    <w:rsid w:val="00871B1C"/>
    <w:rsid w:val="00874DB6"/>
    <w:rsid w:val="008772B4"/>
    <w:rsid w:val="00880F32"/>
    <w:rsid w:val="00890904"/>
    <w:rsid w:val="00896E67"/>
    <w:rsid w:val="008A29A0"/>
    <w:rsid w:val="008B5CC9"/>
    <w:rsid w:val="008C4DDC"/>
    <w:rsid w:val="008C710A"/>
    <w:rsid w:val="008C71BE"/>
    <w:rsid w:val="008D757E"/>
    <w:rsid w:val="008E60DA"/>
    <w:rsid w:val="008F27EC"/>
    <w:rsid w:val="008F3F17"/>
    <w:rsid w:val="00902B71"/>
    <w:rsid w:val="0090491B"/>
    <w:rsid w:val="00906DA1"/>
    <w:rsid w:val="00907FFE"/>
    <w:rsid w:val="0091227D"/>
    <w:rsid w:val="00913C92"/>
    <w:rsid w:val="00917E18"/>
    <w:rsid w:val="00917EFF"/>
    <w:rsid w:val="00930ADC"/>
    <w:rsid w:val="0093263E"/>
    <w:rsid w:val="00937985"/>
    <w:rsid w:val="00944606"/>
    <w:rsid w:val="00945387"/>
    <w:rsid w:val="009517B2"/>
    <w:rsid w:val="0095206A"/>
    <w:rsid w:val="009526B6"/>
    <w:rsid w:val="0095510D"/>
    <w:rsid w:val="00956CB5"/>
    <w:rsid w:val="009635D0"/>
    <w:rsid w:val="00973500"/>
    <w:rsid w:val="0097409C"/>
    <w:rsid w:val="00984065"/>
    <w:rsid w:val="009865AA"/>
    <w:rsid w:val="00987CA5"/>
    <w:rsid w:val="00990322"/>
    <w:rsid w:val="009A0835"/>
    <w:rsid w:val="009A1331"/>
    <w:rsid w:val="009B11A0"/>
    <w:rsid w:val="009B7E60"/>
    <w:rsid w:val="009C1C1F"/>
    <w:rsid w:val="009C635A"/>
    <w:rsid w:val="009D1201"/>
    <w:rsid w:val="009D3AAC"/>
    <w:rsid w:val="009D4482"/>
    <w:rsid w:val="009E0165"/>
    <w:rsid w:val="009F39C8"/>
    <w:rsid w:val="00A041EF"/>
    <w:rsid w:val="00A07CD6"/>
    <w:rsid w:val="00A108FB"/>
    <w:rsid w:val="00A10FB4"/>
    <w:rsid w:val="00A11E47"/>
    <w:rsid w:val="00A26122"/>
    <w:rsid w:val="00A26FEF"/>
    <w:rsid w:val="00A35A4B"/>
    <w:rsid w:val="00A40679"/>
    <w:rsid w:val="00A475F9"/>
    <w:rsid w:val="00A55262"/>
    <w:rsid w:val="00A6058F"/>
    <w:rsid w:val="00A64C8E"/>
    <w:rsid w:val="00A67B00"/>
    <w:rsid w:val="00A713B2"/>
    <w:rsid w:val="00A71D95"/>
    <w:rsid w:val="00A72FCB"/>
    <w:rsid w:val="00A754AE"/>
    <w:rsid w:val="00A800EB"/>
    <w:rsid w:val="00A845E0"/>
    <w:rsid w:val="00A852F4"/>
    <w:rsid w:val="00A93D2B"/>
    <w:rsid w:val="00A969E9"/>
    <w:rsid w:val="00A971DF"/>
    <w:rsid w:val="00A9743D"/>
    <w:rsid w:val="00AB321F"/>
    <w:rsid w:val="00AB7243"/>
    <w:rsid w:val="00AC3AF0"/>
    <w:rsid w:val="00AD2BA3"/>
    <w:rsid w:val="00AD3E45"/>
    <w:rsid w:val="00AD5DF3"/>
    <w:rsid w:val="00AD6454"/>
    <w:rsid w:val="00AD7B21"/>
    <w:rsid w:val="00AE16AF"/>
    <w:rsid w:val="00AE58EE"/>
    <w:rsid w:val="00AE6986"/>
    <w:rsid w:val="00AF07D8"/>
    <w:rsid w:val="00AF5CE4"/>
    <w:rsid w:val="00AF7FB2"/>
    <w:rsid w:val="00B02D30"/>
    <w:rsid w:val="00B05237"/>
    <w:rsid w:val="00B14F2C"/>
    <w:rsid w:val="00B15994"/>
    <w:rsid w:val="00B16ECC"/>
    <w:rsid w:val="00B26D22"/>
    <w:rsid w:val="00B27EF5"/>
    <w:rsid w:val="00B3192E"/>
    <w:rsid w:val="00B31C7C"/>
    <w:rsid w:val="00B34D38"/>
    <w:rsid w:val="00B360C7"/>
    <w:rsid w:val="00B4218B"/>
    <w:rsid w:val="00B44610"/>
    <w:rsid w:val="00B45FAD"/>
    <w:rsid w:val="00B505D6"/>
    <w:rsid w:val="00B61918"/>
    <w:rsid w:val="00B728A0"/>
    <w:rsid w:val="00B77E8A"/>
    <w:rsid w:val="00B92626"/>
    <w:rsid w:val="00B926AB"/>
    <w:rsid w:val="00B94362"/>
    <w:rsid w:val="00B95F77"/>
    <w:rsid w:val="00BA0EE5"/>
    <w:rsid w:val="00BA1F3E"/>
    <w:rsid w:val="00BA47B1"/>
    <w:rsid w:val="00BA5424"/>
    <w:rsid w:val="00BB5839"/>
    <w:rsid w:val="00BB5D52"/>
    <w:rsid w:val="00BB71D3"/>
    <w:rsid w:val="00BB7468"/>
    <w:rsid w:val="00BC0AC8"/>
    <w:rsid w:val="00BC1B07"/>
    <w:rsid w:val="00BC3BE0"/>
    <w:rsid w:val="00BC4F06"/>
    <w:rsid w:val="00BD19A8"/>
    <w:rsid w:val="00BD28FA"/>
    <w:rsid w:val="00BD5E8B"/>
    <w:rsid w:val="00BE551E"/>
    <w:rsid w:val="00BF2594"/>
    <w:rsid w:val="00BF3031"/>
    <w:rsid w:val="00C02550"/>
    <w:rsid w:val="00C05F67"/>
    <w:rsid w:val="00C06B4D"/>
    <w:rsid w:val="00C07F7E"/>
    <w:rsid w:val="00C10AC0"/>
    <w:rsid w:val="00C1413E"/>
    <w:rsid w:val="00C2158E"/>
    <w:rsid w:val="00C23A8A"/>
    <w:rsid w:val="00C24A37"/>
    <w:rsid w:val="00C258EF"/>
    <w:rsid w:val="00C310A5"/>
    <w:rsid w:val="00C31A53"/>
    <w:rsid w:val="00C31F9D"/>
    <w:rsid w:val="00C32E37"/>
    <w:rsid w:val="00C442D0"/>
    <w:rsid w:val="00C5300A"/>
    <w:rsid w:val="00C54257"/>
    <w:rsid w:val="00C619C2"/>
    <w:rsid w:val="00C71B67"/>
    <w:rsid w:val="00C8503F"/>
    <w:rsid w:val="00C8596C"/>
    <w:rsid w:val="00C91DBA"/>
    <w:rsid w:val="00C95D24"/>
    <w:rsid w:val="00CA45BE"/>
    <w:rsid w:val="00CA4FA5"/>
    <w:rsid w:val="00CB260B"/>
    <w:rsid w:val="00CB61BE"/>
    <w:rsid w:val="00CC28B5"/>
    <w:rsid w:val="00CC3B93"/>
    <w:rsid w:val="00CC3E02"/>
    <w:rsid w:val="00CC5649"/>
    <w:rsid w:val="00CC627A"/>
    <w:rsid w:val="00CD0B85"/>
    <w:rsid w:val="00CD1306"/>
    <w:rsid w:val="00CD1C86"/>
    <w:rsid w:val="00CD2F7E"/>
    <w:rsid w:val="00CD35F0"/>
    <w:rsid w:val="00CD4A24"/>
    <w:rsid w:val="00CE42F0"/>
    <w:rsid w:val="00CF0889"/>
    <w:rsid w:val="00CF10B6"/>
    <w:rsid w:val="00CF29E3"/>
    <w:rsid w:val="00D02F4B"/>
    <w:rsid w:val="00D05655"/>
    <w:rsid w:val="00D112EB"/>
    <w:rsid w:val="00D1177B"/>
    <w:rsid w:val="00D12EC7"/>
    <w:rsid w:val="00D14F6B"/>
    <w:rsid w:val="00D15440"/>
    <w:rsid w:val="00D20334"/>
    <w:rsid w:val="00D233D2"/>
    <w:rsid w:val="00D32120"/>
    <w:rsid w:val="00D35EF2"/>
    <w:rsid w:val="00D36656"/>
    <w:rsid w:val="00D3738A"/>
    <w:rsid w:val="00D440F8"/>
    <w:rsid w:val="00D441B3"/>
    <w:rsid w:val="00D53522"/>
    <w:rsid w:val="00D72EA9"/>
    <w:rsid w:val="00D74A71"/>
    <w:rsid w:val="00D7576A"/>
    <w:rsid w:val="00D80530"/>
    <w:rsid w:val="00D871FE"/>
    <w:rsid w:val="00D92FCF"/>
    <w:rsid w:val="00D944F5"/>
    <w:rsid w:val="00DA1957"/>
    <w:rsid w:val="00DA5297"/>
    <w:rsid w:val="00DB1000"/>
    <w:rsid w:val="00DB5480"/>
    <w:rsid w:val="00DC3ABD"/>
    <w:rsid w:val="00DD3862"/>
    <w:rsid w:val="00DD5922"/>
    <w:rsid w:val="00DE3040"/>
    <w:rsid w:val="00DE6F1A"/>
    <w:rsid w:val="00DE7204"/>
    <w:rsid w:val="00DE7311"/>
    <w:rsid w:val="00DF4AED"/>
    <w:rsid w:val="00DF571E"/>
    <w:rsid w:val="00DF5B2A"/>
    <w:rsid w:val="00DF5B4A"/>
    <w:rsid w:val="00DF70BF"/>
    <w:rsid w:val="00E000EA"/>
    <w:rsid w:val="00E035B1"/>
    <w:rsid w:val="00E05534"/>
    <w:rsid w:val="00E125CE"/>
    <w:rsid w:val="00E12803"/>
    <w:rsid w:val="00E1728F"/>
    <w:rsid w:val="00E17D2A"/>
    <w:rsid w:val="00E21111"/>
    <w:rsid w:val="00E2546B"/>
    <w:rsid w:val="00E33A14"/>
    <w:rsid w:val="00E33E45"/>
    <w:rsid w:val="00E35803"/>
    <w:rsid w:val="00E379B4"/>
    <w:rsid w:val="00E4027E"/>
    <w:rsid w:val="00E43BB6"/>
    <w:rsid w:val="00E57691"/>
    <w:rsid w:val="00E61BE1"/>
    <w:rsid w:val="00E668F9"/>
    <w:rsid w:val="00E762FA"/>
    <w:rsid w:val="00E77B7F"/>
    <w:rsid w:val="00E902C6"/>
    <w:rsid w:val="00E91ED9"/>
    <w:rsid w:val="00EA159F"/>
    <w:rsid w:val="00EA1946"/>
    <w:rsid w:val="00EB0541"/>
    <w:rsid w:val="00EB7BFD"/>
    <w:rsid w:val="00EC3488"/>
    <w:rsid w:val="00EC57B7"/>
    <w:rsid w:val="00ED0DB4"/>
    <w:rsid w:val="00ED1385"/>
    <w:rsid w:val="00ED14A5"/>
    <w:rsid w:val="00ED26F1"/>
    <w:rsid w:val="00EE5C71"/>
    <w:rsid w:val="00EE6280"/>
    <w:rsid w:val="00EE7004"/>
    <w:rsid w:val="00EF3194"/>
    <w:rsid w:val="00EF4E26"/>
    <w:rsid w:val="00EF5952"/>
    <w:rsid w:val="00EF6369"/>
    <w:rsid w:val="00EF6A73"/>
    <w:rsid w:val="00F05257"/>
    <w:rsid w:val="00F14ACE"/>
    <w:rsid w:val="00F16C35"/>
    <w:rsid w:val="00F172B2"/>
    <w:rsid w:val="00F23772"/>
    <w:rsid w:val="00F2541F"/>
    <w:rsid w:val="00F26091"/>
    <w:rsid w:val="00F31E05"/>
    <w:rsid w:val="00F32323"/>
    <w:rsid w:val="00F337F0"/>
    <w:rsid w:val="00F40A2A"/>
    <w:rsid w:val="00F448C6"/>
    <w:rsid w:val="00F4727F"/>
    <w:rsid w:val="00F5074A"/>
    <w:rsid w:val="00F5131A"/>
    <w:rsid w:val="00F649E2"/>
    <w:rsid w:val="00F70434"/>
    <w:rsid w:val="00F7088A"/>
    <w:rsid w:val="00F716D1"/>
    <w:rsid w:val="00F71989"/>
    <w:rsid w:val="00F722A0"/>
    <w:rsid w:val="00F74023"/>
    <w:rsid w:val="00F77968"/>
    <w:rsid w:val="00F833C5"/>
    <w:rsid w:val="00F90EDD"/>
    <w:rsid w:val="00FA7372"/>
    <w:rsid w:val="00FA73CF"/>
    <w:rsid w:val="00FB47EC"/>
    <w:rsid w:val="00FB72D3"/>
    <w:rsid w:val="00FC5028"/>
    <w:rsid w:val="00FC7CE5"/>
    <w:rsid w:val="00FD279C"/>
    <w:rsid w:val="00FD325A"/>
    <w:rsid w:val="00FD75ED"/>
    <w:rsid w:val="00FD78A1"/>
    <w:rsid w:val="00FE0AFF"/>
    <w:rsid w:val="00FE22F9"/>
    <w:rsid w:val="00FE3F80"/>
    <w:rsid w:val="00FE7123"/>
    <w:rsid w:val="00FF0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5F67"/>
  </w:style>
  <w:style w:type="paragraph" w:styleId="1">
    <w:name w:val="heading 1"/>
    <w:basedOn w:val="a"/>
    <w:next w:val="a"/>
    <w:qFormat/>
    <w:rsid w:val="00C05F67"/>
    <w:pPr>
      <w:keepNext/>
      <w:ind w:left="4678"/>
      <w:outlineLvl w:val="0"/>
    </w:pPr>
    <w:rPr>
      <w:sz w:val="28"/>
    </w:rPr>
  </w:style>
  <w:style w:type="paragraph" w:styleId="2">
    <w:name w:val="heading 2"/>
    <w:basedOn w:val="a"/>
    <w:next w:val="a"/>
    <w:qFormat/>
    <w:rsid w:val="00C05F67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rsid w:val="00C05F67"/>
    <w:pPr>
      <w:keepNext/>
      <w:jc w:val="both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Текст1"/>
    <w:basedOn w:val="a"/>
    <w:rsid w:val="00C05F67"/>
    <w:rPr>
      <w:rFonts w:ascii="Courier New" w:hAnsi="Courier New"/>
    </w:rPr>
  </w:style>
  <w:style w:type="paragraph" w:styleId="20">
    <w:name w:val="Body Text 2"/>
    <w:basedOn w:val="a"/>
    <w:rsid w:val="00C05F67"/>
    <w:pPr>
      <w:spacing w:line="192" w:lineRule="auto"/>
      <w:jc w:val="center"/>
    </w:pPr>
    <w:rPr>
      <w:rFonts w:ascii="Times New Roman CYR" w:hAnsi="Times New Roman CYR"/>
      <w:b/>
      <w:sz w:val="28"/>
    </w:rPr>
  </w:style>
  <w:style w:type="paragraph" w:styleId="a3">
    <w:name w:val="Body Text"/>
    <w:basedOn w:val="a"/>
    <w:rsid w:val="00C05F67"/>
    <w:pPr>
      <w:widowControl w:val="0"/>
      <w:jc w:val="both"/>
    </w:pPr>
    <w:rPr>
      <w:spacing w:val="20"/>
      <w:sz w:val="28"/>
    </w:rPr>
  </w:style>
  <w:style w:type="paragraph" w:styleId="21">
    <w:name w:val="Body Text Indent 2"/>
    <w:basedOn w:val="a"/>
    <w:rsid w:val="00F77968"/>
    <w:pPr>
      <w:spacing w:after="120" w:line="480" w:lineRule="auto"/>
      <w:ind w:left="283"/>
    </w:pPr>
  </w:style>
  <w:style w:type="character" w:styleId="a4">
    <w:name w:val="FollowedHyperlink"/>
    <w:rsid w:val="00F77968"/>
    <w:rPr>
      <w:color w:val="800080"/>
      <w:u w:val="single"/>
    </w:rPr>
  </w:style>
  <w:style w:type="paragraph" w:styleId="a5">
    <w:name w:val="header"/>
    <w:basedOn w:val="a"/>
    <w:rsid w:val="00987CA5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987CA5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987CA5"/>
  </w:style>
  <w:style w:type="paragraph" w:customStyle="1" w:styleId="a8">
    <w:name w:val="Знак Знак Знак Знак Знак Знак"/>
    <w:basedOn w:val="a"/>
    <w:rsid w:val="008C710A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a9">
    <w:name w:val="Знак Знак Знак Знак Знак Знак Знак Знак Знак"/>
    <w:basedOn w:val="a"/>
    <w:rsid w:val="00196B8A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aa">
    <w:name w:val="Знак"/>
    <w:basedOn w:val="a"/>
    <w:rsid w:val="008B5CC9"/>
    <w:pPr>
      <w:spacing w:after="160" w:line="240" w:lineRule="exact"/>
    </w:pPr>
    <w:rPr>
      <w:rFonts w:ascii="Arial" w:hAnsi="Arial" w:cs="Arial"/>
      <w:lang w:val="de-CH" w:eastAsia="de-CH"/>
    </w:rPr>
  </w:style>
  <w:style w:type="paragraph" w:styleId="ab">
    <w:name w:val="Balloon Text"/>
    <w:basedOn w:val="a"/>
    <w:link w:val="ac"/>
    <w:rsid w:val="006C369E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6C369E"/>
    <w:rPr>
      <w:rFonts w:ascii="Tahoma" w:hAnsi="Tahoma" w:cs="Tahoma"/>
      <w:sz w:val="16"/>
      <w:szCs w:val="16"/>
    </w:rPr>
  </w:style>
  <w:style w:type="paragraph" w:styleId="ad">
    <w:name w:val="Normal (Web)"/>
    <w:basedOn w:val="a"/>
    <w:uiPriority w:val="99"/>
    <w:unhideWhenUsed/>
    <w:rsid w:val="00584B0F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584B0F"/>
  </w:style>
  <w:style w:type="paragraph" w:styleId="ae">
    <w:name w:val="endnote text"/>
    <w:basedOn w:val="a"/>
    <w:link w:val="af"/>
    <w:rsid w:val="005B7ED8"/>
  </w:style>
  <w:style w:type="character" w:customStyle="1" w:styleId="af">
    <w:name w:val="Текст концевой сноски Знак"/>
    <w:basedOn w:val="a0"/>
    <w:link w:val="ae"/>
    <w:rsid w:val="005B7ED8"/>
  </w:style>
  <w:style w:type="character" w:styleId="af0">
    <w:name w:val="endnote reference"/>
    <w:rsid w:val="005B7ED8"/>
    <w:rPr>
      <w:vertAlign w:val="superscript"/>
    </w:rPr>
  </w:style>
  <w:style w:type="character" w:styleId="af1">
    <w:name w:val="Hyperlink"/>
    <w:rsid w:val="00E33A14"/>
    <w:rPr>
      <w:color w:val="0000FF"/>
      <w:u w:val="single"/>
    </w:rPr>
  </w:style>
  <w:style w:type="paragraph" w:customStyle="1" w:styleId="ConsPlusNormal">
    <w:name w:val="ConsPlusNormal"/>
    <w:rsid w:val="005B5C24"/>
    <w:pPr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Title">
    <w:name w:val="ConsPlusTitle"/>
    <w:rsid w:val="005B5C24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2">
    <w:name w:val="Body Text Indent"/>
    <w:basedOn w:val="a"/>
    <w:link w:val="af3"/>
    <w:rsid w:val="00234454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rsid w:val="00234454"/>
  </w:style>
  <w:style w:type="paragraph" w:customStyle="1" w:styleId="Style3">
    <w:name w:val="Style3"/>
    <w:basedOn w:val="a"/>
    <w:rsid w:val="001F1FB1"/>
    <w:pPr>
      <w:widowControl w:val="0"/>
      <w:autoSpaceDE w:val="0"/>
      <w:autoSpaceDN w:val="0"/>
      <w:adjustRightInd w:val="0"/>
      <w:spacing w:line="334" w:lineRule="exact"/>
      <w:ind w:firstLine="706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left="4678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Текст1"/>
    <w:basedOn w:val="a"/>
    <w:rPr>
      <w:rFonts w:ascii="Courier New" w:hAnsi="Courier New"/>
    </w:rPr>
  </w:style>
  <w:style w:type="paragraph" w:styleId="20">
    <w:name w:val="Body Text 2"/>
    <w:basedOn w:val="a"/>
    <w:pPr>
      <w:spacing w:line="192" w:lineRule="auto"/>
      <w:jc w:val="center"/>
    </w:pPr>
    <w:rPr>
      <w:rFonts w:ascii="Times New Roman CYR" w:hAnsi="Times New Roman CYR"/>
      <w:b/>
      <w:sz w:val="28"/>
    </w:rPr>
  </w:style>
  <w:style w:type="paragraph" w:styleId="a3">
    <w:name w:val="Body Text"/>
    <w:basedOn w:val="a"/>
    <w:pPr>
      <w:widowControl w:val="0"/>
      <w:jc w:val="both"/>
    </w:pPr>
    <w:rPr>
      <w:spacing w:val="20"/>
      <w:sz w:val="28"/>
    </w:rPr>
  </w:style>
  <w:style w:type="paragraph" w:styleId="21">
    <w:name w:val="Body Text Indent 2"/>
    <w:basedOn w:val="a"/>
    <w:rsid w:val="00F77968"/>
    <w:pPr>
      <w:spacing w:after="120" w:line="480" w:lineRule="auto"/>
      <w:ind w:left="283"/>
    </w:pPr>
  </w:style>
  <w:style w:type="character" w:styleId="a4">
    <w:name w:val="FollowedHyperlink"/>
    <w:rsid w:val="00F77968"/>
    <w:rPr>
      <w:color w:val="800080"/>
      <w:u w:val="single"/>
    </w:rPr>
  </w:style>
  <w:style w:type="paragraph" w:styleId="a5">
    <w:name w:val="header"/>
    <w:basedOn w:val="a"/>
    <w:rsid w:val="00987CA5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987CA5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987CA5"/>
  </w:style>
  <w:style w:type="paragraph" w:customStyle="1" w:styleId="a8">
    <w:name w:val="Знак Знак Знак Знак Знак Знак"/>
    <w:basedOn w:val="a"/>
    <w:rsid w:val="008C710A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a9">
    <w:name w:val="Знак Знак Знак Знак Знак Знак Знак Знак Знак"/>
    <w:basedOn w:val="a"/>
    <w:rsid w:val="00196B8A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aa">
    <w:name w:val="Знак"/>
    <w:basedOn w:val="a"/>
    <w:rsid w:val="008B5CC9"/>
    <w:pPr>
      <w:spacing w:after="160" w:line="240" w:lineRule="exact"/>
    </w:pPr>
    <w:rPr>
      <w:rFonts w:ascii="Arial" w:hAnsi="Arial" w:cs="Arial"/>
      <w:lang w:val="de-CH" w:eastAsia="de-CH"/>
    </w:rPr>
  </w:style>
  <w:style w:type="paragraph" w:styleId="ab">
    <w:name w:val="Balloon Text"/>
    <w:basedOn w:val="a"/>
    <w:link w:val="ac"/>
    <w:rsid w:val="006C369E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rsid w:val="006C369E"/>
    <w:rPr>
      <w:rFonts w:ascii="Tahoma" w:hAnsi="Tahoma" w:cs="Tahoma"/>
      <w:sz w:val="16"/>
      <w:szCs w:val="16"/>
    </w:rPr>
  </w:style>
  <w:style w:type="paragraph" w:styleId="ad">
    <w:name w:val="Normal (Web)"/>
    <w:basedOn w:val="a"/>
    <w:uiPriority w:val="99"/>
    <w:unhideWhenUsed/>
    <w:rsid w:val="00584B0F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584B0F"/>
  </w:style>
  <w:style w:type="paragraph" w:styleId="ae">
    <w:name w:val="endnote text"/>
    <w:basedOn w:val="a"/>
    <w:link w:val="af"/>
    <w:rsid w:val="005B7ED8"/>
  </w:style>
  <w:style w:type="character" w:customStyle="1" w:styleId="af">
    <w:name w:val="Текст концевой сноски Знак"/>
    <w:basedOn w:val="a0"/>
    <w:link w:val="ae"/>
    <w:rsid w:val="005B7ED8"/>
  </w:style>
  <w:style w:type="character" w:styleId="af0">
    <w:name w:val="endnote reference"/>
    <w:rsid w:val="005B7ED8"/>
    <w:rPr>
      <w:vertAlign w:val="superscript"/>
    </w:rPr>
  </w:style>
  <w:style w:type="character" w:styleId="af1">
    <w:name w:val="Hyperlink"/>
    <w:rsid w:val="00E33A14"/>
    <w:rPr>
      <w:color w:val="0000FF"/>
      <w:u w:val="single"/>
    </w:rPr>
  </w:style>
  <w:style w:type="paragraph" w:customStyle="1" w:styleId="ConsPlusNormal">
    <w:name w:val="ConsPlusNormal"/>
    <w:rsid w:val="005B5C24"/>
    <w:pPr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Title">
    <w:name w:val="ConsPlusTitle"/>
    <w:rsid w:val="005B5C24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2">
    <w:name w:val="Body Text Indent"/>
    <w:basedOn w:val="a"/>
    <w:link w:val="af3"/>
    <w:rsid w:val="00234454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rsid w:val="00234454"/>
  </w:style>
  <w:style w:type="paragraph" w:customStyle="1" w:styleId="Style3">
    <w:name w:val="Style3"/>
    <w:basedOn w:val="a"/>
    <w:rsid w:val="001F1FB1"/>
    <w:pPr>
      <w:widowControl w:val="0"/>
      <w:autoSpaceDE w:val="0"/>
      <w:autoSpaceDN w:val="0"/>
      <w:adjustRightInd w:val="0"/>
      <w:spacing w:line="334" w:lineRule="exact"/>
      <w:ind w:firstLine="706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66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nfo@mininform.gov.by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mininform.gov.by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pkachan\LOCALS~1\Temp\notes3285A0\&#1064;&#1072;&#1073;&#1083;&#1086;&#1085;%20&#1073;&#1083;&#1072;&#1085;&#1082;&#1072;%20&#1087;&#1080;&#1089;&#1100;&#1084;&#1072;%20&#1076;&#1083;&#1103;%20&#1057;&#1052;&#1044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2C935F-1EED-4551-B55F-6552A5AC5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бланка письма для СМДО.dot</Template>
  <TotalTime>14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Заместителю начальника РНПЦ ПБ</vt:lpstr>
    </vt:vector>
  </TitlesOfParts>
  <Company>-</Company>
  <LinksUpToDate>false</LinksUpToDate>
  <CharactersWithSpaces>1782</CharactersWithSpaces>
  <SharedDoc>false</SharedDoc>
  <HLinks>
    <vt:vector size="12" baseType="variant">
      <vt:variant>
        <vt:i4>3080279</vt:i4>
      </vt:variant>
      <vt:variant>
        <vt:i4>3</vt:i4>
      </vt:variant>
      <vt:variant>
        <vt:i4>0</vt:i4>
      </vt:variant>
      <vt:variant>
        <vt:i4>5</vt:i4>
      </vt:variant>
      <vt:variant>
        <vt:lpwstr>mailto:info@mininform.gov.by</vt:lpwstr>
      </vt:variant>
      <vt:variant>
        <vt:lpwstr/>
      </vt:variant>
      <vt:variant>
        <vt:i4>3080279</vt:i4>
      </vt:variant>
      <vt:variant>
        <vt:i4>0</vt:i4>
      </vt:variant>
      <vt:variant>
        <vt:i4>0</vt:i4>
      </vt:variant>
      <vt:variant>
        <vt:i4>5</vt:i4>
      </vt:variant>
      <vt:variant>
        <vt:lpwstr>mailto:info@mininform.gov.by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Заместителю начальника РНПЦ ПБ</dc:title>
  <dc:subject/>
  <dc:creator>pkachan</dc:creator>
  <cp:keywords/>
  <cp:lastModifiedBy>V</cp:lastModifiedBy>
  <cp:revision>7</cp:revision>
  <cp:lastPrinted>2017-04-11T12:18:00Z</cp:lastPrinted>
  <dcterms:created xsi:type="dcterms:W3CDTF">2017-04-10T15:12:00Z</dcterms:created>
  <dcterms:modified xsi:type="dcterms:W3CDTF">2017-04-14T12:24:00Z</dcterms:modified>
</cp:coreProperties>
</file>